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7F17" w14:textId="0445A2E8" w:rsidR="00B0047C" w:rsidRPr="004137D7" w:rsidRDefault="00F24A91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Nový seriál Na tělo v režii Jana Hřebejka řeší vztahy podle scénáře Martiny Formanové</w:t>
      </w:r>
    </w:p>
    <w:p w14:paraId="7E41611B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D373B27" w14:textId="5BB857A3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8140E1">
        <w:rPr>
          <w:rFonts w:ascii="Verdana" w:hAnsi="Verdana"/>
          <w:noProof/>
          <w:color w:val="auto"/>
          <w:sz w:val="18"/>
          <w:szCs w:val="18"/>
        </w:rPr>
        <w:t>16. dubna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AE501D6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9CEA1B0" w14:textId="22E83AD6" w:rsidR="004A6E99" w:rsidRPr="00F24A91" w:rsidRDefault="004060D8" w:rsidP="004A6E99">
      <w:pPr>
        <w:pStyle w:val="Perexzprvy"/>
        <w:spacing w:after="0"/>
      </w:pPr>
      <w:r>
        <w:t xml:space="preserve">Natáčí se nový seriál České televize </w:t>
      </w:r>
      <w:r w:rsidR="00017349">
        <w:t>Na tělo</w:t>
      </w:r>
      <w:r w:rsidR="00017349" w:rsidRPr="00F24A91">
        <w:t xml:space="preserve"> v režii Jana Hřebejka podle knižní předlohy spisovatelky</w:t>
      </w:r>
      <w:r w:rsidR="00FB1227">
        <w:t xml:space="preserve"> a scenáristky</w:t>
      </w:r>
      <w:r w:rsidR="00017349" w:rsidRPr="00F24A91">
        <w:t xml:space="preserve"> Martiny Formanové</w:t>
      </w:r>
      <w:r w:rsidR="00017349">
        <w:t xml:space="preserve">. </w:t>
      </w:r>
      <w:r w:rsidR="004A6E99" w:rsidRPr="00F24A91">
        <w:t xml:space="preserve">Chytrá a sebeironická </w:t>
      </w:r>
      <w:r w:rsidR="009A40F3">
        <w:t xml:space="preserve">satirická </w:t>
      </w:r>
      <w:r w:rsidR="004A6E99" w:rsidRPr="00F24A91">
        <w:t xml:space="preserve">vztahová komedie o krizi středního věku, dospívajících dětech a třídním srazu po třiceti letech </w:t>
      </w:r>
      <w:r w:rsidR="004A6E99">
        <w:t>za</w:t>
      </w:r>
      <w:r w:rsidR="004A6E99" w:rsidRPr="00F24A91">
        <w:t>míří na obrazovky jako hlavní titul jarní sez</w:t>
      </w:r>
      <w:r w:rsidR="009A40F3">
        <w:t>o</w:t>
      </w:r>
      <w:r w:rsidR="004A6E99" w:rsidRPr="00F24A91">
        <w:t>ny 2026.</w:t>
      </w:r>
    </w:p>
    <w:p w14:paraId="352BDEEE" w14:textId="77777777" w:rsidR="003B26F7" w:rsidRDefault="003B26F7" w:rsidP="00576FC6">
      <w:pPr>
        <w:pStyle w:val="Textzprvy"/>
        <w:spacing w:after="0"/>
      </w:pPr>
    </w:p>
    <w:p w14:paraId="7976DB40" w14:textId="6C60DEBA" w:rsidR="005E2D2A" w:rsidRDefault="005E2D2A" w:rsidP="00F24A91">
      <w:pPr>
        <w:pStyle w:val="Textzprvy"/>
        <w:spacing w:after="0"/>
      </w:pPr>
      <w:r w:rsidRPr="008404DB">
        <w:rPr>
          <w:i/>
          <w:iCs/>
        </w:rPr>
        <w:t>„</w:t>
      </w:r>
      <w:r w:rsidR="004A6E99" w:rsidRPr="008404DB">
        <w:rPr>
          <w:i/>
          <w:iCs/>
        </w:rPr>
        <w:t>Na tělo přináší neotřelý, lidsky pravdivý a humorný pohled na generační soužití, sny, které se nesplnily, i naděje, které ještě žijí. Naše postavy jsou z masa a kostí, se všemi chybami i kouzlem, které přináší život ve čtyřiceti, padesáti i dvaceti letech</w:t>
      </w:r>
      <w:r w:rsidR="0060061E" w:rsidRPr="008404DB">
        <w:rPr>
          <w:i/>
          <w:iCs/>
        </w:rPr>
        <w:t>. V množství trefených charakterů se najde každý</w:t>
      </w:r>
      <w:r w:rsidR="00AE20E1">
        <w:rPr>
          <w:i/>
          <w:iCs/>
        </w:rPr>
        <w:t>.</w:t>
      </w:r>
      <w:r w:rsidR="0060061E" w:rsidRPr="008404DB">
        <w:rPr>
          <w:i/>
          <w:iCs/>
        </w:rPr>
        <w:t xml:space="preserve"> </w:t>
      </w:r>
      <w:r w:rsidR="00AE20E1">
        <w:rPr>
          <w:i/>
          <w:iCs/>
        </w:rPr>
        <w:t>P</w:t>
      </w:r>
      <w:r w:rsidR="0060061E" w:rsidRPr="008404DB">
        <w:rPr>
          <w:i/>
          <w:iCs/>
        </w:rPr>
        <w:t>řesně odposlechnuté dialogy a překvapivé pointování obrazů dávají příběhu nebývalý šmrnc</w:t>
      </w:r>
      <w:r w:rsidR="004A6E99" w:rsidRPr="008404DB">
        <w:rPr>
          <w:i/>
          <w:iCs/>
        </w:rPr>
        <w:t>,</w:t>
      </w:r>
      <w:r w:rsidRPr="008404DB">
        <w:rPr>
          <w:i/>
          <w:iCs/>
        </w:rPr>
        <w:t xml:space="preserve">“ </w:t>
      </w:r>
      <w:r w:rsidRPr="00D908C3">
        <w:t xml:space="preserve">říká kreativní producent České televize </w:t>
      </w:r>
      <w:r w:rsidRPr="00D908C3">
        <w:rPr>
          <w:b/>
          <w:bCs/>
        </w:rPr>
        <w:t>Josef Viewegh</w:t>
      </w:r>
      <w:r w:rsidRPr="00D908C3">
        <w:t>.</w:t>
      </w:r>
    </w:p>
    <w:p w14:paraId="20D4A49C" w14:textId="77777777" w:rsidR="00017349" w:rsidRDefault="00017349" w:rsidP="00F24A91">
      <w:pPr>
        <w:pStyle w:val="Textzprvy"/>
        <w:spacing w:after="0"/>
      </w:pPr>
    </w:p>
    <w:p w14:paraId="00E360A7" w14:textId="4A42CF38" w:rsidR="0060061E" w:rsidRPr="006E0EA5" w:rsidRDefault="00F24A91" w:rsidP="0060061E">
      <w:pPr>
        <w:pStyle w:val="Textzprvy"/>
        <w:spacing w:after="0"/>
      </w:pPr>
      <w:r w:rsidRPr="00F24A91">
        <w:t>Sedm spolužáků, sedm osudů a jedna velká příležitost podívat se zpátky — i dopředu. Jejich kariéry, vztahy, děti i manželství zkouší život ze všech stran. Když se sejdou na třídním srazu, začnou se drolit masky i přetvářky, ožívají staré city, znovu se rozdávají karty. A jejich děti? Ty mají své vlastní srazy, krize i vztahové přešlapy – často stejně zmatené, jen s menšími vráskami.</w:t>
      </w:r>
      <w:r w:rsidR="0060061E">
        <w:t xml:space="preserve"> </w:t>
      </w:r>
    </w:p>
    <w:p w14:paraId="37DBA8B1" w14:textId="77777777" w:rsidR="0060061E" w:rsidRDefault="0060061E" w:rsidP="004060D8">
      <w:pPr>
        <w:pStyle w:val="Textzprvy"/>
        <w:spacing w:after="0"/>
      </w:pPr>
    </w:p>
    <w:p w14:paraId="35D05BA3" w14:textId="001470E3" w:rsidR="004060D8" w:rsidRDefault="004060D8" w:rsidP="008404DB">
      <w:pPr>
        <w:pStyle w:val="Textzprvy"/>
        <w:spacing w:after="0"/>
      </w:pPr>
      <w:r w:rsidRPr="008404DB">
        <w:rPr>
          <w:i/>
          <w:iCs/>
        </w:rPr>
        <w:t>„</w:t>
      </w:r>
      <w:r w:rsidR="008404DB" w:rsidRPr="008404DB">
        <w:rPr>
          <w:i/>
          <w:iCs/>
        </w:rPr>
        <w:t>Spolupráci s režisérem Janem Hřebejkem a producentem Josefem Vieweghem jsem si nanečisto vyzkoušela již na projektu Sestry. Zjistili jsme, že si sedneme nejen lidsky, ale i</w:t>
      </w:r>
      <w:r w:rsidR="009A40F3">
        <w:rPr>
          <w:i/>
          <w:iCs/>
        </w:rPr>
        <w:t> </w:t>
      </w:r>
      <w:r w:rsidR="008404DB" w:rsidRPr="008404DB">
        <w:rPr>
          <w:i/>
          <w:iCs/>
        </w:rPr>
        <w:t>pracovně. Série pak vlastně vznikla na popud Jana Hřebejka, kterému se líbila moje knížka Povídky na tělo. Navrhnul mi, abych některé postavy a motivy pospojovala a rozpracovala do delšího formátu. Celý děj jsem zasadila do rámce připravovaného třídního srazu po třiceti letech. Věk protagonistů mi totiž poskytl ideální příležitost zapojit do vyprávění též jejich rodiče a větší i menší děti. </w:t>
      </w:r>
      <w:r w:rsidR="003F1988">
        <w:rPr>
          <w:i/>
          <w:iCs/>
        </w:rPr>
        <w:t>S</w:t>
      </w:r>
      <w:r w:rsidR="003F1988" w:rsidRPr="008404DB">
        <w:rPr>
          <w:i/>
          <w:iCs/>
        </w:rPr>
        <w:t xml:space="preserve"> </w:t>
      </w:r>
      <w:r w:rsidR="008404DB" w:rsidRPr="008404DB">
        <w:rPr>
          <w:i/>
          <w:iCs/>
        </w:rPr>
        <w:t>dramaturgick</w:t>
      </w:r>
      <w:r w:rsidR="003F1988">
        <w:rPr>
          <w:i/>
          <w:iCs/>
        </w:rPr>
        <w:t>ou</w:t>
      </w:r>
      <w:r w:rsidR="008404DB" w:rsidRPr="008404DB">
        <w:rPr>
          <w:i/>
          <w:iCs/>
        </w:rPr>
        <w:t xml:space="preserve"> stavb</w:t>
      </w:r>
      <w:r w:rsidR="003F1988">
        <w:rPr>
          <w:i/>
          <w:iCs/>
        </w:rPr>
        <w:t>ou</w:t>
      </w:r>
      <w:r w:rsidR="008404DB" w:rsidRPr="008404DB">
        <w:rPr>
          <w:i/>
          <w:iCs/>
        </w:rPr>
        <w:t xml:space="preserve"> jednotlivých dílů i celé série mi pak velmi pomohl Josef Viewegh, jenž má s touto formou bohaté zkušenosti. Líbí se mi, že režisér Hřebejk obsadil nejen prověřené, známé herce jako Ivu Janžurovou, Zuzanu Bydžovskou nebo Táňu Dykovou, ale i</w:t>
      </w:r>
      <w:r w:rsidR="003F1988">
        <w:rPr>
          <w:i/>
          <w:iCs/>
        </w:rPr>
        <w:t> </w:t>
      </w:r>
      <w:r w:rsidR="008404DB" w:rsidRPr="008404DB">
        <w:rPr>
          <w:i/>
          <w:iCs/>
        </w:rPr>
        <w:t>neokoukané tváře a své kolegy. Vidět svůj příběh ožít po dvou letech intenzivní práce, hodin</w:t>
      </w:r>
      <w:r w:rsidR="009A40F3">
        <w:rPr>
          <w:i/>
          <w:iCs/>
        </w:rPr>
        <w:t>ách</w:t>
      </w:r>
      <w:r w:rsidR="008404DB" w:rsidRPr="008404DB">
        <w:rPr>
          <w:i/>
          <w:iCs/>
        </w:rPr>
        <w:t xml:space="preserve"> a</w:t>
      </w:r>
      <w:r w:rsidR="003F1988">
        <w:rPr>
          <w:i/>
          <w:iCs/>
        </w:rPr>
        <w:t> </w:t>
      </w:r>
      <w:r w:rsidR="008404DB" w:rsidRPr="008404DB">
        <w:rPr>
          <w:i/>
          <w:iCs/>
        </w:rPr>
        <w:t>hodin</w:t>
      </w:r>
      <w:r w:rsidR="009A40F3">
        <w:rPr>
          <w:i/>
          <w:iCs/>
        </w:rPr>
        <w:t>ách</w:t>
      </w:r>
      <w:r w:rsidR="008404DB" w:rsidRPr="008404DB">
        <w:rPr>
          <w:i/>
          <w:iCs/>
        </w:rPr>
        <w:t xml:space="preserve"> osamělého sezení u počítače je pro mě čirá radost. Nyní jen pevně doufám, že diváky budou osudy našich hrdinů bavit stejně, jako bavily nás,</w:t>
      </w:r>
      <w:r w:rsidRPr="008404DB">
        <w:rPr>
          <w:i/>
          <w:iCs/>
        </w:rPr>
        <w:t>“</w:t>
      </w:r>
      <w:r w:rsidRPr="008404DB">
        <w:t xml:space="preserve"> </w:t>
      </w:r>
      <w:r w:rsidR="00C75D5E" w:rsidRPr="008404DB">
        <w:t>upřesňuje autorka knižní předlohy i</w:t>
      </w:r>
      <w:r w:rsidR="003F1988">
        <w:t> </w:t>
      </w:r>
      <w:r w:rsidR="00C75D5E" w:rsidRPr="008404DB">
        <w:t xml:space="preserve">seriálového scénáře </w:t>
      </w:r>
      <w:r w:rsidRPr="008140E1">
        <w:rPr>
          <w:b/>
          <w:bCs/>
        </w:rPr>
        <w:t>Martina Formanová</w:t>
      </w:r>
      <w:r w:rsidR="0060061E" w:rsidRPr="008404DB">
        <w:t>, která má</w:t>
      </w:r>
      <w:r w:rsidR="0060061E">
        <w:t xml:space="preserve"> na svém kontě celkem osm čtenářsky úspěšných knížek.</w:t>
      </w:r>
    </w:p>
    <w:p w14:paraId="53F3DC3A" w14:textId="77777777" w:rsidR="008404DB" w:rsidRDefault="008404DB" w:rsidP="008404DB">
      <w:pPr>
        <w:pStyle w:val="Textzprvy"/>
        <w:spacing w:after="0"/>
      </w:pPr>
    </w:p>
    <w:p w14:paraId="2E6CEDAD" w14:textId="059AE1EB" w:rsidR="00D908C3" w:rsidRDefault="00D908C3" w:rsidP="004060D8">
      <w:pPr>
        <w:pStyle w:val="Textzprvy"/>
        <w:spacing w:after="0"/>
      </w:pPr>
      <w:r>
        <w:t xml:space="preserve">V hlavních rolích se představí celá řada známých herců, ale také režisérů. </w:t>
      </w:r>
      <w:r w:rsidRPr="008404DB">
        <w:rPr>
          <w:i/>
          <w:iCs/>
        </w:rPr>
        <w:t>„Režiséři v hereckých rolích jsou ke mně loajální, o to víc mě natáčení baví,“</w:t>
      </w:r>
      <w:r>
        <w:t xml:space="preserve"> říká režisér </w:t>
      </w:r>
      <w:r w:rsidRPr="00D908C3">
        <w:rPr>
          <w:b/>
          <w:bCs/>
        </w:rPr>
        <w:t>Jan Hřebejk</w:t>
      </w:r>
      <w:r>
        <w:t xml:space="preserve">. </w:t>
      </w:r>
    </w:p>
    <w:p w14:paraId="5C7B69E8" w14:textId="77777777" w:rsidR="00D908C3" w:rsidRDefault="00D908C3" w:rsidP="004060D8">
      <w:pPr>
        <w:pStyle w:val="Textzprvy"/>
        <w:spacing w:after="0"/>
      </w:pPr>
    </w:p>
    <w:p w14:paraId="431A4CFF" w14:textId="77E162E7" w:rsidR="00DE6036" w:rsidRDefault="006E0EA5" w:rsidP="004060D8">
      <w:pPr>
        <w:pStyle w:val="Textzprvy"/>
        <w:spacing w:after="0"/>
      </w:pPr>
      <w:r>
        <w:t xml:space="preserve">Příběh sleduje několikaměsíční období, v jehož centru je třídní </w:t>
      </w:r>
      <w:r w:rsidR="0060061E">
        <w:t>sraz</w:t>
      </w:r>
      <w:r w:rsidR="003F1988">
        <w:t xml:space="preserve"> gymnázia</w:t>
      </w:r>
      <w:r w:rsidR="0060061E">
        <w:t xml:space="preserve"> po třiceti letech</w:t>
      </w:r>
      <w:r>
        <w:t xml:space="preserve">, kde děj eskaluje. </w:t>
      </w:r>
      <w:r w:rsidR="00DE6036">
        <w:t>Osmidílný seriál se natáčí v Praze a okolí do poloviny srpna.</w:t>
      </w:r>
    </w:p>
    <w:p w14:paraId="4D71073D" w14:textId="77777777" w:rsidR="00DE6036" w:rsidRDefault="00DE6036" w:rsidP="004060D8">
      <w:pPr>
        <w:pStyle w:val="Textzprvy"/>
        <w:spacing w:after="0"/>
      </w:pPr>
    </w:p>
    <w:p w14:paraId="07E61648" w14:textId="6C36E3E3" w:rsidR="004A6E99" w:rsidRDefault="00166CAC" w:rsidP="004A6E99">
      <w:pPr>
        <w:pStyle w:val="Textzprvy"/>
        <w:spacing w:after="0"/>
      </w:pPr>
      <w:r w:rsidRPr="00DE6036">
        <w:rPr>
          <w:b/>
          <w:bCs/>
        </w:rPr>
        <w:t>s</w:t>
      </w:r>
      <w:r w:rsidR="00C75D5E" w:rsidRPr="00DE6036">
        <w:rPr>
          <w:b/>
          <w:bCs/>
        </w:rPr>
        <w:t>cénář:</w:t>
      </w:r>
      <w:r w:rsidR="00C75D5E">
        <w:t xml:space="preserve"> Martina Formanová // </w:t>
      </w:r>
      <w:r w:rsidR="00C75D5E" w:rsidRPr="00DE6036">
        <w:rPr>
          <w:b/>
          <w:bCs/>
        </w:rPr>
        <w:t>kamera:</w:t>
      </w:r>
      <w:r w:rsidR="00DE6036">
        <w:t xml:space="preserve"> </w:t>
      </w:r>
      <w:r w:rsidR="00123C86">
        <w:t>Marek Janda</w:t>
      </w:r>
      <w:r w:rsidR="00C75D5E">
        <w:t xml:space="preserve"> </w:t>
      </w:r>
      <w:r w:rsidR="0060061E">
        <w:t xml:space="preserve">// </w:t>
      </w:r>
      <w:r w:rsidR="0060061E" w:rsidRPr="007B77AB">
        <w:rPr>
          <w:b/>
        </w:rPr>
        <w:t>architekt:</w:t>
      </w:r>
      <w:r w:rsidR="0060061E">
        <w:t xml:space="preserve"> Jan Vlasák </w:t>
      </w:r>
      <w:r w:rsidR="00C75D5E">
        <w:t xml:space="preserve">// </w:t>
      </w:r>
      <w:r w:rsidR="00C75D5E" w:rsidRPr="00DE6036">
        <w:rPr>
          <w:b/>
          <w:bCs/>
        </w:rPr>
        <w:t>výkonn</w:t>
      </w:r>
      <w:r w:rsidR="00DE6036" w:rsidRPr="00DE6036">
        <w:rPr>
          <w:b/>
          <w:bCs/>
        </w:rPr>
        <w:t>á</w:t>
      </w:r>
      <w:r w:rsidR="00C75D5E" w:rsidRPr="00DE6036">
        <w:rPr>
          <w:b/>
          <w:bCs/>
        </w:rPr>
        <w:t xml:space="preserve"> producent</w:t>
      </w:r>
      <w:r w:rsidR="00DE6036" w:rsidRPr="00DE6036">
        <w:rPr>
          <w:b/>
          <w:bCs/>
        </w:rPr>
        <w:t>ka</w:t>
      </w:r>
      <w:r w:rsidR="00C75D5E" w:rsidRPr="00DE6036">
        <w:rPr>
          <w:b/>
          <w:bCs/>
        </w:rPr>
        <w:t>:</w:t>
      </w:r>
      <w:r w:rsidR="00C75D5E">
        <w:t xml:space="preserve"> </w:t>
      </w:r>
      <w:r w:rsidR="00DE6036">
        <w:t xml:space="preserve">Kateřina Popovičová </w:t>
      </w:r>
      <w:r w:rsidR="00C75D5E">
        <w:t xml:space="preserve">// </w:t>
      </w:r>
      <w:r w:rsidR="00C75D5E" w:rsidRPr="00DE6036">
        <w:rPr>
          <w:b/>
          <w:bCs/>
        </w:rPr>
        <w:t>kreativní producent:</w:t>
      </w:r>
      <w:r w:rsidR="00C75D5E">
        <w:t xml:space="preserve"> Josef Viewegh // </w:t>
      </w:r>
      <w:r w:rsidR="00C75D5E" w:rsidRPr="00DE6036">
        <w:rPr>
          <w:b/>
          <w:bCs/>
        </w:rPr>
        <w:t>režie:</w:t>
      </w:r>
      <w:r w:rsidR="00C75D5E">
        <w:t xml:space="preserve"> Jan Hřebejk // </w:t>
      </w:r>
      <w:r w:rsidR="00C75D5E" w:rsidRPr="00DE6036">
        <w:rPr>
          <w:b/>
          <w:bCs/>
        </w:rPr>
        <w:t>hrají:</w:t>
      </w:r>
      <w:r w:rsidR="00C75D5E">
        <w:t xml:space="preserve"> </w:t>
      </w:r>
      <w:r>
        <w:t xml:space="preserve">Slávek Horák, Tomáš </w:t>
      </w:r>
      <w:proofErr w:type="spellStart"/>
      <w:r>
        <w:t>Měcháček</w:t>
      </w:r>
      <w:proofErr w:type="spellEnd"/>
      <w:r>
        <w:t>, Tati</w:t>
      </w:r>
      <w:r w:rsidR="003F1988">
        <w:t>a</w:t>
      </w:r>
      <w:r>
        <w:t xml:space="preserve">na </w:t>
      </w:r>
      <w:proofErr w:type="spellStart"/>
      <w:r>
        <w:t>Dyková</w:t>
      </w:r>
      <w:proofErr w:type="spellEnd"/>
      <w:r>
        <w:t xml:space="preserve">, Mikuláš Křen, Lucie Žáčková, Klára Issová, Viktor Tauš, Aneta Vignerová, Zuzana Bydžovská, Bolek Polívka, Jiří Schmitzer, Iva Janžurová a další </w:t>
      </w:r>
    </w:p>
    <w:p w14:paraId="36D73CF0" w14:textId="77777777" w:rsidR="006E0EA5" w:rsidRDefault="006E0EA5" w:rsidP="004A6E99">
      <w:pPr>
        <w:pStyle w:val="Textzprvy"/>
        <w:spacing w:after="0"/>
      </w:pPr>
    </w:p>
    <w:p w14:paraId="09EDEE92" w14:textId="77777777" w:rsidR="004A6E99" w:rsidRDefault="004A6E99" w:rsidP="00966A9B">
      <w:pPr>
        <w:pStyle w:val="Textzprvy"/>
        <w:spacing w:after="0"/>
        <w:rPr>
          <w:bCs/>
        </w:rPr>
      </w:pPr>
    </w:p>
    <w:p w14:paraId="612EACAA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6A2F17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E401" w14:textId="77777777" w:rsidR="009A40F3" w:rsidRDefault="009A40F3" w:rsidP="00FE502B">
      <w:r>
        <w:separator/>
      </w:r>
    </w:p>
  </w:endnote>
  <w:endnote w:type="continuationSeparator" w:id="0">
    <w:p w14:paraId="00CF2845" w14:textId="77777777" w:rsidR="009A40F3" w:rsidRDefault="009A40F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B025" w14:textId="77777777" w:rsidR="009A40F3" w:rsidRPr="00B90A0A" w:rsidRDefault="009A40F3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5B653343" w14:textId="77777777" w:rsidR="009A40F3" w:rsidRPr="00B90A0A" w:rsidRDefault="009A40F3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546C778B" w14:textId="77777777" w:rsidR="009A40F3" w:rsidRPr="007312C5" w:rsidRDefault="009A40F3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7796" w14:textId="77777777" w:rsidR="009A40F3" w:rsidRDefault="009A40F3" w:rsidP="00FE502B">
      <w:r>
        <w:separator/>
      </w:r>
    </w:p>
  </w:footnote>
  <w:footnote w:type="continuationSeparator" w:id="0">
    <w:p w14:paraId="28629C65" w14:textId="77777777" w:rsidR="009A40F3" w:rsidRDefault="009A40F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0E84" w14:textId="77777777" w:rsidR="009A40F3" w:rsidRDefault="009A40F3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20F4F4" wp14:editId="3E62212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29E7F" w14:textId="77777777" w:rsidR="009A40F3" w:rsidRPr="00E5126A" w:rsidRDefault="009A40F3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0F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2029E7F" w14:textId="77777777" w:rsidR="009A40F3" w:rsidRPr="00E5126A" w:rsidRDefault="009A40F3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59E1627" wp14:editId="2CC4B93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86101">
    <w:abstractNumId w:val="1"/>
  </w:num>
  <w:num w:numId="2" w16cid:durableId="131186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A91"/>
    <w:rsid w:val="00005066"/>
    <w:rsid w:val="00005CB7"/>
    <w:rsid w:val="00017349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23C86"/>
    <w:rsid w:val="0013378E"/>
    <w:rsid w:val="00137CD5"/>
    <w:rsid w:val="00137D28"/>
    <w:rsid w:val="00144247"/>
    <w:rsid w:val="00144618"/>
    <w:rsid w:val="00146643"/>
    <w:rsid w:val="001509D6"/>
    <w:rsid w:val="00156863"/>
    <w:rsid w:val="0016265D"/>
    <w:rsid w:val="001661E7"/>
    <w:rsid w:val="00166CAC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1988"/>
    <w:rsid w:val="003F2AD0"/>
    <w:rsid w:val="003F4BAA"/>
    <w:rsid w:val="003F7804"/>
    <w:rsid w:val="0040038B"/>
    <w:rsid w:val="0040295A"/>
    <w:rsid w:val="004060D8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A6E99"/>
    <w:rsid w:val="004C173D"/>
    <w:rsid w:val="004C78E8"/>
    <w:rsid w:val="004D3E0B"/>
    <w:rsid w:val="004E2C11"/>
    <w:rsid w:val="004F12BC"/>
    <w:rsid w:val="004F4E54"/>
    <w:rsid w:val="004F6922"/>
    <w:rsid w:val="00502805"/>
    <w:rsid w:val="00507304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45096"/>
    <w:rsid w:val="00550427"/>
    <w:rsid w:val="00553474"/>
    <w:rsid w:val="00553F2B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2D2A"/>
    <w:rsid w:val="005E7084"/>
    <w:rsid w:val="005F7332"/>
    <w:rsid w:val="0060061E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0EA5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0965"/>
    <w:rsid w:val="007A573F"/>
    <w:rsid w:val="007B77AB"/>
    <w:rsid w:val="007D78C7"/>
    <w:rsid w:val="007F6697"/>
    <w:rsid w:val="008070ED"/>
    <w:rsid w:val="008140E1"/>
    <w:rsid w:val="0082159F"/>
    <w:rsid w:val="008244BA"/>
    <w:rsid w:val="0083357C"/>
    <w:rsid w:val="008404DB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4A26"/>
    <w:rsid w:val="00966A9B"/>
    <w:rsid w:val="00985DCE"/>
    <w:rsid w:val="00995CA1"/>
    <w:rsid w:val="009A037D"/>
    <w:rsid w:val="009A40F3"/>
    <w:rsid w:val="009B1D76"/>
    <w:rsid w:val="009B47EE"/>
    <w:rsid w:val="009C281E"/>
    <w:rsid w:val="009C35B4"/>
    <w:rsid w:val="009D0DB2"/>
    <w:rsid w:val="009E0A2F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439D9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E20E1"/>
    <w:rsid w:val="00AF66BB"/>
    <w:rsid w:val="00AF70F3"/>
    <w:rsid w:val="00B0047C"/>
    <w:rsid w:val="00B01750"/>
    <w:rsid w:val="00B277E8"/>
    <w:rsid w:val="00B3184D"/>
    <w:rsid w:val="00B42875"/>
    <w:rsid w:val="00B438C2"/>
    <w:rsid w:val="00B47CAD"/>
    <w:rsid w:val="00B57E6C"/>
    <w:rsid w:val="00B70653"/>
    <w:rsid w:val="00B74EE2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5D5E"/>
    <w:rsid w:val="00C80E14"/>
    <w:rsid w:val="00C84A3C"/>
    <w:rsid w:val="00C85878"/>
    <w:rsid w:val="00C90598"/>
    <w:rsid w:val="00C9093B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84820"/>
    <w:rsid w:val="00D908C3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6036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4A91"/>
    <w:rsid w:val="00F25B73"/>
    <w:rsid w:val="00F358C5"/>
    <w:rsid w:val="00F35BE2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1F0"/>
    <w:rsid w:val="00FB03E9"/>
    <w:rsid w:val="00FB0822"/>
    <w:rsid w:val="00FB1227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2845A"/>
  <w15:docId w15:val="{B59634DF-5D3F-46D2-9D10-F374F1EC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7B77AB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varKomunikace\PR_produktov&#225;%20komunikace\PR%20VZORY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287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3404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8</cp:revision>
  <cp:lastPrinted>2023-04-18T10:42:00Z</cp:lastPrinted>
  <dcterms:created xsi:type="dcterms:W3CDTF">2025-04-14T07:59:00Z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