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AB5C" w14:textId="3454258B" w:rsidR="00966A9B" w:rsidRDefault="00E45D8C" w:rsidP="001E3C8A">
      <w:pPr>
        <w:pStyle w:val="Textzprvy"/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Máma</w:t>
      </w:r>
    </w:p>
    <w:p w14:paraId="1F0A4A36" w14:textId="77777777" w:rsidR="001E3C8A" w:rsidRDefault="001E3C8A" w:rsidP="001E3C8A">
      <w:pPr>
        <w:pStyle w:val="Textzprvy"/>
        <w:spacing w:after="0" w:line="276" w:lineRule="auto"/>
        <w:rPr>
          <w:b/>
          <w:sz w:val="32"/>
          <w:szCs w:val="32"/>
        </w:rPr>
      </w:pPr>
    </w:p>
    <w:p w14:paraId="16FBBA65" w14:textId="3B16E638" w:rsidR="003B26F7" w:rsidRPr="004A43E3" w:rsidRDefault="001E3C8A" w:rsidP="001E3C8A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21. listopadu 2025</w:t>
      </w:r>
    </w:p>
    <w:p w14:paraId="522A8397" w14:textId="77777777" w:rsidR="00D42B09" w:rsidRPr="00C10BBD" w:rsidRDefault="00D42B09" w:rsidP="001E3C8A">
      <w:pPr>
        <w:rPr>
          <w:rFonts w:ascii="Verdana" w:hAnsi="Verdana"/>
          <w:b/>
          <w:color w:val="auto"/>
          <w:sz w:val="18"/>
          <w:szCs w:val="18"/>
        </w:rPr>
      </w:pPr>
    </w:p>
    <w:p w14:paraId="5FC8799E" w14:textId="40BE040D" w:rsidR="003B26F7" w:rsidRDefault="001E3C8A" w:rsidP="001E3C8A">
      <w:pPr>
        <w:pStyle w:val="Perexzprvy"/>
        <w:spacing w:after="0"/>
      </w:pPr>
      <w:r w:rsidRPr="001E3C8A">
        <w:t xml:space="preserve">Máma je působivý příběh matky a dcery zasazený do konce 80. let 20. století. Mladá matka Lilian v podání Elizavety Maximové žijící s intelektovým postižením a nesoucí si trauma z dospívání, náhle ztratí oporu v podobě paní Holasové, kterou ztvárnila Dana Syslová. Život její i její dcery Malvíny se během jediné hodiny obrátí vzhůru nohama. Film sleduje dvě časové roviny očima malé a dospívající Malvíny – cestu do bezpečí, fantazijní úniky k indiánským legendám, ale i pozdější snahu pochopit minulost, odpustit a přijmout, že člověk nikdy není úplně sám. Televizní film Máma odvysílá v neděli 14. prosince od 20:10 program ČT1. </w:t>
      </w:r>
    </w:p>
    <w:p w14:paraId="3659592D" w14:textId="77777777" w:rsidR="001E3C8A" w:rsidRPr="001E3C8A" w:rsidRDefault="001E3C8A" w:rsidP="001E3C8A">
      <w:pPr>
        <w:pStyle w:val="Textzprvy"/>
        <w:spacing w:after="0"/>
      </w:pPr>
    </w:p>
    <w:p w14:paraId="0F892D01" w14:textId="064C67DD" w:rsidR="001E3C8A" w:rsidRDefault="001E3C8A" w:rsidP="001E3C8A">
      <w:pPr>
        <w:pStyle w:val="Textzprvy"/>
        <w:spacing w:after="0"/>
      </w:pPr>
      <w:r w:rsidRPr="001E3C8A">
        <w:rPr>
          <w:i/>
          <w:iCs/>
        </w:rPr>
        <w:t xml:space="preserve">„Máma je už několikátý projekt, na kterém s Markem </w:t>
      </w:r>
      <w:proofErr w:type="spellStart"/>
      <w:r w:rsidRPr="001E3C8A">
        <w:rPr>
          <w:i/>
          <w:iCs/>
        </w:rPr>
        <w:t>Epsteinem</w:t>
      </w:r>
      <w:proofErr w:type="spellEnd"/>
      <w:r w:rsidRPr="001E3C8A">
        <w:rPr>
          <w:i/>
          <w:iCs/>
        </w:rPr>
        <w:t xml:space="preserve"> spolupracuj</w:t>
      </w:r>
      <w:r>
        <w:rPr>
          <w:i/>
          <w:iCs/>
        </w:rPr>
        <w:t>i</w:t>
      </w:r>
      <w:r w:rsidRPr="001E3C8A">
        <w:rPr>
          <w:i/>
          <w:iCs/>
        </w:rPr>
        <w:t xml:space="preserve">, a věřím, že jich spolu uděláme ještě spoustu. Zmiňuji to proto, že zrovna v případě tohoto projektu byla počáteční Markova nejistota v kvalitě látky tak velká, že dnes na mě působí až dojemně. Uvidíme film, který zanechá v našich srdcích i myšlenkách tolik emocí, že přesně proto má smysl, aby Česká televize fungovala tak dobře, a ještě hodně dlouho jako doteď, a dávala tak prostor tvůrcům, jako je právě Marek </w:t>
      </w:r>
      <w:proofErr w:type="spellStart"/>
      <w:r w:rsidRPr="001E3C8A">
        <w:rPr>
          <w:i/>
          <w:iCs/>
        </w:rPr>
        <w:t>Epstein</w:t>
      </w:r>
      <w:proofErr w:type="spellEnd"/>
      <w:r w:rsidRPr="001E3C8A">
        <w:rPr>
          <w:i/>
          <w:iCs/>
        </w:rPr>
        <w:t xml:space="preserve">, přinášet do našich domovů zastavení, zamyšlení, ale i lásku a snahu o to se vnímat, rozumět si a pomáhat,“ </w:t>
      </w:r>
      <w:r w:rsidRPr="001E3C8A">
        <w:t xml:space="preserve">popisuje kreativní producentka České televize </w:t>
      </w:r>
      <w:r w:rsidRPr="001E3C8A">
        <w:rPr>
          <w:b/>
          <w:bCs/>
        </w:rPr>
        <w:t>Jiřina Budíková</w:t>
      </w:r>
      <w:r w:rsidRPr="001E3C8A">
        <w:t>.</w:t>
      </w:r>
    </w:p>
    <w:p w14:paraId="57F8A4AE" w14:textId="77777777" w:rsidR="001E3C8A" w:rsidRPr="001E3C8A" w:rsidRDefault="001E3C8A" w:rsidP="001E3C8A">
      <w:pPr>
        <w:pStyle w:val="Textzprvy"/>
        <w:spacing w:after="0"/>
        <w:rPr>
          <w:i/>
          <w:iCs/>
        </w:rPr>
      </w:pPr>
    </w:p>
    <w:p w14:paraId="1C9036E3" w14:textId="77777777" w:rsidR="001E3C8A" w:rsidRDefault="001E3C8A" w:rsidP="001E3C8A">
      <w:pPr>
        <w:pStyle w:val="Textzprvy"/>
        <w:spacing w:after="0"/>
      </w:pPr>
      <w:r w:rsidRPr="001E3C8A">
        <w:t>Z idylického soužití tří žen vytrhne hrdinky smrt nejstarší z nich. Malá Malvína se s mámou vydává na cestu, kterou rámují romantické výjevy o horách a úkrytech, a starší Malvína o mnoho let později skládá mozaiku toho, co se kdysi stalo, a hledá smíření.</w:t>
      </w:r>
    </w:p>
    <w:p w14:paraId="40376FAD" w14:textId="77777777" w:rsidR="001E3C8A" w:rsidRPr="001E3C8A" w:rsidRDefault="001E3C8A" w:rsidP="001E3C8A">
      <w:pPr>
        <w:pStyle w:val="Textzprvy"/>
        <w:spacing w:after="0"/>
      </w:pPr>
    </w:p>
    <w:p w14:paraId="63966CCB" w14:textId="77777777" w:rsidR="001E3C8A" w:rsidRDefault="001E3C8A" w:rsidP="001E3C8A">
      <w:pPr>
        <w:pStyle w:val="Textzprvy"/>
        <w:spacing w:after="0"/>
      </w:pPr>
      <w:r w:rsidRPr="001E3C8A">
        <w:rPr>
          <w:i/>
          <w:iCs/>
        </w:rPr>
        <w:t xml:space="preserve">„Někdy kolem roku 2017 jsem ve zprávách zahlédl noticku, že dvě Češky – mentálně postiženou matku a její dceru – našli po čtrnáctidenním pátrání v bavorských lesích. Říkal jsem si, jak se tam dostaly, proč odešly, co je to za osud. Přeposlal jsem to Marku </w:t>
      </w:r>
      <w:proofErr w:type="spellStart"/>
      <w:r w:rsidRPr="001E3C8A">
        <w:rPr>
          <w:i/>
          <w:iCs/>
        </w:rPr>
        <w:t>Epsteinovi</w:t>
      </w:r>
      <w:proofErr w:type="spellEnd"/>
      <w:r w:rsidRPr="001E3C8A">
        <w:rPr>
          <w:i/>
          <w:iCs/>
        </w:rPr>
        <w:t xml:space="preserve"> se slovy: Nebyl by to </w:t>
      </w:r>
      <w:proofErr w:type="spellStart"/>
      <w:r w:rsidRPr="001E3C8A">
        <w:rPr>
          <w:i/>
          <w:iCs/>
        </w:rPr>
        <w:t>úžasnej</w:t>
      </w:r>
      <w:proofErr w:type="spellEnd"/>
      <w:r w:rsidRPr="001E3C8A">
        <w:rPr>
          <w:i/>
          <w:iCs/>
        </w:rPr>
        <w:t xml:space="preserve"> film? Po roce přinesl text tak skvostný, že se dal rovnou točit. Cítil jsem nutkavou potřebu zastat se rodiny. I takové, která nese bolest intelektového postižení – v takové není méně lásky, možná právě naopak,“ </w:t>
      </w:r>
      <w:r w:rsidRPr="001E3C8A">
        <w:t xml:space="preserve">uvádí režisér </w:t>
      </w:r>
      <w:r w:rsidRPr="001E3C8A">
        <w:rPr>
          <w:b/>
          <w:bCs/>
        </w:rPr>
        <w:t>Jiří Strach</w:t>
      </w:r>
      <w:r w:rsidRPr="001E3C8A">
        <w:t>.</w:t>
      </w:r>
    </w:p>
    <w:p w14:paraId="64ACB480" w14:textId="77777777" w:rsidR="001E3C8A" w:rsidRPr="001E3C8A" w:rsidRDefault="001E3C8A" w:rsidP="001E3C8A">
      <w:pPr>
        <w:pStyle w:val="Textzprvy"/>
        <w:spacing w:after="0"/>
      </w:pPr>
    </w:p>
    <w:p w14:paraId="1CD888C8" w14:textId="77777777" w:rsidR="001E3C8A" w:rsidRDefault="001E3C8A" w:rsidP="001E3C8A">
      <w:pPr>
        <w:pStyle w:val="Textzprvy"/>
        <w:spacing w:after="0"/>
      </w:pPr>
      <w:r w:rsidRPr="001E3C8A">
        <w:rPr>
          <w:i/>
          <w:iCs/>
        </w:rPr>
        <w:t xml:space="preserve">„Půl roku jsem strávila jako dobrovolník na psychiatrii – zásadní, hluboká lidská zkušenost, která mi změnila vnitřní nastavení. Trávila jsem čas s lidmi s podobnou diagnózou, jako má Lilian, a učila se jejich chůzi, jemná gesta i způsob mluvy. Cítila jsem velkou zodpovědnost, aby byla Lilian pravdivá a opravdová. Vizuální proměnu vedla umělecká maskérka Lenka Nosková. Vznikla horní a spodní čelist s výplněmi, změnila jsem barvu vlasů a každé ráno se nanášely vrstvy seschlé kůže. Z proměny jsem měla upřímnou radost – pomáhala mi do role zcela vstoupit,“ </w:t>
      </w:r>
      <w:r w:rsidRPr="001E3C8A">
        <w:t xml:space="preserve">popisuje </w:t>
      </w:r>
      <w:r w:rsidRPr="001E3C8A">
        <w:rPr>
          <w:b/>
          <w:bCs/>
        </w:rPr>
        <w:t>Elizaveta Maximová</w:t>
      </w:r>
      <w:r w:rsidRPr="001E3C8A">
        <w:t>.</w:t>
      </w:r>
    </w:p>
    <w:p w14:paraId="14DF186E" w14:textId="77777777" w:rsidR="001E3C8A" w:rsidRPr="001E3C8A" w:rsidRDefault="001E3C8A" w:rsidP="001E3C8A">
      <w:pPr>
        <w:pStyle w:val="Textzprvy"/>
        <w:spacing w:after="0"/>
      </w:pPr>
    </w:p>
    <w:p w14:paraId="3A041CC0" w14:textId="15329717" w:rsidR="001E3C8A" w:rsidRDefault="001E3C8A" w:rsidP="001E3C8A">
      <w:pPr>
        <w:pStyle w:val="Textzprvy"/>
        <w:spacing w:after="0"/>
      </w:pPr>
      <w:r w:rsidRPr="001E3C8A">
        <w:t xml:space="preserve">Natáčení probíhalo něco málo přes </w:t>
      </w:r>
      <w:r>
        <w:t>dvacet</w:t>
      </w:r>
      <w:r w:rsidRPr="001E3C8A">
        <w:t xml:space="preserve"> dní převážně v okolí Brna. Tvůrci se rozhodli děj posunout do pozdních 80. let: bez mobilů, sociálních sítí a moderních pátracích technologií nabývá příběh větší věrohodnosti a nadčasovosti. Máma je film o důstojnosti, odvaze a blízkosti. O naději, že za rodinu má smysl bojovat – a že největší láska je často v obyčejném, tichém objetí.</w:t>
      </w:r>
    </w:p>
    <w:p w14:paraId="7D0F194C" w14:textId="77777777" w:rsidR="001E3C8A" w:rsidRDefault="001E3C8A" w:rsidP="001E3C8A">
      <w:pPr>
        <w:pStyle w:val="Textzprvy"/>
        <w:spacing w:after="0"/>
      </w:pPr>
    </w:p>
    <w:p w14:paraId="0E4EBDCB" w14:textId="77777777" w:rsidR="001E3C8A" w:rsidRDefault="001E3C8A" w:rsidP="001E3C8A">
      <w:pPr>
        <w:pStyle w:val="Textzprvy"/>
        <w:spacing w:after="0"/>
      </w:pPr>
    </w:p>
    <w:p w14:paraId="42A08E44" w14:textId="77777777" w:rsidR="001E3C8A" w:rsidRDefault="001E3C8A" w:rsidP="001E3C8A">
      <w:pPr>
        <w:pStyle w:val="Textzprvy"/>
        <w:spacing w:after="0"/>
      </w:pPr>
    </w:p>
    <w:p w14:paraId="26B41F42" w14:textId="77777777" w:rsidR="001E3C8A" w:rsidRDefault="001E3C8A" w:rsidP="001E3C8A">
      <w:pPr>
        <w:pStyle w:val="Textzprvy"/>
        <w:spacing w:after="0"/>
      </w:pPr>
    </w:p>
    <w:p w14:paraId="50CF2EFA" w14:textId="77777777" w:rsidR="001E3C8A" w:rsidRPr="001E3C8A" w:rsidRDefault="001E3C8A" w:rsidP="001E3C8A">
      <w:pPr>
        <w:pStyle w:val="Textzprvy"/>
        <w:spacing w:after="0"/>
      </w:pPr>
    </w:p>
    <w:p w14:paraId="4ACFBF27" w14:textId="77777777" w:rsidR="001E3C8A" w:rsidRPr="001E3C8A" w:rsidRDefault="001E3C8A" w:rsidP="001E3C8A">
      <w:pPr>
        <w:pStyle w:val="Textzprvy"/>
        <w:spacing w:after="0"/>
        <w:rPr>
          <w:b/>
          <w:bCs/>
        </w:rPr>
      </w:pPr>
    </w:p>
    <w:p w14:paraId="28EE86A7" w14:textId="374A1798" w:rsidR="00704FFD" w:rsidRPr="00070486" w:rsidRDefault="001E3C8A" w:rsidP="001E3C8A">
      <w:pPr>
        <w:pStyle w:val="Textzprvy"/>
        <w:spacing w:after="0"/>
      </w:pPr>
      <w:r w:rsidRPr="001E3C8A">
        <w:rPr>
          <w:b/>
          <w:bCs/>
        </w:rPr>
        <w:lastRenderedPageBreak/>
        <w:t>scénář:</w:t>
      </w:r>
      <w:r w:rsidRPr="001E3C8A">
        <w:t xml:space="preserve"> Marek </w:t>
      </w:r>
      <w:proofErr w:type="spellStart"/>
      <w:r w:rsidRPr="001E3C8A">
        <w:t>Epstein</w:t>
      </w:r>
      <w:proofErr w:type="spellEnd"/>
      <w:r w:rsidRPr="001E3C8A">
        <w:t xml:space="preserve"> // </w:t>
      </w:r>
      <w:r w:rsidRPr="001E3C8A">
        <w:rPr>
          <w:b/>
          <w:bCs/>
        </w:rPr>
        <w:t>dramaturgie:</w:t>
      </w:r>
      <w:r w:rsidRPr="001E3C8A">
        <w:t xml:space="preserve"> Ivo Cicvárek // </w:t>
      </w:r>
      <w:r w:rsidRPr="001E3C8A">
        <w:rPr>
          <w:b/>
          <w:bCs/>
        </w:rPr>
        <w:t>kamera:</w:t>
      </w:r>
      <w:r w:rsidRPr="001E3C8A">
        <w:t xml:space="preserve"> Martin </w:t>
      </w:r>
      <w:proofErr w:type="spellStart"/>
      <w:r w:rsidRPr="001E3C8A">
        <w:t>Šec</w:t>
      </w:r>
      <w:proofErr w:type="spellEnd"/>
      <w:r w:rsidRPr="001E3C8A">
        <w:t xml:space="preserve"> // </w:t>
      </w:r>
      <w:r w:rsidRPr="001E3C8A">
        <w:rPr>
          <w:b/>
          <w:bCs/>
        </w:rPr>
        <w:t>střih:</w:t>
      </w:r>
      <w:r w:rsidRPr="001E3C8A">
        <w:t xml:space="preserve"> Jan </w:t>
      </w:r>
      <w:proofErr w:type="spellStart"/>
      <w:r w:rsidRPr="001E3C8A">
        <w:t>Mattlach</w:t>
      </w:r>
      <w:proofErr w:type="spellEnd"/>
      <w:r w:rsidRPr="001E3C8A">
        <w:t xml:space="preserve"> // </w:t>
      </w:r>
      <w:r w:rsidRPr="001E3C8A">
        <w:rPr>
          <w:b/>
          <w:bCs/>
        </w:rPr>
        <w:t>zvuk:</w:t>
      </w:r>
      <w:r w:rsidRPr="001E3C8A">
        <w:t xml:space="preserve"> Radim Hladík // </w:t>
      </w:r>
      <w:r w:rsidRPr="001E3C8A">
        <w:rPr>
          <w:b/>
          <w:bCs/>
        </w:rPr>
        <w:t>hudba:</w:t>
      </w:r>
      <w:r w:rsidRPr="001E3C8A">
        <w:t xml:space="preserve"> Jan Kučera // </w:t>
      </w:r>
      <w:r w:rsidRPr="001E3C8A">
        <w:rPr>
          <w:b/>
          <w:bCs/>
        </w:rPr>
        <w:t>masky:</w:t>
      </w:r>
      <w:r w:rsidRPr="001E3C8A">
        <w:t xml:space="preserve"> Lenka Nosková // </w:t>
      </w:r>
      <w:r w:rsidRPr="001E3C8A">
        <w:rPr>
          <w:b/>
          <w:bCs/>
        </w:rPr>
        <w:t>kostýmy:</w:t>
      </w:r>
      <w:r w:rsidRPr="001E3C8A">
        <w:t xml:space="preserve"> Blanka Tesařová // </w:t>
      </w:r>
      <w:r w:rsidRPr="001E3C8A">
        <w:rPr>
          <w:b/>
          <w:bCs/>
        </w:rPr>
        <w:t>architekt:</w:t>
      </w:r>
      <w:r w:rsidRPr="001E3C8A">
        <w:t xml:space="preserve"> David Voborský // </w:t>
      </w:r>
      <w:r w:rsidRPr="001E3C8A">
        <w:rPr>
          <w:b/>
          <w:bCs/>
        </w:rPr>
        <w:t>produkce:</w:t>
      </w:r>
      <w:r w:rsidRPr="001E3C8A">
        <w:t xml:space="preserve"> Jan Vlček // </w:t>
      </w:r>
      <w:r w:rsidRPr="001E3C8A">
        <w:rPr>
          <w:b/>
          <w:bCs/>
        </w:rPr>
        <w:t>výkonný producent:</w:t>
      </w:r>
      <w:r w:rsidRPr="001E3C8A">
        <w:t xml:space="preserve"> Karel Komárek // </w:t>
      </w:r>
      <w:r w:rsidRPr="001E3C8A">
        <w:rPr>
          <w:b/>
          <w:bCs/>
        </w:rPr>
        <w:t>kreativní producentka:</w:t>
      </w:r>
      <w:r w:rsidRPr="001E3C8A">
        <w:t xml:space="preserve"> Jiřina Budíková // </w:t>
      </w:r>
      <w:r w:rsidRPr="001E3C8A">
        <w:rPr>
          <w:b/>
          <w:bCs/>
        </w:rPr>
        <w:t>režie:</w:t>
      </w:r>
      <w:r w:rsidRPr="001E3C8A">
        <w:t xml:space="preserve"> Jiří Strach // </w:t>
      </w:r>
      <w:r w:rsidRPr="001E3C8A">
        <w:rPr>
          <w:b/>
          <w:bCs/>
        </w:rPr>
        <w:t>hrají:</w:t>
      </w:r>
      <w:r w:rsidRPr="001E3C8A">
        <w:t xml:space="preserve"> Elizaveta Maximová, Sophia </w:t>
      </w:r>
      <w:proofErr w:type="spellStart"/>
      <w:r w:rsidRPr="001E3C8A">
        <w:t>Šporclová</w:t>
      </w:r>
      <w:proofErr w:type="spellEnd"/>
      <w:r w:rsidRPr="001E3C8A">
        <w:t>, Valentýna Bečková, Dana Syslová, Veronika Freimanová, Pavel Kříž, Lenka Krobotová, Oldřich Navrátil a další</w:t>
      </w:r>
    </w:p>
    <w:p w14:paraId="61B08FDB" w14:textId="77777777" w:rsidR="00966A9B" w:rsidRDefault="00966A9B" w:rsidP="001E3C8A">
      <w:pPr>
        <w:pStyle w:val="Textzprvy"/>
        <w:spacing w:after="0"/>
        <w:rPr>
          <w:bCs/>
        </w:rPr>
      </w:pPr>
    </w:p>
    <w:p w14:paraId="4D8BA092" w14:textId="77777777" w:rsidR="007312C5" w:rsidRDefault="00636765" w:rsidP="001E3C8A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09BDCF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94A2" w14:textId="77777777" w:rsidR="00E45D8C" w:rsidRDefault="00E45D8C" w:rsidP="00FE502B">
      <w:r>
        <w:separator/>
      </w:r>
    </w:p>
  </w:endnote>
  <w:endnote w:type="continuationSeparator" w:id="0">
    <w:p w14:paraId="1E07EAA0" w14:textId="77777777" w:rsidR="00E45D8C" w:rsidRDefault="00E45D8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A00000AF" w:usb1="1000206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B83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27108AB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5664BE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1B49" w14:textId="77777777" w:rsidR="00E45D8C" w:rsidRDefault="00E45D8C" w:rsidP="00FE502B">
      <w:r>
        <w:separator/>
      </w:r>
    </w:p>
  </w:footnote>
  <w:footnote w:type="continuationSeparator" w:id="0">
    <w:p w14:paraId="782241E3" w14:textId="77777777" w:rsidR="00E45D8C" w:rsidRDefault="00E45D8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BB0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339CB" wp14:editId="775CEC3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EE95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339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72EE95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2DE36FF" wp14:editId="61F09FC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8C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3C8A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06023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76137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046E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45D8C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613E2"/>
  <w15:chartTrackingRefBased/>
  <w15:docId w15:val="{57D7AA97-0EAF-48AA-BE9A-A274479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29</TotalTime>
  <Pages>2</Pages>
  <Words>574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3744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2025-11-21T08:45:00Z</dcterms:created>
  <dcterms:modified xsi:type="dcterms:W3CDTF">2025-11-21T09:14:00Z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