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8C87" w14:textId="7C005928" w:rsidR="00966A9B" w:rsidRPr="001A45A6" w:rsidRDefault="00B30B97" w:rsidP="001A45A6">
      <w:pPr>
        <w:pStyle w:val="Titulekzprvy"/>
        <w:rPr>
          <w:lang w:eastAsia="cs-CZ"/>
        </w:rPr>
      </w:pPr>
      <w:r>
        <w:rPr>
          <w:lang w:eastAsia="cs-CZ"/>
        </w:rPr>
        <w:t>Dramata i obyčejný život. Jak se žilo v poválečné době</w:t>
      </w:r>
      <w:r w:rsidR="008978AC">
        <w:rPr>
          <w:lang w:eastAsia="cs-CZ"/>
        </w:rPr>
        <w:t>,</w:t>
      </w:r>
      <w:r>
        <w:rPr>
          <w:lang w:eastAsia="cs-CZ"/>
        </w:rPr>
        <w:t xml:space="preserve"> </w:t>
      </w:r>
      <w:r w:rsidR="008978AC">
        <w:rPr>
          <w:lang w:eastAsia="cs-CZ"/>
        </w:rPr>
        <w:t>ukazuje</w:t>
      </w:r>
      <w:r>
        <w:rPr>
          <w:lang w:eastAsia="cs-CZ"/>
        </w:rPr>
        <w:t xml:space="preserve"> s</w:t>
      </w:r>
      <w:r w:rsidRPr="00B30B97">
        <w:rPr>
          <w:lang w:eastAsia="cs-CZ"/>
        </w:rPr>
        <w:t xml:space="preserve">érie My, budovatelé nové republiky </w:t>
      </w:r>
    </w:p>
    <w:p w14:paraId="27C2ECB0" w14:textId="4F96768C" w:rsidR="003B26F7" w:rsidRPr="004A43E3" w:rsidRDefault="00E372C4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</w:t>
      </w:r>
      <w:r w:rsidR="00976147">
        <w:rPr>
          <w:rFonts w:ascii="Verdana" w:hAnsi="Verdana"/>
          <w:color w:val="auto"/>
          <w:sz w:val="18"/>
          <w:szCs w:val="18"/>
        </w:rPr>
        <w:t>2</w:t>
      </w:r>
      <w:r>
        <w:rPr>
          <w:rFonts w:ascii="Verdana" w:hAnsi="Verdana"/>
          <w:color w:val="auto"/>
          <w:sz w:val="18"/>
          <w:szCs w:val="18"/>
        </w:rPr>
        <w:t>. dubna 2025</w:t>
      </w:r>
    </w:p>
    <w:p w14:paraId="7BFEE703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1BF0B0DA" w14:textId="22D1ACCE" w:rsidR="00B30B97" w:rsidRPr="00140236" w:rsidRDefault="00B30B97" w:rsidP="001A45A6">
      <w:pPr>
        <w:pStyle w:val="PerexT"/>
        <w:spacing w:after="0" w:line="260" w:lineRule="exact"/>
        <w:rPr>
          <w:lang w:eastAsia="cs-CZ"/>
        </w:rPr>
      </w:pPr>
      <w:r w:rsidRPr="00B25F17">
        <w:rPr>
          <w:lang w:eastAsia="cs-CZ"/>
        </w:rPr>
        <w:t xml:space="preserve">Jak se žilo v éře </w:t>
      </w:r>
      <w:r>
        <w:rPr>
          <w:lang w:eastAsia="cs-CZ"/>
        </w:rPr>
        <w:t xml:space="preserve">poválečných </w:t>
      </w:r>
      <w:r w:rsidRPr="00B25F17">
        <w:rPr>
          <w:lang w:eastAsia="cs-CZ"/>
        </w:rPr>
        <w:t>nadějí i strachu</w:t>
      </w:r>
      <w:r>
        <w:rPr>
          <w:lang w:eastAsia="cs-CZ"/>
        </w:rPr>
        <w:t xml:space="preserve"> z represí</w:t>
      </w:r>
      <w:r w:rsidRPr="00B25F17">
        <w:rPr>
          <w:lang w:eastAsia="cs-CZ"/>
        </w:rPr>
        <w:t>, v době velkých snů a malých osobních bojů</w:t>
      </w:r>
      <w:r w:rsidR="00011C36">
        <w:rPr>
          <w:lang w:eastAsia="cs-CZ"/>
        </w:rPr>
        <w:t xml:space="preserve">, </w:t>
      </w:r>
      <w:r w:rsidRPr="00B25F17">
        <w:rPr>
          <w:lang w:eastAsia="cs-CZ"/>
        </w:rPr>
        <w:t>odhaluje nová třídílná doku</w:t>
      </w:r>
      <w:r>
        <w:rPr>
          <w:lang w:eastAsia="cs-CZ"/>
        </w:rPr>
        <w:t xml:space="preserve">mentární </w:t>
      </w:r>
      <w:r w:rsidRPr="00B25F17">
        <w:rPr>
          <w:lang w:eastAsia="cs-CZ"/>
        </w:rPr>
        <w:t xml:space="preserve">série České televize </w:t>
      </w:r>
      <w:r w:rsidRPr="001B3A92">
        <w:rPr>
          <w:lang w:eastAsia="cs-CZ"/>
        </w:rPr>
        <w:t xml:space="preserve">My, budovatelé nové republiky, </w:t>
      </w:r>
      <w:r w:rsidRPr="00B25F17">
        <w:rPr>
          <w:lang w:eastAsia="cs-CZ"/>
        </w:rPr>
        <w:t>která přináší dosud ne</w:t>
      </w:r>
      <w:r>
        <w:rPr>
          <w:lang w:eastAsia="cs-CZ"/>
        </w:rPr>
        <w:t>známé</w:t>
      </w:r>
      <w:r w:rsidRPr="00B25F17">
        <w:rPr>
          <w:lang w:eastAsia="cs-CZ"/>
        </w:rPr>
        <w:t xml:space="preserve"> příběhy obyčejných lidí z let 1945–19</w:t>
      </w:r>
      <w:r w:rsidR="00F87CE4">
        <w:rPr>
          <w:lang w:eastAsia="cs-CZ"/>
        </w:rPr>
        <w:t>53</w:t>
      </w:r>
      <w:r w:rsidRPr="00140236">
        <w:rPr>
          <w:b w:val="0"/>
          <w:bCs/>
          <w:lang w:eastAsia="cs-CZ"/>
        </w:rPr>
        <w:t>.</w:t>
      </w:r>
      <w:r w:rsidR="00140236" w:rsidRPr="00140236">
        <w:rPr>
          <w:b w:val="0"/>
          <w:bCs/>
          <w:lang w:eastAsia="cs-CZ"/>
        </w:rPr>
        <w:t xml:space="preserve"> </w:t>
      </w:r>
      <w:r w:rsidR="00140236" w:rsidRPr="00140236">
        <w:t>První díl od</w:t>
      </w:r>
      <w:r w:rsidR="00140236">
        <w:t xml:space="preserve">vysílá program ČT2 ve </w:t>
      </w:r>
      <w:r w:rsidR="00140236" w:rsidRPr="00140236">
        <w:t>střed</w:t>
      </w:r>
      <w:r w:rsidR="00140236">
        <w:t>u</w:t>
      </w:r>
      <w:r w:rsidR="00140236" w:rsidRPr="00140236">
        <w:t xml:space="preserve"> 30. dubna </w:t>
      </w:r>
      <w:r w:rsidR="008F0AD6">
        <w:t>od</w:t>
      </w:r>
      <w:r w:rsidR="00140236" w:rsidRPr="00140236">
        <w:t xml:space="preserve"> 20:00</w:t>
      </w:r>
      <w:r w:rsidR="008F0AD6">
        <w:t xml:space="preserve"> hodin</w:t>
      </w:r>
      <w:r w:rsidR="00140236" w:rsidRPr="00140236">
        <w:t>.</w:t>
      </w:r>
      <w:r w:rsidR="001B3A92">
        <w:t xml:space="preserve"> </w:t>
      </w:r>
    </w:p>
    <w:p w14:paraId="7CF15E70" w14:textId="7BBD4C92" w:rsidR="00966A9B" w:rsidRPr="00966A9B" w:rsidRDefault="00966A9B" w:rsidP="001A45A6">
      <w:pPr>
        <w:pStyle w:val="Perexzprvy"/>
        <w:spacing w:after="0"/>
      </w:pPr>
    </w:p>
    <w:p w14:paraId="427710CC" w14:textId="75A74C54" w:rsidR="00B30B97" w:rsidRDefault="00B30B97" w:rsidP="001A45A6">
      <w:pPr>
        <w:pStyle w:val="Textzprvy"/>
        <w:spacing w:after="0"/>
      </w:pPr>
      <w:r w:rsidRPr="00B30B97">
        <w:rPr>
          <w:i/>
          <w:iCs/>
        </w:rPr>
        <w:t>„Po odvysílání první série My, občané Protektorátu, která zmapovala období let 1938–1945, bylo jasné, že tento formát dokáže diváky silně oslovit. Historie není jen o velkých osobnostech a událostech, ale především o osudech běžných lidí, jejichž příběhy by jinak zůstaly zapomenuty. Pokračování doku</w:t>
      </w:r>
      <w:r>
        <w:rPr>
          <w:i/>
          <w:iCs/>
        </w:rPr>
        <w:t xml:space="preserve">mentární </w:t>
      </w:r>
      <w:r w:rsidRPr="00B30B97">
        <w:rPr>
          <w:i/>
          <w:iCs/>
        </w:rPr>
        <w:t xml:space="preserve">série bylo proto přirozeným krokem. Přináší jedinečný pohled na poválečné Československo – éru velkých nadějí, ale i deziluzí, které mnozí prožili na vlastní kůži,“ </w:t>
      </w:r>
      <w:r w:rsidRPr="00F061DB">
        <w:t xml:space="preserve">říká ředitel programu </w:t>
      </w:r>
      <w:r w:rsidR="008F0AD6">
        <w:t>České televize</w:t>
      </w:r>
      <w:r w:rsidRPr="00F061DB">
        <w:t xml:space="preserve"> </w:t>
      </w:r>
      <w:r w:rsidRPr="00F061DB">
        <w:rPr>
          <w:b/>
          <w:bCs/>
        </w:rPr>
        <w:t>Milan Fridrich.</w:t>
      </w:r>
      <w:r w:rsidRPr="00F061DB">
        <w:t xml:space="preserve"> </w:t>
      </w:r>
    </w:p>
    <w:p w14:paraId="0848F0CE" w14:textId="77777777" w:rsidR="001A45A6" w:rsidRPr="00F061DB" w:rsidRDefault="001A45A6" w:rsidP="001A45A6">
      <w:pPr>
        <w:pStyle w:val="Textzprvy"/>
        <w:spacing w:after="0"/>
      </w:pPr>
    </w:p>
    <w:p w14:paraId="70F3F8A8" w14:textId="4E3BA2C8" w:rsidR="00B30B97" w:rsidRDefault="00B30B97" w:rsidP="001A45A6">
      <w:pPr>
        <w:pStyle w:val="Textzprvy"/>
        <w:spacing w:after="0"/>
      </w:pPr>
      <w:r>
        <w:t>Prostřednictvím</w:t>
      </w:r>
      <w:r w:rsidRPr="00B25F17">
        <w:t xml:space="preserve"> autentický</w:t>
      </w:r>
      <w:r>
        <w:t>ch</w:t>
      </w:r>
      <w:r w:rsidRPr="00B25F17">
        <w:t xml:space="preserve"> deníků a dosud nepublikovaný</w:t>
      </w:r>
      <w:r>
        <w:t>ch</w:t>
      </w:r>
      <w:r w:rsidRPr="00B25F17">
        <w:t xml:space="preserve"> amatérský</w:t>
      </w:r>
      <w:r>
        <w:t>ch</w:t>
      </w:r>
      <w:r w:rsidRPr="00B25F17">
        <w:t xml:space="preserve"> rodinný</w:t>
      </w:r>
      <w:r>
        <w:t>ch</w:t>
      </w:r>
      <w:r w:rsidRPr="00B25F17">
        <w:t xml:space="preserve"> filmů diváci nahlédnou do myslí a srdcí těch, kteří žili </w:t>
      </w:r>
      <w:r w:rsidR="00072651">
        <w:t xml:space="preserve">v </w:t>
      </w:r>
      <w:r w:rsidRPr="00B25F17">
        <w:t>Československ</w:t>
      </w:r>
      <w:r w:rsidR="00072651">
        <w:t>u</w:t>
      </w:r>
      <w:r w:rsidRPr="00B25F17">
        <w:t xml:space="preserve"> po druhé světové válce</w:t>
      </w:r>
      <w:r w:rsidR="00072651" w:rsidRPr="00072651">
        <w:t xml:space="preserve"> </w:t>
      </w:r>
      <w:r w:rsidR="00072651" w:rsidRPr="00B25F17">
        <w:t>a leckdy</w:t>
      </w:r>
      <w:r w:rsidR="00072651">
        <w:t xml:space="preserve"> jej </w:t>
      </w:r>
      <w:r w:rsidR="00072651" w:rsidRPr="00B25F17">
        <w:t>také formovali</w:t>
      </w:r>
      <w:r w:rsidRPr="00B25F17">
        <w:t xml:space="preserve">. Příběhy plné </w:t>
      </w:r>
      <w:r>
        <w:t xml:space="preserve">osobních dilemat, </w:t>
      </w:r>
      <w:r w:rsidRPr="00B25F17">
        <w:t xml:space="preserve">odvahy i zrady ukazují, jak složité bylo žít v zemi, kde politika zasahovala do každodenního života. </w:t>
      </w:r>
      <w:r w:rsidRPr="00B30B97">
        <w:rPr>
          <w:i/>
          <w:iCs/>
        </w:rPr>
        <w:t>„Po výzvě v České televizi se nám ozvali lidé, kteří se rozhodli sdílet svá rodinná svědectví. Většina použitých materiálů pochází ze soukromého filmového archivu režiséra Jana Šikla, který je desítky let sbírá a digitalizuje</w:t>
      </w:r>
      <w:r w:rsidR="000F372F">
        <w:rPr>
          <w:i/>
          <w:iCs/>
        </w:rPr>
        <w:t>. Bez jeho pečlivé práce by tento odvážný projekt nevznikl</w:t>
      </w:r>
      <w:r w:rsidRPr="00B30B97">
        <w:rPr>
          <w:i/>
          <w:iCs/>
        </w:rPr>
        <w:t xml:space="preserve">,“ </w:t>
      </w:r>
      <w:r w:rsidRPr="00B25F17">
        <w:t xml:space="preserve">říká producent </w:t>
      </w:r>
      <w:r w:rsidRPr="00B30B97">
        <w:rPr>
          <w:b/>
          <w:bCs/>
        </w:rPr>
        <w:t>Vítězslav Jandák ml.</w:t>
      </w:r>
      <w:r w:rsidRPr="00B25F17">
        <w:t xml:space="preserve"> ze společnosti Rolling </w:t>
      </w:r>
      <w:r w:rsidR="00072651">
        <w:t>m</w:t>
      </w:r>
      <w:r w:rsidRPr="00B25F17">
        <w:t xml:space="preserve">edia. </w:t>
      </w:r>
    </w:p>
    <w:p w14:paraId="5B527124" w14:textId="77777777" w:rsidR="001A45A6" w:rsidRDefault="001A45A6" w:rsidP="001A45A6">
      <w:pPr>
        <w:pStyle w:val="Textzprvy"/>
        <w:spacing w:after="0"/>
      </w:pPr>
    </w:p>
    <w:p w14:paraId="788E9EED" w14:textId="5A48386A" w:rsidR="00B30B97" w:rsidRDefault="00B30B97" w:rsidP="001A45A6">
      <w:pPr>
        <w:pStyle w:val="Textzprvy"/>
        <w:spacing w:after="0"/>
      </w:pPr>
      <w:r w:rsidRPr="00B25F17">
        <w:t xml:space="preserve">Autorem </w:t>
      </w:r>
      <w:r w:rsidRPr="00A9537F">
        <w:t>unikátního formátu je sc</w:t>
      </w:r>
      <w:r w:rsidR="00A9537F" w:rsidRPr="00A9537F">
        <w:t>e</w:t>
      </w:r>
      <w:r w:rsidRPr="00A9537F">
        <w:t>nárista</w:t>
      </w:r>
      <w:r w:rsidR="000F372F" w:rsidRPr="00A9537F">
        <w:t xml:space="preserve">, </w:t>
      </w:r>
      <w:r w:rsidRPr="00A9537F">
        <w:t>režisér</w:t>
      </w:r>
      <w:r w:rsidR="000F372F" w:rsidRPr="00A9537F">
        <w:t xml:space="preserve"> a střihač v jedné osobě</w:t>
      </w:r>
      <w:r w:rsidRPr="00A9537F">
        <w:t xml:space="preserve"> Ondřej Veverka</w:t>
      </w:r>
      <w:r w:rsidR="00140236" w:rsidRPr="00A9537F">
        <w:t>. S</w:t>
      </w:r>
      <w:r w:rsidRPr="00A9537F">
        <w:t xml:space="preserve">tál již za </w:t>
      </w:r>
      <w:r w:rsidR="00F87CE4" w:rsidRPr="00A9537F">
        <w:t>předcházející sérií</w:t>
      </w:r>
      <w:r w:rsidRPr="00A9537F">
        <w:t xml:space="preserve"> My, občané </w:t>
      </w:r>
      <w:r w:rsidR="00F87CE4" w:rsidRPr="00A9537F">
        <w:t>P</w:t>
      </w:r>
      <w:r w:rsidRPr="00A9537F">
        <w:t>rotektorátu, kter</w:t>
      </w:r>
      <w:r w:rsidR="00F87CE4" w:rsidRPr="00A9537F">
        <w:t>á</w:t>
      </w:r>
      <w:r w:rsidRPr="00A9537F">
        <w:t xml:space="preserve"> se věnoval</w:t>
      </w:r>
      <w:r w:rsidR="00F87CE4" w:rsidRPr="00A9537F">
        <w:t>a</w:t>
      </w:r>
      <w:r w:rsidRPr="00A9537F">
        <w:t xml:space="preserve"> tragickým létům </w:t>
      </w:r>
      <w:r w:rsidR="00A9537F" w:rsidRPr="00A9537F">
        <w:t>p</w:t>
      </w:r>
      <w:r w:rsidRPr="00A9537F">
        <w:rPr>
          <w:color w:val="000000"/>
        </w:rPr>
        <w:t>rotektorátu Čechy a</w:t>
      </w:r>
      <w:r w:rsidR="00A9537F">
        <w:rPr>
          <w:color w:val="000000"/>
        </w:rPr>
        <w:t> </w:t>
      </w:r>
      <w:r w:rsidRPr="00A9537F">
        <w:rPr>
          <w:color w:val="000000"/>
        </w:rPr>
        <w:t xml:space="preserve">Morava, </w:t>
      </w:r>
      <w:r w:rsidR="001D645D" w:rsidRPr="00A9537F">
        <w:rPr>
          <w:color w:val="000000"/>
        </w:rPr>
        <w:t xml:space="preserve">či </w:t>
      </w:r>
      <w:r w:rsidRPr="00A9537F">
        <w:t>úspěšn</w:t>
      </w:r>
      <w:r w:rsidR="001D645D" w:rsidRPr="00A9537F">
        <w:t>ým</w:t>
      </w:r>
      <w:r w:rsidR="00140236" w:rsidRPr="00A9537F">
        <w:t xml:space="preserve"> </w:t>
      </w:r>
      <w:r w:rsidRPr="00A9537F">
        <w:t>dokument</w:t>
      </w:r>
      <w:r w:rsidR="001D645D" w:rsidRPr="00A9537F">
        <w:t>em</w:t>
      </w:r>
      <w:r w:rsidRPr="00A9537F">
        <w:t xml:space="preserve"> Kuratorium.</w:t>
      </w:r>
      <w:r w:rsidRPr="00140236">
        <w:t xml:space="preserve"> </w:t>
      </w:r>
      <w:r w:rsidRPr="00B30B97">
        <w:rPr>
          <w:i/>
          <w:iCs/>
        </w:rPr>
        <w:t>„Jsem fascinován historií a cítím potřebu hledat nové cesty, jak ji přiblížit dnešním mladým lidem. Na rozdíl od tradičních dokumentů pracuji s archivy jako s</w:t>
      </w:r>
      <w:r w:rsidR="00350DED">
        <w:rPr>
          <w:i/>
          <w:iCs/>
        </w:rPr>
        <w:t>e</w:t>
      </w:r>
      <w:r w:rsidRPr="00B30B97">
        <w:rPr>
          <w:i/>
          <w:iCs/>
        </w:rPr>
        <w:t xml:space="preserve"> živým materiálem. Každý záběr má svou vlastní duši, kterou propojuji s emocemi autentických citací z dopisů a deníků,“ </w:t>
      </w:r>
      <w:r w:rsidRPr="00B25F17">
        <w:t>přibližuje svou metodu práce</w:t>
      </w:r>
      <w:r w:rsidR="001D645D">
        <w:t xml:space="preserve"> </w:t>
      </w:r>
      <w:r w:rsidRPr="00F80235">
        <w:rPr>
          <w:b/>
          <w:bCs/>
        </w:rPr>
        <w:t>Ondřej Veverka</w:t>
      </w:r>
      <w:r w:rsidRPr="00350DED">
        <w:t>.</w:t>
      </w:r>
      <w:r w:rsidRPr="00F80235">
        <w:rPr>
          <w:b/>
          <w:bCs/>
        </w:rPr>
        <w:t xml:space="preserve"> </w:t>
      </w:r>
      <w:r w:rsidRPr="00B25F17">
        <w:t>Strávil měsíce pečlivými rešeršemi a další stovky hodin ve střižně. Výsledkem je</w:t>
      </w:r>
      <w:r w:rsidRPr="00F80235">
        <w:t xml:space="preserve"> jedinečný pohled na každodenní život v poválečném Československu,</w:t>
      </w:r>
      <w:r w:rsidRPr="00B25F17">
        <w:t xml:space="preserve"> kde se velké dějiny mísí s malými osobními dramaty</w:t>
      </w:r>
      <w:r w:rsidRPr="00E372C4">
        <w:rPr>
          <w:i/>
          <w:iCs/>
        </w:rPr>
        <w:t>. „Naše dokusérie umožní divákům prožít skutečné lidské příběhy plné emocí. Chtěli jsme oslovit i generace, které nemají přímou zkušenost s touto érou. Proto je styl vyprávění moderní a vizuálně atraktivní,“</w:t>
      </w:r>
      <w:r w:rsidRPr="00B25F17">
        <w:t xml:space="preserve"> dodává </w:t>
      </w:r>
      <w:r w:rsidRPr="00F67F65">
        <w:rPr>
          <w:b/>
          <w:bCs/>
        </w:rPr>
        <w:t>Veverka</w:t>
      </w:r>
      <w:r w:rsidRPr="00B25F17">
        <w:t>.</w:t>
      </w:r>
    </w:p>
    <w:p w14:paraId="060409DB" w14:textId="77777777" w:rsidR="001A45A6" w:rsidRDefault="001A45A6" w:rsidP="001A45A6">
      <w:pPr>
        <w:pStyle w:val="Textzprvy"/>
        <w:spacing w:after="0"/>
      </w:pPr>
    </w:p>
    <w:p w14:paraId="006126CB" w14:textId="5BD1B2D0" w:rsidR="00B30B97" w:rsidRDefault="00350DED" w:rsidP="001A45A6">
      <w:pPr>
        <w:pStyle w:val="Textzprvy"/>
        <w:spacing w:after="0"/>
      </w:pPr>
      <w:r>
        <w:rPr>
          <w:b/>
          <w:bCs/>
        </w:rPr>
        <w:t>a</w:t>
      </w:r>
      <w:r w:rsidR="001D645D" w:rsidRPr="00011C36">
        <w:rPr>
          <w:b/>
          <w:bCs/>
        </w:rPr>
        <w:t>utoři projektu:</w:t>
      </w:r>
      <w:r w:rsidR="001D645D">
        <w:t xml:space="preserve"> </w:t>
      </w:r>
      <w:r w:rsidR="001D645D" w:rsidRPr="00011C36">
        <w:rPr>
          <w:b/>
          <w:bCs/>
        </w:rPr>
        <w:t>scénář, režie a střih:</w:t>
      </w:r>
      <w:r w:rsidR="001D645D">
        <w:t xml:space="preserve"> Ondřej Veverka // </w:t>
      </w:r>
      <w:r w:rsidR="00011C36" w:rsidRPr="00011C36">
        <w:rPr>
          <w:b/>
          <w:bCs/>
        </w:rPr>
        <w:t>kreativní producent</w:t>
      </w:r>
      <w:r>
        <w:rPr>
          <w:b/>
          <w:bCs/>
        </w:rPr>
        <w:t>ka</w:t>
      </w:r>
      <w:r w:rsidR="00011C36" w:rsidRPr="00011C36">
        <w:rPr>
          <w:b/>
          <w:bCs/>
        </w:rPr>
        <w:t>:</w:t>
      </w:r>
      <w:r w:rsidR="00011C36">
        <w:t xml:space="preserve"> Lenka Poláková // </w:t>
      </w:r>
      <w:r w:rsidR="00011C36" w:rsidRPr="00011C36">
        <w:rPr>
          <w:b/>
          <w:bCs/>
        </w:rPr>
        <w:t>šéfdramaturg:</w:t>
      </w:r>
      <w:r w:rsidR="00011C36">
        <w:t xml:space="preserve"> Marcel Nevín // </w:t>
      </w:r>
      <w:r w:rsidR="00011C36" w:rsidRPr="00011C36">
        <w:rPr>
          <w:b/>
          <w:bCs/>
        </w:rPr>
        <w:t>dramaturg:</w:t>
      </w:r>
      <w:r w:rsidR="00011C36">
        <w:t xml:space="preserve"> Martin Červenka // </w:t>
      </w:r>
      <w:r w:rsidR="00011C36" w:rsidRPr="00011C36">
        <w:rPr>
          <w:b/>
          <w:bCs/>
        </w:rPr>
        <w:t>autor námětu:</w:t>
      </w:r>
      <w:r w:rsidR="00011C36">
        <w:t xml:space="preserve"> Vítězslav Jandák ml. // </w:t>
      </w:r>
      <w:r w:rsidR="00011C36" w:rsidRPr="00011C36">
        <w:rPr>
          <w:b/>
          <w:bCs/>
        </w:rPr>
        <w:t>výkonn</w:t>
      </w:r>
      <w:r>
        <w:rPr>
          <w:b/>
          <w:bCs/>
        </w:rPr>
        <w:t>á</w:t>
      </w:r>
      <w:r w:rsidR="00011C36" w:rsidRPr="00011C36">
        <w:rPr>
          <w:b/>
          <w:bCs/>
        </w:rPr>
        <w:t xml:space="preserve"> producent</w:t>
      </w:r>
      <w:r>
        <w:rPr>
          <w:b/>
          <w:bCs/>
        </w:rPr>
        <w:t>ka</w:t>
      </w:r>
      <w:r w:rsidR="00011C36" w:rsidRPr="00011C36">
        <w:rPr>
          <w:b/>
          <w:bCs/>
        </w:rPr>
        <w:t>:</w:t>
      </w:r>
      <w:r w:rsidR="00011C36">
        <w:t xml:space="preserve"> Olga Grossmanová</w:t>
      </w:r>
      <w:r w:rsidR="001B3A92">
        <w:t xml:space="preserve"> </w:t>
      </w:r>
    </w:p>
    <w:p w14:paraId="29F9EC5A" w14:textId="77777777" w:rsidR="001A45A6" w:rsidRPr="00B25F17" w:rsidRDefault="001A45A6" w:rsidP="001A45A6">
      <w:pPr>
        <w:pStyle w:val="Textzprvy"/>
        <w:spacing w:after="0"/>
      </w:pPr>
    </w:p>
    <w:p w14:paraId="162DC7F8" w14:textId="3DAC7D20" w:rsidR="00E372C4" w:rsidRDefault="00E372C4" w:rsidP="001A45A6">
      <w:pPr>
        <w:pStyle w:val="Textzprvy"/>
        <w:spacing w:after="0"/>
      </w:pPr>
      <w:r>
        <w:t xml:space="preserve">Dokument </w:t>
      </w:r>
      <w:r w:rsidRPr="00B25F17">
        <w:t>bude rovněž dostupn</w:t>
      </w:r>
      <w:r>
        <w:t>ý</w:t>
      </w:r>
      <w:r w:rsidRPr="00B25F17">
        <w:t xml:space="preserve"> </w:t>
      </w:r>
      <w:r>
        <w:t xml:space="preserve">v </w:t>
      </w:r>
      <w:r w:rsidRPr="00B25F17">
        <w:t>iVysílání České televize</w:t>
      </w:r>
      <w:r>
        <w:t xml:space="preserve">, kde je stále ke </w:t>
      </w:r>
      <w:r w:rsidR="00350DED">
        <w:t>z</w:t>
      </w:r>
      <w:r>
        <w:t>hlédnutí také předchozí série</w:t>
      </w:r>
      <w:r w:rsidRPr="00B25F17">
        <w:t xml:space="preserve"> My, občané Protektorátu, která </w:t>
      </w:r>
      <w:r>
        <w:t>zaznamenala velký úspěch u veřejnosti i kritiků.</w:t>
      </w:r>
    </w:p>
    <w:p w14:paraId="687428DF" w14:textId="77777777" w:rsidR="001A45A6" w:rsidRDefault="001A45A6" w:rsidP="001A45A6">
      <w:pPr>
        <w:pStyle w:val="Textzprvy"/>
        <w:spacing w:after="0"/>
      </w:pPr>
    </w:p>
    <w:p w14:paraId="3406DFC3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06C301D4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799D" w14:textId="77777777" w:rsidR="00B30B97" w:rsidRDefault="00B30B97" w:rsidP="00FE502B">
      <w:r>
        <w:separator/>
      </w:r>
    </w:p>
  </w:endnote>
  <w:endnote w:type="continuationSeparator" w:id="0">
    <w:p w14:paraId="2288ECEA" w14:textId="77777777" w:rsidR="00B30B97" w:rsidRDefault="00B30B97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A00000AF" w:usb1="1000206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AC9F4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F82613E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07D96BEE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6B78" w14:textId="77777777" w:rsidR="00B30B97" w:rsidRDefault="00B30B97" w:rsidP="00FE502B">
      <w:r>
        <w:separator/>
      </w:r>
    </w:p>
  </w:footnote>
  <w:footnote w:type="continuationSeparator" w:id="0">
    <w:p w14:paraId="239329F9" w14:textId="77777777" w:rsidR="00B30B97" w:rsidRDefault="00B30B97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F749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2BF702" wp14:editId="37AFD5A7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F31B57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BF7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EF31B57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FA43DE8" wp14:editId="0AE7F01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610598">
    <w:abstractNumId w:val="1"/>
  </w:num>
  <w:num w:numId="2" w16cid:durableId="58754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97"/>
    <w:rsid w:val="00005066"/>
    <w:rsid w:val="00005CB7"/>
    <w:rsid w:val="00011C36"/>
    <w:rsid w:val="00041F97"/>
    <w:rsid w:val="00054142"/>
    <w:rsid w:val="00070486"/>
    <w:rsid w:val="00072651"/>
    <w:rsid w:val="00074F2B"/>
    <w:rsid w:val="00097321"/>
    <w:rsid w:val="000A70ED"/>
    <w:rsid w:val="000B5483"/>
    <w:rsid w:val="000D38F4"/>
    <w:rsid w:val="000D5B63"/>
    <w:rsid w:val="000D6D6D"/>
    <w:rsid w:val="000F04FD"/>
    <w:rsid w:val="000F372F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0236"/>
    <w:rsid w:val="00144247"/>
    <w:rsid w:val="00144618"/>
    <w:rsid w:val="001509D6"/>
    <w:rsid w:val="00156863"/>
    <w:rsid w:val="0016265D"/>
    <w:rsid w:val="001661E7"/>
    <w:rsid w:val="00176B98"/>
    <w:rsid w:val="00176BB2"/>
    <w:rsid w:val="001879A1"/>
    <w:rsid w:val="001947C7"/>
    <w:rsid w:val="001953ED"/>
    <w:rsid w:val="00197000"/>
    <w:rsid w:val="001A45A6"/>
    <w:rsid w:val="001A560A"/>
    <w:rsid w:val="001B3A92"/>
    <w:rsid w:val="001B7C3A"/>
    <w:rsid w:val="001C461E"/>
    <w:rsid w:val="001D477C"/>
    <w:rsid w:val="001D5B9F"/>
    <w:rsid w:val="001D645D"/>
    <w:rsid w:val="001E6886"/>
    <w:rsid w:val="002157D9"/>
    <w:rsid w:val="00217E15"/>
    <w:rsid w:val="002370B2"/>
    <w:rsid w:val="00261F47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27866"/>
    <w:rsid w:val="00343CF5"/>
    <w:rsid w:val="00350DED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1334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15AD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978AC"/>
    <w:rsid w:val="008B0D2A"/>
    <w:rsid w:val="008B4488"/>
    <w:rsid w:val="008C6885"/>
    <w:rsid w:val="008D0B15"/>
    <w:rsid w:val="008D51B9"/>
    <w:rsid w:val="008D6EAD"/>
    <w:rsid w:val="008F0AD6"/>
    <w:rsid w:val="008F6EC2"/>
    <w:rsid w:val="0090024B"/>
    <w:rsid w:val="0090355A"/>
    <w:rsid w:val="00917E36"/>
    <w:rsid w:val="00923FD5"/>
    <w:rsid w:val="00940DAD"/>
    <w:rsid w:val="0095031E"/>
    <w:rsid w:val="00953193"/>
    <w:rsid w:val="0096200E"/>
    <w:rsid w:val="00964730"/>
    <w:rsid w:val="00966A9B"/>
    <w:rsid w:val="00976147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43E15"/>
    <w:rsid w:val="00A524D3"/>
    <w:rsid w:val="00A815A1"/>
    <w:rsid w:val="00A82B5D"/>
    <w:rsid w:val="00A85A56"/>
    <w:rsid w:val="00A873B9"/>
    <w:rsid w:val="00A9537F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0B97"/>
    <w:rsid w:val="00B3184D"/>
    <w:rsid w:val="00B42875"/>
    <w:rsid w:val="00B438C2"/>
    <w:rsid w:val="00B57E6C"/>
    <w:rsid w:val="00B62A54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37FB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372C4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D01C2"/>
    <w:rsid w:val="00EF0AD6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67F65"/>
    <w:rsid w:val="00F87CE4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E8B890B"/>
  <w15:chartTrackingRefBased/>
  <w15:docId w15:val="{295E7A56-98C5-4959-B904-604B8F93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501289\Desktop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29</TotalTime>
  <Pages>1</Pages>
  <Words>458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3230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Marie</dc:creator>
  <cp:keywords/>
  <cp:lastModifiedBy>Konečný Radek</cp:lastModifiedBy>
  <cp:revision>4</cp:revision>
  <cp:lastPrinted>2023-04-18T10:42:00Z</cp:lastPrinted>
  <dcterms:created xsi:type="dcterms:W3CDTF">2025-04-22T13:22:00Z</dcterms:created>
  <dcterms:modified xsi:type="dcterms:W3CDTF">2025-04-22T13:50:00Z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