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81" w14:textId="77777777" w:rsidR="003B5A89" w:rsidRPr="003B5A89" w:rsidRDefault="003B5A89" w:rsidP="003B5A89">
      <w:pPr>
        <w:rPr>
          <w:rFonts w:ascii="Verdana" w:hAnsi="Verdana"/>
          <w:b/>
          <w:sz w:val="32"/>
          <w:szCs w:val="32"/>
        </w:rPr>
      </w:pPr>
      <w:r w:rsidRPr="003B5A89">
        <w:rPr>
          <w:rFonts w:ascii="Verdana" w:hAnsi="Verdana"/>
          <w:b/>
          <w:sz w:val="32"/>
          <w:szCs w:val="32"/>
        </w:rPr>
        <w:t xml:space="preserve">Česká televize uvede snímek o rekonstrukci pravěké mořeplavby </w:t>
      </w:r>
    </w:p>
    <w:p w14:paraId="3B424D96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9A74C0E" w14:textId="768223DC" w:rsidR="003B26F7" w:rsidRPr="004A43E3" w:rsidRDefault="003B5A89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25. srpna 2025</w:t>
      </w:r>
    </w:p>
    <w:p w14:paraId="221DA9C0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6F4FF3B" w14:textId="694F0FA7" w:rsidR="003B5A89" w:rsidRPr="003B5A89" w:rsidRDefault="003B5A89" w:rsidP="003B5A89">
      <w:pPr>
        <w:pStyle w:val="Textzprvy"/>
        <w:spacing w:after="0"/>
        <w:rPr>
          <w:b/>
          <w:bCs/>
        </w:rPr>
      </w:pPr>
      <w:r w:rsidRPr="003B5A89">
        <w:rPr>
          <w:b/>
          <w:bCs/>
        </w:rPr>
        <w:t xml:space="preserve">Tajemství námořníků, kteří před devíti tisíci lety přicestovali do Evropy z Malé Asie, přináší nový dokument České televize Mořeplavci pravěku. Snímek o </w:t>
      </w:r>
      <w:r w:rsidR="00520002">
        <w:rPr>
          <w:b/>
          <w:bCs/>
        </w:rPr>
        <w:t>skupině</w:t>
      </w:r>
      <w:r w:rsidRPr="003B5A89">
        <w:rPr>
          <w:b/>
          <w:bCs/>
        </w:rPr>
        <w:t xml:space="preserve"> českých dobrodruhů, kteří podnikli cestu přes Egejské moře na člunu vydlabaném z jednoho kmene, vysílá 16</w:t>
      </w:r>
      <w:r w:rsidR="00520002">
        <w:rPr>
          <w:b/>
          <w:bCs/>
        </w:rPr>
        <w:t xml:space="preserve">. září od </w:t>
      </w:r>
      <w:r w:rsidRPr="003B5A89">
        <w:rPr>
          <w:b/>
          <w:bCs/>
        </w:rPr>
        <w:t xml:space="preserve">21:00 </w:t>
      </w:r>
      <w:r w:rsidR="00520002">
        <w:rPr>
          <w:b/>
          <w:bCs/>
        </w:rPr>
        <w:t xml:space="preserve">hodin </w:t>
      </w:r>
      <w:r w:rsidRPr="003B5A89">
        <w:rPr>
          <w:b/>
          <w:bCs/>
        </w:rPr>
        <w:t>program ČT2. Režie Tomáš Kratochvíl.</w:t>
      </w:r>
    </w:p>
    <w:p w14:paraId="6BDCB2AE" w14:textId="77777777" w:rsidR="003B26F7" w:rsidRDefault="003B26F7" w:rsidP="00576FC6">
      <w:pPr>
        <w:pStyle w:val="Textzprvy"/>
        <w:spacing w:after="0"/>
      </w:pPr>
    </w:p>
    <w:p w14:paraId="6ADBCF6B" w14:textId="77777777" w:rsidR="003B5A89" w:rsidRDefault="003B5A89" w:rsidP="003B5A89">
      <w:pPr>
        <w:pStyle w:val="Textzprvy"/>
        <w:spacing w:after="0"/>
      </w:pPr>
      <w:r w:rsidRPr="003B5A89">
        <w:t xml:space="preserve">Zemědělci, kteří jako první přicestovali do Evropy, čelili obrovské výzvě, museli zdolat vody Egejského moře. Bezmála hodinový film, který spojuje prvky dobrodružného dokumentu, vědeckého experimentu a historické rekonstrukce, o tom přináší objevná svědectví. Posádka vedená archeologem a ředitelem Archeoparku ve Všestarech Radomírem Tichým se v něm snaží prokázat, že lidé z neolitu mohli překonat moře na lodích vytesaných kamennými nástroji z jednoho kmene stromu. </w:t>
      </w:r>
    </w:p>
    <w:p w14:paraId="78638184" w14:textId="77777777" w:rsidR="003B5A89" w:rsidRPr="003B5A89" w:rsidRDefault="003B5A89" w:rsidP="003B5A89">
      <w:pPr>
        <w:pStyle w:val="Textzprvy"/>
        <w:spacing w:after="0"/>
      </w:pPr>
    </w:p>
    <w:p w14:paraId="0DB12FB7" w14:textId="77777777" w:rsidR="003B5A89" w:rsidRDefault="003B5A89" w:rsidP="003B5A89">
      <w:pPr>
        <w:pStyle w:val="Textzprvy"/>
        <w:spacing w:after="0"/>
      </w:pPr>
      <w:r w:rsidRPr="003B5A89">
        <w:rPr>
          <w:i/>
          <w:iCs/>
        </w:rPr>
        <w:t xml:space="preserve">„Šéf expedice Monoxylon IV, archeolog Radomír Tichý, mě oslovil, protože jsme už dřív spolupracovali na seriálu Mistři starých řemesel. Oba jsme umanutí, puntičkáři, dobrodruhové a milujeme popularizaci archeologie. Byla to velká čest a bez váhání jsem nabídku přijal,“ </w:t>
      </w:r>
      <w:r w:rsidRPr="003B5A89">
        <w:t xml:space="preserve">vzpomíná režisér </w:t>
      </w:r>
      <w:r w:rsidRPr="003B5A89">
        <w:rPr>
          <w:b/>
          <w:bCs/>
        </w:rPr>
        <w:t>Tomáš Kratochvíl</w:t>
      </w:r>
      <w:r w:rsidRPr="003B5A89">
        <w:t>. </w:t>
      </w:r>
    </w:p>
    <w:p w14:paraId="725CC0B6" w14:textId="77777777" w:rsidR="003B5A89" w:rsidRPr="003B5A89" w:rsidRDefault="003B5A89" w:rsidP="003B5A89">
      <w:pPr>
        <w:pStyle w:val="Textzprvy"/>
        <w:spacing w:after="0"/>
      </w:pPr>
    </w:p>
    <w:p w14:paraId="61803773" w14:textId="77777777" w:rsidR="003B5A89" w:rsidRDefault="003B5A89" w:rsidP="003B5A89">
      <w:pPr>
        <w:pStyle w:val="Textzprvy"/>
        <w:spacing w:after="0"/>
        <w:rPr>
          <w:b/>
          <w:bCs/>
        </w:rPr>
      </w:pPr>
      <w:r w:rsidRPr="003B5A89">
        <w:t xml:space="preserve">Film má ambici zaujmout diváky dokumentů popularizujících historii. Otevírá jim možnost představit si dávný neolit. </w:t>
      </w:r>
      <w:r w:rsidRPr="003B5A89">
        <w:rPr>
          <w:i/>
          <w:iCs/>
        </w:rPr>
        <w:t xml:space="preserve">„Česká archeologie je světový fenomén a výprava Monoxylon to opět potvrdila. Prokázala, že zemědělci se z Malé Asie mohli do Evropy skutečně dostat po moři. Dokument o tom je strhující a zároveň informacemi nabitá podívaná,“ </w:t>
      </w:r>
      <w:r w:rsidRPr="003B5A89">
        <w:t>říká</w:t>
      </w:r>
      <w:r w:rsidRPr="003B5A89">
        <w:rPr>
          <w:i/>
          <w:iCs/>
        </w:rPr>
        <w:t xml:space="preserve"> </w:t>
      </w:r>
      <w:r w:rsidRPr="003B5A89">
        <w:t>kreativní producent</w:t>
      </w:r>
      <w:r w:rsidRPr="003B5A89">
        <w:rPr>
          <w:b/>
          <w:bCs/>
        </w:rPr>
        <w:t xml:space="preserve"> Dušan Mulíček.</w:t>
      </w:r>
    </w:p>
    <w:p w14:paraId="0C3A219D" w14:textId="77777777" w:rsidR="003B5A89" w:rsidRPr="003B5A89" w:rsidRDefault="003B5A89" w:rsidP="003B5A89">
      <w:pPr>
        <w:pStyle w:val="Textzprvy"/>
        <w:spacing w:after="0"/>
      </w:pPr>
    </w:p>
    <w:p w14:paraId="0EDC2AEB" w14:textId="77777777" w:rsidR="003B5A89" w:rsidRDefault="003B5A89" w:rsidP="003B5A89">
      <w:pPr>
        <w:pStyle w:val="Textzprvy"/>
        <w:spacing w:after="0"/>
      </w:pPr>
      <w:r w:rsidRPr="003B5A89">
        <w:t xml:space="preserve">Posádka nadšenců vyplula v létě 2023 z ostrova Samos a doplavila se až na řeckou pevninu. Urazila přibližně 500 kilometrů. Natáčení začalo na jaře předchozího roku vytesáním člunu z dubu starého 300 let. Posádka v něm nejprve absolvovala zkušební plavbu a trénink. Během plavby po moři čelila extrémnímu horku, silným mořským proudům i fyzickému vyčerpání. </w:t>
      </w:r>
      <w:r w:rsidRPr="003B5A89">
        <w:rPr>
          <w:i/>
          <w:iCs/>
        </w:rPr>
        <w:t>„Vysoké teploty nezvládám. Zatímco chlapi pádlovali celý den pod sluncem a přespávali pod širákem na pustých ostrovech, já řešil ke konci výpravy zdravotní problémy zalezlý v kajutě doprovodného plavidla. Na filmu to doufám není znát,“</w:t>
      </w:r>
      <w:r w:rsidRPr="003B5A89">
        <w:t xml:space="preserve"> přiznává režisér. </w:t>
      </w:r>
    </w:p>
    <w:p w14:paraId="7B0BCC94" w14:textId="77777777" w:rsidR="003B5A89" w:rsidRPr="003B5A89" w:rsidRDefault="003B5A89" w:rsidP="003B5A89">
      <w:pPr>
        <w:pStyle w:val="Textzprvy"/>
        <w:spacing w:after="0"/>
      </w:pPr>
    </w:p>
    <w:p w14:paraId="2F6741AE" w14:textId="747F1178" w:rsidR="003B5A89" w:rsidRDefault="003B5A89" w:rsidP="003B5A89">
      <w:pPr>
        <w:pStyle w:val="Textzprvy"/>
        <w:spacing w:after="0"/>
      </w:pPr>
      <w:r w:rsidRPr="003B5A89">
        <w:t>Dokument vznikl s řeckými koproducenty z Alaska Films a veřejnoprávní televiz</w:t>
      </w:r>
      <w:r w:rsidR="007A1551">
        <w:t>í</w:t>
      </w:r>
      <w:r w:rsidRPr="003B5A89">
        <w:t xml:space="preserve"> ERT. Odborný pohled na význam plavby v něm přináší vyjádření archeologů a historiků z Řecka a Itálie. Reprízu mohou diváci sledovat 17. září v 15:50, opět na ČT2.</w:t>
      </w:r>
    </w:p>
    <w:p w14:paraId="332DBBF2" w14:textId="77777777" w:rsidR="003B5A89" w:rsidRPr="003B5A89" w:rsidRDefault="003B5A89" w:rsidP="003B5A89">
      <w:pPr>
        <w:pStyle w:val="Textzprvy"/>
        <w:spacing w:after="0"/>
      </w:pPr>
    </w:p>
    <w:p w14:paraId="274F6E8E" w14:textId="77777777" w:rsidR="003B5A89" w:rsidRPr="003B5A89" w:rsidRDefault="003B5A89" w:rsidP="003B5A89">
      <w:pPr>
        <w:pStyle w:val="Textzprvy"/>
        <w:spacing w:after="0"/>
      </w:pPr>
      <w:r w:rsidRPr="003B5A89">
        <w:t>„</w:t>
      </w:r>
      <w:r w:rsidRPr="003B5A89">
        <w:rPr>
          <w:i/>
          <w:iCs/>
        </w:rPr>
        <w:t xml:space="preserve">Náš snímek ukazuje, že máme společnou historii se všemi Evropany a že si ji teď díky českým experimentálním archeologům umíme líp představit,“ </w:t>
      </w:r>
      <w:r w:rsidRPr="003B5A89">
        <w:t xml:space="preserve">zve ke sledování režisér </w:t>
      </w:r>
      <w:r w:rsidRPr="003B5A89">
        <w:rPr>
          <w:b/>
          <w:bCs/>
        </w:rPr>
        <w:t>Tomáš Kratochvíl</w:t>
      </w:r>
      <w:r w:rsidRPr="003B5A89">
        <w:t>. </w:t>
      </w:r>
    </w:p>
    <w:p w14:paraId="2D50F5DC" w14:textId="77777777" w:rsidR="003B5A89" w:rsidRPr="003B5A89" w:rsidRDefault="003B5A89" w:rsidP="003B5A89">
      <w:pPr>
        <w:pStyle w:val="Textzprvy"/>
        <w:spacing w:after="0"/>
      </w:pPr>
    </w:p>
    <w:p w14:paraId="15F4BC36" w14:textId="663D2890" w:rsidR="003B5A89" w:rsidRPr="003B5A89" w:rsidRDefault="003B5A89" w:rsidP="003B5A89">
      <w:pPr>
        <w:pStyle w:val="Textzprvy"/>
        <w:spacing w:after="0"/>
      </w:pPr>
      <w:r w:rsidRPr="003B5A89">
        <w:rPr>
          <w:b/>
          <w:bCs/>
        </w:rPr>
        <w:t>Scénář, režie a kamera</w:t>
      </w:r>
      <w:r>
        <w:rPr>
          <w:b/>
          <w:bCs/>
        </w:rPr>
        <w:t>:</w:t>
      </w:r>
      <w:r w:rsidRPr="003B5A89">
        <w:t xml:space="preserve"> Tomáš Kratochvíl // </w:t>
      </w:r>
      <w:r w:rsidRPr="003B5A89">
        <w:rPr>
          <w:b/>
          <w:bCs/>
        </w:rPr>
        <w:t>dramaturgie</w:t>
      </w:r>
      <w:r w:rsidRPr="003B5A89">
        <w:rPr>
          <w:b/>
          <w:bCs/>
        </w:rPr>
        <w:t>:</w:t>
      </w:r>
      <w:r w:rsidRPr="003B5A89">
        <w:t xml:space="preserve"> Monika Forethová </w:t>
      </w:r>
      <w:r>
        <w:t xml:space="preserve">// </w:t>
      </w:r>
      <w:r w:rsidRPr="003B5A89">
        <w:rPr>
          <w:b/>
          <w:bCs/>
        </w:rPr>
        <w:t>výkonný producent</w:t>
      </w:r>
      <w:r>
        <w:rPr>
          <w:b/>
          <w:bCs/>
        </w:rPr>
        <w:t>:</w:t>
      </w:r>
      <w:r w:rsidRPr="003B5A89">
        <w:t xml:space="preserve"> Pavel Plešák </w:t>
      </w:r>
      <w:r>
        <w:t>/</w:t>
      </w:r>
      <w:r w:rsidRPr="003B5A89">
        <w:t xml:space="preserve">/ </w:t>
      </w:r>
      <w:r w:rsidRPr="003B5A89">
        <w:rPr>
          <w:b/>
          <w:bCs/>
        </w:rPr>
        <w:t>kreativní producent</w:t>
      </w:r>
      <w:r w:rsidRPr="003B5A89">
        <w:rPr>
          <w:b/>
          <w:bCs/>
        </w:rPr>
        <w:t>:</w:t>
      </w:r>
      <w:r w:rsidRPr="003B5A89">
        <w:t xml:space="preserve"> Dušan Mulíček</w:t>
      </w:r>
    </w:p>
    <w:p w14:paraId="0CBFC0B7" w14:textId="00DAF453" w:rsidR="00704FFD" w:rsidRPr="00070486" w:rsidRDefault="00704FFD" w:rsidP="004137D7">
      <w:pPr>
        <w:pStyle w:val="Textzprvy"/>
        <w:spacing w:after="0"/>
      </w:pPr>
    </w:p>
    <w:p w14:paraId="3350D791" w14:textId="77777777" w:rsidR="00966A9B" w:rsidRDefault="00966A9B" w:rsidP="00966A9B">
      <w:pPr>
        <w:pStyle w:val="Textzprvy"/>
        <w:spacing w:after="0"/>
        <w:rPr>
          <w:bCs/>
        </w:rPr>
      </w:pPr>
    </w:p>
    <w:p w14:paraId="3F6A9A2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7A8F17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B20F" w14:textId="77777777" w:rsidR="003B5A89" w:rsidRDefault="003B5A89" w:rsidP="00FE502B">
      <w:r>
        <w:separator/>
      </w:r>
    </w:p>
  </w:endnote>
  <w:endnote w:type="continuationSeparator" w:id="0">
    <w:p w14:paraId="12357D3B" w14:textId="77777777" w:rsidR="003B5A89" w:rsidRDefault="003B5A8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CCD3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456BD40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EA7312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F14E" w14:textId="77777777" w:rsidR="003B5A89" w:rsidRDefault="003B5A89" w:rsidP="00FE502B">
      <w:r>
        <w:separator/>
      </w:r>
    </w:p>
  </w:footnote>
  <w:footnote w:type="continuationSeparator" w:id="0">
    <w:p w14:paraId="6553801D" w14:textId="77777777" w:rsidR="003B5A89" w:rsidRDefault="003B5A8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7FB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DF43F" wp14:editId="7EAFCDE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AFC6D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DF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8DAFC6D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97B1FE3" wp14:editId="438322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89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5A89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0002"/>
    <w:rsid w:val="00521969"/>
    <w:rsid w:val="005230C9"/>
    <w:rsid w:val="00533E7F"/>
    <w:rsid w:val="00533EDF"/>
    <w:rsid w:val="00536374"/>
    <w:rsid w:val="0054275C"/>
    <w:rsid w:val="00544A80"/>
    <w:rsid w:val="00550427"/>
    <w:rsid w:val="00552DA2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1551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5DAC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88BD2"/>
  <w15:chartTrackingRefBased/>
  <w15:docId w15:val="{D6156F68-9BC8-4051-A35D-19CDA2F1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</TotalTime>
  <Pages>1</Pages>
  <Words>407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2910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2025-08-25T13:12:00Z</dcterms:created>
  <dcterms:modified xsi:type="dcterms:W3CDTF">2025-08-25T13:18:00Z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