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0286" w14:textId="77777777" w:rsidR="00E9659B" w:rsidRPr="00E9659B" w:rsidRDefault="00E9659B" w:rsidP="00E9659B">
      <w:pPr>
        <w:rPr>
          <w:rFonts w:ascii="Verdana" w:hAnsi="Verdana"/>
          <w:b/>
          <w:sz w:val="32"/>
          <w:szCs w:val="32"/>
        </w:rPr>
      </w:pPr>
      <w:r w:rsidRPr="00E9659B">
        <w:rPr>
          <w:rFonts w:ascii="Verdana" w:hAnsi="Verdana"/>
          <w:b/>
          <w:sz w:val="32"/>
          <w:szCs w:val="32"/>
        </w:rPr>
        <w:t>Mistři medicíny potřetí. Úspěšná série představí profesní dramata i soukromí špičkových lékařů</w:t>
      </w:r>
    </w:p>
    <w:p w14:paraId="7E990D88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50A928B2" w14:textId="77777777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E9659B">
        <w:rPr>
          <w:rFonts w:ascii="Verdana" w:hAnsi="Verdana"/>
          <w:noProof/>
          <w:color w:val="auto"/>
          <w:sz w:val="18"/>
          <w:szCs w:val="18"/>
        </w:rPr>
        <w:t>2. ledna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048B0C1C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3025CFC6" w14:textId="77777777" w:rsidR="00E9659B" w:rsidRPr="00E9659B" w:rsidRDefault="00E9659B" w:rsidP="00E9659B">
      <w:pPr>
        <w:pStyle w:val="Perexzprvy"/>
        <w:spacing w:after="0"/>
      </w:pPr>
      <w:r w:rsidRPr="00E9659B">
        <w:t>Úspěšný seriál Mistři medicíny se v lednu vrací na obrazovky. Divákům nabídne třináct portrétů špičkových českých lékařů a lékařek z celé republiky, dramatické momenty z operačních sálů i silné lidské příběhy vyléčených pacientů. Cyklus bude ve vysílání téměř tři měsíce – od 8. ledna do 2. dubna 2025 – každou středu od 21:30 hodin na ČT2.</w:t>
      </w:r>
    </w:p>
    <w:p w14:paraId="1F29F0A9" w14:textId="77777777" w:rsidR="003B26F7" w:rsidRDefault="003B26F7" w:rsidP="00576FC6">
      <w:pPr>
        <w:pStyle w:val="Textzprvy"/>
        <w:spacing w:after="0"/>
      </w:pPr>
    </w:p>
    <w:p w14:paraId="0056A0E3" w14:textId="77777777" w:rsidR="00E9659B" w:rsidRDefault="00E9659B" w:rsidP="00E9659B">
      <w:pPr>
        <w:pStyle w:val="Textzprvy"/>
        <w:spacing w:after="0"/>
        <w:rPr>
          <w:b/>
          <w:bCs/>
        </w:rPr>
      </w:pPr>
      <w:r w:rsidRPr="00E9659B">
        <w:rPr>
          <w:i/>
          <w:iCs/>
        </w:rPr>
        <w:t>„Před několika lety mě oslovili producent Přemysl Pražský a režisér Viktor Polesný s námětem seriálu o předních českých lékařích a lékařkách. Česká televize projevila o Mistry medicíny zájem. První řadu cyklu jsme začali vysílat v listopadu 2020, díky pozitivnímu ohlasu diváků jsme pokračovali druhou sérií vysílanou od ledna 2023, nyní předkládáme veřejnosti třetí sérii. Výběr lékařů byl ve všech případech náročný, protože zajímavých, schopných a obětavých osobností je mnohonásobně více, než jsme vůbec mohli obsáhnout,“</w:t>
      </w:r>
      <w:r w:rsidRPr="00E9659B">
        <w:t xml:space="preserve"> říká kreativní producentka rozsáhlého projektu Mistři medicíny </w:t>
      </w:r>
      <w:r w:rsidRPr="00E9659B">
        <w:rPr>
          <w:b/>
          <w:bCs/>
        </w:rPr>
        <w:t xml:space="preserve">Alena Müllerová </w:t>
      </w:r>
      <w:r w:rsidRPr="00E9659B">
        <w:t xml:space="preserve">a dodává: </w:t>
      </w:r>
      <w:r w:rsidRPr="00E9659B">
        <w:rPr>
          <w:i/>
          <w:iCs/>
        </w:rPr>
        <w:t>„Těší nás, že má náš seriál v rámci vysílání ČT2 stabilně velmi dobrou sledovanost a diváky je kladně hodnocen především po stránce kvality a spokojenosti.“</w:t>
      </w:r>
      <w:r w:rsidRPr="00E9659B">
        <w:rPr>
          <w:b/>
          <w:bCs/>
        </w:rPr>
        <w:t xml:space="preserve"> </w:t>
      </w:r>
    </w:p>
    <w:p w14:paraId="20A6B401" w14:textId="77777777" w:rsidR="00E9659B" w:rsidRPr="00E9659B" w:rsidRDefault="00E9659B" w:rsidP="00E9659B">
      <w:pPr>
        <w:pStyle w:val="Textzprvy"/>
        <w:spacing w:after="0"/>
      </w:pPr>
    </w:p>
    <w:p w14:paraId="1666CB48" w14:textId="77777777" w:rsidR="00E9659B" w:rsidRDefault="00E9659B" w:rsidP="00E9659B">
      <w:pPr>
        <w:pStyle w:val="Textzprvy"/>
        <w:spacing w:after="0"/>
      </w:pPr>
      <w:r w:rsidRPr="00E9659B">
        <w:t xml:space="preserve">V režii jednotlivých dílů se střídají Kamila Vondrová, Viktor Polesný a Oskar Reif. Diváky i tentokrát nechají nahlédnout do odborné praxe i soukromí špičkových českých lékařů a lékařek. Před kamerou se tentokrát objeví například emeritní přednosta ORL FN Motol Jan </w:t>
      </w:r>
      <w:proofErr w:type="spellStart"/>
      <w:r w:rsidRPr="00E9659B">
        <w:t>Betka</w:t>
      </w:r>
      <w:proofErr w:type="spellEnd"/>
      <w:r w:rsidRPr="00E9659B">
        <w:t xml:space="preserve">, primářka </w:t>
      </w:r>
      <w:proofErr w:type="spellStart"/>
      <w:r w:rsidRPr="00E9659B">
        <w:t>pneumologie</w:t>
      </w:r>
      <w:proofErr w:type="spellEnd"/>
      <w:r w:rsidRPr="00E9659B">
        <w:t xml:space="preserve"> Nemocnice s poliklinikou Česká Lípa Magdalena Popelková, dětská onkoložka a expertka na paliativní péči z pražské motolské nemocnice Lucie Hrdličková, či kardiolog a zakladatel kardiologického oddělení Nemocnice České Budějovice Ladislav Pešl. </w:t>
      </w:r>
    </w:p>
    <w:p w14:paraId="3FE1F7F6" w14:textId="77777777" w:rsidR="00E9659B" w:rsidRPr="00E9659B" w:rsidRDefault="00E9659B" w:rsidP="00E9659B">
      <w:pPr>
        <w:pStyle w:val="Textzprvy"/>
        <w:spacing w:after="0"/>
      </w:pPr>
    </w:p>
    <w:p w14:paraId="00914016" w14:textId="77777777" w:rsidR="00E9659B" w:rsidRDefault="00E9659B" w:rsidP="00E9659B">
      <w:pPr>
        <w:pStyle w:val="Textzprvy"/>
        <w:spacing w:after="0"/>
      </w:pPr>
      <w:r w:rsidRPr="00E9659B">
        <w:rPr>
          <w:i/>
          <w:iCs/>
        </w:rPr>
        <w:t xml:space="preserve"> „Rozhodující není jenom osobnost, ale především její příběh. Způsob života, zájmy, slabosti, koníčky, životní styl, který je často stejně náročný jako u špičkových sportovců. Osobní historie. A také samozřejmě obor, se kterým se díky zvědavosti chci seznámit a seznámit s ním diváka. Některé vztahy, které při téhle práci v mém životě vzniknou, jsou nesmírně cenné a obohacující i po konci natáčení,“</w:t>
      </w:r>
      <w:r w:rsidRPr="00E9659B">
        <w:t xml:space="preserve"> říká jeden z trojice režisérů Mistrů medicíny</w:t>
      </w:r>
      <w:r w:rsidRPr="00E9659B">
        <w:rPr>
          <w:b/>
          <w:bCs/>
        </w:rPr>
        <w:t xml:space="preserve"> Viktor Polesný </w:t>
      </w:r>
      <w:r w:rsidRPr="00E9659B">
        <w:t>o tom, jaká jsou jeho kritéria výběru lékařů a lékařek pro natáčení dokumentu.</w:t>
      </w:r>
    </w:p>
    <w:p w14:paraId="221FAC69" w14:textId="77777777" w:rsidR="00E9659B" w:rsidRPr="00E9659B" w:rsidRDefault="00E9659B" w:rsidP="00E9659B">
      <w:pPr>
        <w:pStyle w:val="Textzprvy"/>
        <w:spacing w:after="0"/>
        <w:rPr>
          <w:b/>
          <w:bCs/>
        </w:rPr>
      </w:pPr>
    </w:p>
    <w:p w14:paraId="5F542CF1" w14:textId="77777777" w:rsidR="00E9659B" w:rsidRDefault="00E9659B" w:rsidP="00E9659B">
      <w:pPr>
        <w:pStyle w:val="Textzprvy"/>
        <w:spacing w:after="0"/>
        <w:rPr>
          <w:i/>
          <w:iCs/>
        </w:rPr>
      </w:pPr>
      <w:r w:rsidRPr="00E9659B">
        <w:t xml:space="preserve">A čím je podle režiséra divácky atraktivní prostředí nemocnic, ordinací a operačních sálů? </w:t>
      </w:r>
      <w:r w:rsidRPr="00E9659B">
        <w:rPr>
          <w:i/>
          <w:iCs/>
        </w:rPr>
        <w:t xml:space="preserve">„Pohybujme se s kamerou v prostředí, kam se každý z nás jednou, v nemalých úzkostech, dostane, a zároveň na sálech, kde už o sobě neví. Prostě lékařské prostředí má v sobě zvláštní genius loci, něco, čeho se bojíme a zároveň nás to přitahuje,“ </w:t>
      </w:r>
      <w:r w:rsidRPr="00E9659B">
        <w:t xml:space="preserve">vysvětluje </w:t>
      </w:r>
      <w:r w:rsidRPr="00E9659B">
        <w:rPr>
          <w:b/>
          <w:bCs/>
        </w:rPr>
        <w:t>Polesný</w:t>
      </w:r>
      <w:r w:rsidRPr="00E9659B">
        <w:t xml:space="preserve">. A na otázku, zda ho coby režiséra přitahují dramatické momenty na sále, říká: </w:t>
      </w:r>
      <w:r w:rsidRPr="00E9659B">
        <w:rPr>
          <w:i/>
          <w:iCs/>
        </w:rPr>
        <w:t>„Adrenalinové momenty tady asi jsou, ale především mi imponuje velká koncentrace celého týmu, souhra, profesionalita. Je to v ostrém kontrastu se světem, který nás obklopuje. Tady se do poslední chvíle bojuje o každý lidský život. Bez ohledu na čas, únavu nebo bolavá záda.“</w:t>
      </w:r>
    </w:p>
    <w:p w14:paraId="31031F73" w14:textId="77777777" w:rsidR="00E9659B" w:rsidRPr="00E9659B" w:rsidRDefault="00E9659B" w:rsidP="00E9659B">
      <w:pPr>
        <w:pStyle w:val="Textzprvy"/>
        <w:spacing w:after="0"/>
      </w:pPr>
    </w:p>
    <w:p w14:paraId="3B4CF83E" w14:textId="77777777" w:rsidR="00E9659B" w:rsidRDefault="00E9659B" w:rsidP="00E9659B">
      <w:pPr>
        <w:pStyle w:val="Textzprvy"/>
        <w:spacing w:after="0"/>
      </w:pPr>
      <w:r w:rsidRPr="00E9659B">
        <w:t xml:space="preserve">Jednotlivé díly televizního cyklu mají 26 minut. V současnosti jsou všechny odvysílané části k dispozici v iVysílání, mezi nimi také příběhy fyzioterapeuta Pavla Koláře, kardiochirurga Jana </w:t>
      </w:r>
      <w:proofErr w:type="spellStart"/>
      <w:r w:rsidRPr="00E9659B">
        <w:t>Pirka</w:t>
      </w:r>
      <w:proofErr w:type="spellEnd"/>
      <w:r w:rsidRPr="00E9659B">
        <w:t xml:space="preserve">, plicního chirurga Roberta </w:t>
      </w:r>
      <w:proofErr w:type="spellStart"/>
      <w:r w:rsidRPr="00E9659B">
        <w:t>Lischkeho</w:t>
      </w:r>
      <w:proofErr w:type="spellEnd"/>
      <w:r w:rsidRPr="00E9659B">
        <w:t xml:space="preserve">, neurochirurga Vladimíra Beneše, urologa Marka </w:t>
      </w:r>
      <w:proofErr w:type="spellStart"/>
      <w:r w:rsidRPr="00E9659B">
        <w:t>Babjuka</w:t>
      </w:r>
      <w:proofErr w:type="spellEnd"/>
      <w:r w:rsidRPr="00E9659B">
        <w:t xml:space="preserve">, kardiologa Josefa Veselky nebo </w:t>
      </w:r>
      <w:proofErr w:type="spellStart"/>
      <w:r w:rsidRPr="00E9659B">
        <w:t>infektoložky</w:t>
      </w:r>
      <w:proofErr w:type="spellEnd"/>
      <w:r w:rsidRPr="00E9659B">
        <w:t xml:space="preserve"> Hany Roháčové.</w:t>
      </w:r>
    </w:p>
    <w:p w14:paraId="524DA7B2" w14:textId="77777777" w:rsidR="00E9659B" w:rsidRDefault="00E9659B" w:rsidP="00E9659B">
      <w:pPr>
        <w:pStyle w:val="Textzprvy"/>
        <w:spacing w:after="0"/>
      </w:pPr>
    </w:p>
    <w:p w14:paraId="64D09A72" w14:textId="77777777" w:rsidR="00E9659B" w:rsidRDefault="00E9659B" w:rsidP="00E9659B">
      <w:pPr>
        <w:pStyle w:val="Textzprvy"/>
        <w:spacing w:after="0"/>
      </w:pPr>
    </w:p>
    <w:p w14:paraId="76C5C274" w14:textId="77777777" w:rsidR="00E9659B" w:rsidRPr="00E9659B" w:rsidRDefault="00E9659B" w:rsidP="00E9659B">
      <w:pPr>
        <w:pStyle w:val="Textzprvy"/>
        <w:spacing w:after="0"/>
      </w:pPr>
    </w:p>
    <w:p w14:paraId="12DC401D" w14:textId="77777777" w:rsidR="00E9659B" w:rsidRPr="00E9659B" w:rsidRDefault="00E9659B" w:rsidP="00E9659B">
      <w:pPr>
        <w:pStyle w:val="Textzprvy"/>
        <w:spacing w:after="0"/>
      </w:pPr>
      <w:r w:rsidRPr="00E9659B">
        <w:lastRenderedPageBreak/>
        <w:t xml:space="preserve">S dvaceti lékaři a lékařkami, kteří se v seriálu dosud objevili – a v nové řadě objeví –, se lze setkat také prostřednictvím nové knihy Mistři medicíny, souboru knižních rozhovorů, který právě vyšel v Edici ČT. Během natáčení televizního cyklu vznikly stovky hodin natočeného materiálu. Tvůrcům bylo líto, že se mnoho inspirativních myšlenek a osobních výpovědí do jednotlivých dílů nevešlo, na něco zase naopak nebyl čas se zeptat. Kniha tak není přepisem, ani záznamem televizního cyklu, nabízí nový plnohodnotný obsah. Například rozhovory s oční </w:t>
      </w:r>
      <w:proofErr w:type="spellStart"/>
      <w:r w:rsidRPr="00E9659B">
        <w:t>mikrochirurgyní</w:t>
      </w:r>
      <w:proofErr w:type="spellEnd"/>
      <w:r w:rsidRPr="00E9659B">
        <w:t xml:space="preserve"> Drahomírou Barákovou, anestezioložkou a </w:t>
      </w:r>
      <w:proofErr w:type="spellStart"/>
      <w:r w:rsidRPr="00E9659B">
        <w:t>paliatričkou</w:t>
      </w:r>
      <w:proofErr w:type="spellEnd"/>
      <w:r w:rsidRPr="00E9659B">
        <w:rPr>
          <w:b/>
          <w:bCs/>
        </w:rPr>
        <w:t xml:space="preserve"> </w:t>
      </w:r>
      <w:r w:rsidRPr="00E9659B">
        <w:t xml:space="preserve">Kateřinou </w:t>
      </w:r>
      <w:proofErr w:type="spellStart"/>
      <w:r w:rsidRPr="00E9659B">
        <w:t>Rusinovou</w:t>
      </w:r>
      <w:proofErr w:type="spellEnd"/>
      <w:r w:rsidRPr="00E9659B">
        <w:t xml:space="preserve">, onkologem a lékařským genetikem Markem Svobodou, internistkou a </w:t>
      </w:r>
      <w:proofErr w:type="spellStart"/>
      <w:r w:rsidRPr="00E9659B">
        <w:t>geriatričkou</w:t>
      </w:r>
      <w:proofErr w:type="spellEnd"/>
      <w:r w:rsidRPr="00E9659B">
        <w:t xml:space="preserve"> Evou Topinkovou, </w:t>
      </w:r>
      <w:proofErr w:type="spellStart"/>
      <w:r w:rsidRPr="00E9659B">
        <w:t>spondylochirurgem</w:t>
      </w:r>
      <w:proofErr w:type="spellEnd"/>
      <w:r w:rsidRPr="00E9659B">
        <w:t xml:space="preserve"> Janem Štulíkem, psychiatry Jánem </w:t>
      </w:r>
      <w:proofErr w:type="spellStart"/>
      <w:r w:rsidRPr="00E9659B">
        <w:t>Praškem</w:t>
      </w:r>
      <w:proofErr w:type="spellEnd"/>
      <w:r w:rsidRPr="00E9659B">
        <w:t xml:space="preserve"> a Martinem </w:t>
      </w:r>
      <w:proofErr w:type="spellStart"/>
      <w:r w:rsidRPr="00E9659B">
        <w:t>Andersem</w:t>
      </w:r>
      <w:proofErr w:type="spellEnd"/>
      <w:r w:rsidRPr="00E9659B">
        <w:t xml:space="preserve">, </w:t>
      </w:r>
      <w:proofErr w:type="spellStart"/>
      <w:r w:rsidRPr="00E9659B">
        <w:t>onkogynekoložkou</w:t>
      </w:r>
      <w:proofErr w:type="spellEnd"/>
      <w:r w:rsidRPr="00E9659B">
        <w:t xml:space="preserve"> Danielou Fischerovou, chirurgem Tomášem Šebkem, neuroložkou a specialistkou na roztroušenou sklerózu Evou Kubala Havrdovou, transplantačním chirurgem Jiřím Froňkem, kardiochirurgem Janem Vojáčkem, ortopedem Janem Bartoníčkem a internistou Martinem </w:t>
      </w:r>
      <w:proofErr w:type="spellStart"/>
      <w:r w:rsidRPr="00E9659B">
        <w:t>Matějovičem</w:t>
      </w:r>
      <w:proofErr w:type="spellEnd"/>
      <w:r w:rsidRPr="00E9659B">
        <w:t xml:space="preserve">. Rozhovory vedli zkušení novináři Renata Kalenská, Blanka Kubíková, Jolana Matějková, Jaroslav Veis a Alena Müllerová, která je zároveň editorkou celé knihy. </w:t>
      </w:r>
    </w:p>
    <w:p w14:paraId="269446FE" w14:textId="77777777" w:rsidR="00E9659B" w:rsidRPr="00E9659B" w:rsidRDefault="00E9659B" w:rsidP="00E9659B">
      <w:pPr>
        <w:pStyle w:val="Textzprvy"/>
        <w:spacing w:after="0"/>
      </w:pPr>
    </w:p>
    <w:p w14:paraId="1D362135" w14:textId="1BC1D59A" w:rsidR="00966A9B" w:rsidRPr="00E9659B" w:rsidRDefault="00E9659B" w:rsidP="00E9659B">
      <w:pPr>
        <w:pStyle w:val="Textzprvy"/>
      </w:pPr>
      <w:bookmarkStart w:id="0" w:name="_Hlk184285429"/>
      <w:r w:rsidRPr="00E9659B">
        <w:rPr>
          <w:b/>
          <w:bCs/>
        </w:rPr>
        <w:t>Scénář a režie:</w:t>
      </w:r>
      <w:r w:rsidRPr="00E9659B">
        <w:t>  Viktor Polesný, Kamila Vondrová, Oskar Reif // </w:t>
      </w:r>
      <w:r w:rsidRPr="00E9659B">
        <w:rPr>
          <w:b/>
          <w:bCs/>
        </w:rPr>
        <w:t>kamera:</w:t>
      </w:r>
      <w:r w:rsidRPr="00E9659B">
        <w:t xml:space="preserve"> David </w:t>
      </w:r>
      <w:proofErr w:type="spellStart"/>
      <w:r w:rsidRPr="00E9659B">
        <w:t>Ployhar</w:t>
      </w:r>
      <w:proofErr w:type="spellEnd"/>
      <w:r w:rsidRPr="00E9659B">
        <w:t xml:space="preserve">, Radka Šplíchalová, Miroslav Šnábl // </w:t>
      </w:r>
      <w:r w:rsidRPr="00E9659B">
        <w:rPr>
          <w:b/>
          <w:bCs/>
        </w:rPr>
        <w:t>dramaturgyně:</w:t>
      </w:r>
      <w:r w:rsidRPr="00E9659B">
        <w:t xml:space="preserve"> Hana </w:t>
      </w:r>
      <w:proofErr w:type="spellStart"/>
      <w:r w:rsidRPr="00E9659B">
        <w:t>Stibralová</w:t>
      </w:r>
      <w:proofErr w:type="spellEnd"/>
      <w:r w:rsidRPr="00E9659B">
        <w:t xml:space="preserve"> // </w:t>
      </w:r>
      <w:r w:rsidRPr="00E9659B">
        <w:rPr>
          <w:b/>
          <w:bCs/>
        </w:rPr>
        <w:t xml:space="preserve">výkonný producent: </w:t>
      </w:r>
      <w:r w:rsidRPr="00E9659B">
        <w:t>Jiří Vlach</w:t>
      </w:r>
      <w:r w:rsidRPr="00E9659B">
        <w:rPr>
          <w:b/>
          <w:bCs/>
        </w:rPr>
        <w:t xml:space="preserve"> </w:t>
      </w:r>
      <w:r w:rsidRPr="00E9659B">
        <w:t>// </w:t>
      </w:r>
      <w:r w:rsidRPr="00E9659B">
        <w:rPr>
          <w:b/>
          <w:bCs/>
        </w:rPr>
        <w:t>kreativní producentka:</w:t>
      </w:r>
      <w:r w:rsidRPr="00E9659B">
        <w:t> Alena Müllerová  </w:t>
      </w:r>
      <w:bookmarkEnd w:id="0"/>
    </w:p>
    <w:p w14:paraId="40A4C16D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0B9D3DE7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F783" w14:textId="77777777" w:rsidR="00E9659B" w:rsidRDefault="00E9659B" w:rsidP="00FE502B">
      <w:r>
        <w:separator/>
      </w:r>
    </w:p>
  </w:endnote>
  <w:endnote w:type="continuationSeparator" w:id="0">
    <w:p w14:paraId="1F8E3323" w14:textId="77777777" w:rsidR="00E9659B" w:rsidRDefault="00E9659B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F858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1D870FFA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617CB2A6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7274" w14:textId="77777777" w:rsidR="00E9659B" w:rsidRDefault="00E9659B" w:rsidP="00FE502B">
      <w:r>
        <w:separator/>
      </w:r>
    </w:p>
  </w:footnote>
  <w:footnote w:type="continuationSeparator" w:id="0">
    <w:p w14:paraId="28BF44D8" w14:textId="77777777" w:rsidR="00E9659B" w:rsidRDefault="00E9659B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0FFC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18F7DF" wp14:editId="2AEA11FC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9C5D2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8F7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21B9C5D2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0C0C0A4" wp14:editId="2DAB5A7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9B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53FF9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058D1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9659B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5EE69"/>
  <w15:chartTrackingRefBased/>
  <w15:docId w15:val="{228594BA-4407-460D-AEB1-3DE32BD1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0</TotalTime>
  <Pages>2</Pages>
  <Words>695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5024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1</cp:revision>
  <cp:lastPrinted>2023-04-18T10:42:00Z</cp:lastPrinted>
  <dcterms:created xsi:type="dcterms:W3CDTF">2025-01-02T14:00:00Z</dcterms:created>
  <dcterms:modified xsi:type="dcterms:W3CDTF">2025-01-02T14:01:00Z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