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BFC" w14:textId="07B44F17" w:rsidR="00B0047C" w:rsidRPr="004137D7" w:rsidRDefault="008437BD" w:rsidP="004137D7">
      <w:pPr>
        <w:rPr>
          <w:rFonts w:ascii="Verdana" w:hAnsi="Verdana"/>
          <w:b/>
          <w:sz w:val="32"/>
          <w:szCs w:val="32"/>
        </w:rPr>
      </w:pPr>
      <w:r>
        <w:rPr>
          <w:rFonts w:ascii="Verdana" w:hAnsi="Verdana"/>
          <w:b/>
          <w:sz w:val="32"/>
          <w:szCs w:val="32"/>
        </w:rPr>
        <w:t xml:space="preserve">Hyde Park Civilizace </w:t>
      </w:r>
      <w:r w:rsidR="00EF257D">
        <w:rPr>
          <w:rFonts w:ascii="Verdana" w:hAnsi="Verdana"/>
          <w:b/>
          <w:sz w:val="32"/>
          <w:szCs w:val="32"/>
        </w:rPr>
        <w:t xml:space="preserve">nabídne </w:t>
      </w:r>
      <w:r w:rsidR="005672A6">
        <w:rPr>
          <w:rFonts w:ascii="Verdana" w:hAnsi="Verdana"/>
          <w:b/>
          <w:sz w:val="32"/>
          <w:szCs w:val="32"/>
        </w:rPr>
        <w:t xml:space="preserve">už tuto sobotu </w:t>
      </w:r>
      <w:r w:rsidR="00EF257D">
        <w:rPr>
          <w:rFonts w:ascii="Verdana" w:hAnsi="Verdana"/>
          <w:b/>
          <w:sz w:val="32"/>
          <w:szCs w:val="32"/>
        </w:rPr>
        <w:t xml:space="preserve">exkluzivní </w:t>
      </w:r>
      <w:r>
        <w:rPr>
          <w:rFonts w:ascii="Verdana" w:hAnsi="Verdana"/>
          <w:b/>
          <w:sz w:val="32"/>
          <w:szCs w:val="32"/>
        </w:rPr>
        <w:t xml:space="preserve">rozhovor s Mikem </w:t>
      </w:r>
      <w:proofErr w:type="spellStart"/>
      <w:r>
        <w:rPr>
          <w:rFonts w:ascii="Verdana" w:hAnsi="Verdana"/>
          <w:b/>
          <w:sz w:val="32"/>
          <w:szCs w:val="32"/>
        </w:rPr>
        <w:t>Shinodou</w:t>
      </w:r>
      <w:proofErr w:type="spellEnd"/>
      <w:r>
        <w:rPr>
          <w:rFonts w:ascii="Verdana" w:hAnsi="Verdana"/>
          <w:b/>
          <w:sz w:val="32"/>
          <w:szCs w:val="32"/>
        </w:rPr>
        <w:t xml:space="preserve"> z</w:t>
      </w:r>
      <w:r w:rsidR="00EF257D">
        <w:rPr>
          <w:rFonts w:ascii="Verdana" w:hAnsi="Verdana"/>
          <w:b/>
          <w:sz w:val="32"/>
          <w:szCs w:val="32"/>
        </w:rPr>
        <w:t>e skupiny</w:t>
      </w:r>
      <w:r>
        <w:rPr>
          <w:rFonts w:ascii="Verdana" w:hAnsi="Verdana"/>
          <w:b/>
          <w:sz w:val="32"/>
          <w:szCs w:val="32"/>
        </w:rPr>
        <w:t> </w:t>
      </w:r>
      <w:proofErr w:type="spellStart"/>
      <w:r>
        <w:rPr>
          <w:rFonts w:ascii="Verdana" w:hAnsi="Verdana"/>
          <w:b/>
          <w:sz w:val="32"/>
          <w:szCs w:val="32"/>
        </w:rPr>
        <w:t>Linkin</w:t>
      </w:r>
      <w:proofErr w:type="spellEnd"/>
      <w:r>
        <w:rPr>
          <w:rFonts w:ascii="Verdana" w:hAnsi="Verdana"/>
          <w:b/>
          <w:sz w:val="32"/>
          <w:szCs w:val="32"/>
        </w:rPr>
        <w:t xml:space="preserve"> Park</w:t>
      </w:r>
    </w:p>
    <w:p w14:paraId="607EA709" w14:textId="77777777" w:rsidR="00966A9B" w:rsidRDefault="00966A9B" w:rsidP="00C10BBD">
      <w:pPr>
        <w:rPr>
          <w:rFonts w:ascii="Verdana" w:hAnsi="Verdana"/>
          <w:b/>
          <w:sz w:val="32"/>
          <w:szCs w:val="32"/>
        </w:rPr>
      </w:pPr>
    </w:p>
    <w:p w14:paraId="75DAEFB7" w14:textId="34534E8E" w:rsidR="003B26F7" w:rsidRPr="004A43E3" w:rsidRDefault="00EF257D" w:rsidP="00C10BBD">
      <w:pPr>
        <w:rPr>
          <w:rFonts w:ascii="Verdana" w:hAnsi="Verdana"/>
          <w:color w:val="auto"/>
          <w:sz w:val="18"/>
          <w:szCs w:val="18"/>
        </w:rPr>
      </w:pPr>
      <w:r>
        <w:rPr>
          <w:rFonts w:ascii="Verdana" w:hAnsi="Verdana"/>
          <w:color w:val="auto"/>
          <w:sz w:val="18"/>
          <w:szCs w:val="18"/>
        </w:rPr>
        <w:t>16. září 2025</w:t>
      </w:r>
    </w:p>
    <w:p w14:paraId="6B2B2B73" w14:textId="77777777" w:rsidR="00D42B09" w:rsidRPr="00C10BBD" w:rsidRDefault="00D42B09" w:rsidP="00C10BBD">
      <w:pPr>
        <w:rPr>
          <w:rFonts w:ascii="Verdana" w:hAnsi="Verdana"/>
          <w:b/>
          <w:color w:val="auto"/>
          <w:sz w:val="18"/>
          <w:szCs w:val="18"/>
        </w:rPr>
      </w:pPr>
    </w:p>
    <w:p w14:paraId="593B19D3" w14:textId="0F9CA6B6" w:rsidR="00EF257D" w:rsidRPr="00EF257D" w:rsidRDefault="00EF257D" w:rsidP="00EF257D">
      <w:pPr>
        <w:pStyle w:val="Perexzprvy"/>
        <w:spacing w:after="0"/>
      </w:pPr>
      <w:r w:rsidRPr="00EF257D">
        <w:t xml:space="preserve">V nové sezoně Hyde Parku Civilizace diváci uvidí dalšího z exkluzivního hostů – Mika </w:t>
      </w:r>
      <w:proofErr w:type="spellStart"/>
      <w:r w:rsidRPr="00EF257D">
        <w:t>Shinodu</w:t>
      </w:r>
      <w:proofErr w:type="spellEnd"/>
      <w:r w:rsidRPr="00EF257D">
        <w:t xml:space="preserve">, zpěváka, rappera a multiinstrumentalistu kapely </w:t>
      </w:r>
      <w:proofErr w:type="spellStart"/>
      <w:r w:rsidRPr="00EF257D">
        <w:t>Linkin</w:t>
      </w:r>
      <w:proofErr w:type="spellEnd"/>
      <w:r w:rsidRPr="00EF257D">
        <w:t xml:space="preserve"> Park. S frontmanem americké rockové skupiny mluvil v červnu na festivalu Rock </w:t>
      </w:r>
      <w:proofErr w:type="spellStart"/>
      <w:r w:rsidRPr="00EF257D">
        <w:t>for</w:t>
      </w:r>
      <w:proofErr w:type="spellEnd"/>
      <w:r w:rsidRPr="00EF257D">
        <w:t xml:space="preserve"> </w:t>
      </w:r>
      <w:proofErr w:type="spellStart"/>
      <w:r w:rsidRPr="00EF257D">
        <w:t>People</w:t>
      </w:r>
      <w:proofErr w:type="spellEnd"/>
      <w:r w:rsidRPr="00EF257D">
        <w:t xml:space="preserve"> moderátor Daniel Stach. Rozhovor odvysílá program ČT24 v sobotu 20. září od 20:05</w:t>
      </w:r>
      <w:r w:rsidR="00416926">
        <w:t xml:space="preserve"> hodin</w:t>
      </w:r>
      <w:r w:rsidRPr="00EF257D">
        <w:t>.</w:t>
      </w:r>
    </w:p>
    <w:p w14:paraId="091DF1BF" w14:textId="77777777" w:rsidR="003B26F7" w:rsidRDefault="003B26F7" w:rsidP="00576FC6">
      <w:pPr>
        <w:pStyle w:val="Textzprvy"/>
        <w:spacing w:after="0"/>
      </w:pPr>
    </w:p>
    <w:p w14:paraId="6BB49CB0" w14:textId="7A46F9C3" w:rsidR="00EF257D" w:rsidRDefault="00EF257D" w:rsidP="00EF257D">
      <w:pPr>
        <w:pStyle w:val="Textzprvy"/>
        <w:spacing w:after="0"/>
        <w:rPr>
          <w:i/>
          <w:iCs/>
        </w:rPr>
      </w:pPr>
      <w:r w:rsidRPr="00EF257D">
        <w:t xml:space="preserve">Česká televize </w:t>
      </w:r>
      <w:r>
        <w:t>už podruhé v řadě</w:t>
      </w:r>
      <w:r w:rsidRPr="00EF257D">
        <w:t xml:space="preserve"> natáčela na festivalu Rock </w:t>
      </w:r>
      <w:proofErr w:type="spellStart"/>
      <w:r w:rsidRPr="00EF257D">
        <w:t>for</w:t>
      </w:r>
      <w:proofErr w:type="spellEnd"/>
      <w:r w:rsidRPr="00EF257D">
        <w:t xml:space="preserve"> </w:t>
      </w:r>
      <w:proofErr w:type="spellStart"/>
      <w:r w:rsidRPr="00EF257D">
        <w:t>People</w:t>
      </w:r>
      <w:proofErr w:type="spellEnd"/>
      <w:r w:rsidRPr="00EF257D">
        <w:t xml:space="preserve"> na ČT art </w:t>
      </w:r>
      <w:proofErr w:type="spellStart"/>
      <w:r w:rsidRPr="00EF257D">
        <w:t>stage</w:t>
      </w:r>
      <w:proofErr w:type="spellEnd"/>
      <w:r w:rsidRPr="00EF257D">
        <w:t xml:space="preserve">. Vloni s frontmanem </w:t>
      </w:r>
      <w:proofErr w:type="spellStart"/>
      <w:r w:rsidRPr="00EF257D">
        <w:t>The</w:t>
      </w:r>
      <w:proofErr w:type="spellEnd"/>
      <w:r w:rsidRPr="00EF257D">
        <w:t xml:space="preserve"> </w:t>
      </w:r>
      <w:proofErr w:type="spellStart"/>
      <w:r w:rsidRPr="00EF257D">
        <w:t>Offspring</w:t>
      </w:r>
      <w:proofErr w:type="spellEnd"/>
      <w:r w:rsidRPr="00EF257D">
        <w:t xml:space="preserve"> </w:t>
      </w:r>
      <w:proofErr w:type="spellStart"/>
      <w:r w:rsidRPr="00EF257D">
        <w:t>Dexterem</w:t>
      </w:r>
      <w:proofErr w:type="spellEnd"/>
      <w:r w:rsidRPr="00EF257D">
        <w:t xml:space="preserve"> </w:t>
      </w:r>
      <w:proofErr w:type="spellStart"/>
      <w:r w:rsidRPr="00EF257D">
        <w:t>Hollandem</w:t>
      </w:r>
      <w:proofErr w:type="spellEnd"/>
      <w:r w:rsidRPr="00EF257D">
        <w:t xml:space="preserve"> mohly rozhovor </w:t>
      </w:r>
      <w:r w:rsidR="00F80951">
        <w:t xml:space="preserve">osobně </w:t>
      </w:r>
      <w:r w:rsidRPr="00EF257D">
        <w:t xml:space="preserve">sledovat tisíce diváků, letos to bylo jinak. </w:t>
      </w:r>
      <w:r w:rsidRPr="00EF257D">
        <w:rPr>
          <w:i/>
          <w:iCs/>
        </w:rPr>
        <w:t xml:space="preserve">„Byl to vždycky úplně jiný rozhovor. S </w:t>
      </w:r>
      <w:proofErr w:type="spellStart"/>
      <w:r w:rsidRPr="00EF257D">
        <w:rPr>
          <w:i/>
          <w:iCs/>
        </w:rPr>
        <w:t>Dexterem</w:t>
      </w:r>
      <w:proofErr w:type="spellEnd"/>
      <w:r w:rsidRPr="00EF257D">
        <w:rPr>
          <w:i/>
          <w:iCs/>
        </w:rPr>
        <w:t xml:space="preserve"> </w:t>
      </w:r>
      <w:proofErr w:type="spellStart"/>
      <w:r w:rsidRPr="00EF257D">
        <w:rPr>
          <w:i/>
          <w:iCs/>
        </w:rPr>
        <w:t>Hollandem</w:t>
      </w:r>
      <w:proofErr w:type="spellEnd"/>
      <w:r w:rsidRPr="00EF257D">
        <w:rPr>
          <w:i/>
          <w:iCs/>
        </w:rPr>
        <w:t xml:space="preserve"> jsme byli na podiu před diváky a hodně jsme se smáli a byl velmi energický. Mike </w:t>
      </w:r>
      <w:proofErr w:type="spellStart"/>
      <w:r w:rsidRPr="00EF257D">
        <w:rPr>
          <w:i/>
          <w:iCs/>
        </w:rPr>
        <w:t>Shinoda</w:t>
      </w:r>
      <w:proofErr w:type="spellEnd"/>
      <w:r w:rsidRPr="00EF257D">
        <w:rPr>
          <w:i/>
          <w:iCs/>
        </w:rPr>
        <w:t xml:space="preserve"> před dav lidí nechtěl a byl mnohem přemýšlivější a pečlivě vážil slova,“</w:t>
      </w:r>
      <w:r w:rsidRPr="00EF257D">
        <w:t xml:space="preserve"> říká moderátor pořadu </w:t>
      </w:r>
      <w:r w:rsidRPr="00EF257D">
        <w:rPr>
          <w:b/>
          <w:bCs/>
        </w:rPr>
        <w:t>Daniel Stach</w:t>
      </w:r>
      <w:r w:rsidRPr="00EF257D">
        <w:t xml:space="preserve"> a doplňuje: </w:t>
      </w:r>
      <w:r w:rsidRPr="00EF257D">
        <w:rPr>
          <w:i/>
          <w:iCs/>
        </w:rPr>
        <w:t xml:space="preserve">„Mike </w:t>
      </w:r>
      <w:proofErr w:type="spellStart"/>
      <w:r w:rsidRPr="00EF257D">
        <w:rPr>
          <w:i/>
          <w:iCs/>
        </w:rPr>
        <w:t>Shinoda</w:t>
      </w:r>
      <w:proofErr w:type="spellEnd"/>
      <w:r w:rsidRPr="00EF257D">
        <w:rPr>
          <w:i/>
          <w:iCs/>
        </w:rPr>
        <w:t xml:space="preserve"> má silný rodinný příběh. Otce i dědu zavřeli během 2. světové války do internačního tábora a on o téhle často zapomenuté části americké historie chce mluvit.“</w:t>
      </w:r>
    </w:p>
    <w:p w14:paraId="39177DBF" w14:textId="77777777" w:rsidR="00EF257D" w:rsidRDefault="00EF257D" w:rsidP="00EF257D">
      <w:pPr>
        <w:pStyle w:val="Textzprvy"/>
        <w:spacing w:after="0"/>
        <w:rPr>
          <w:i/>
          <w:iCs/>
        </w:rPr>
      </w:pPr>
    </w:p>
    <w:p w14:paraId="31E2B6EB" w14:textId="389B042C" w:rsidR="00EF257D" w:rsidRDefault="00EF257D" w:rsidP="00EF257D">
      <w:pPr>
        <w:pStyle w:val="Textzprvy"/>
        <w:spacing w:after="0"/>
      </w:pPr>
      <w:r w:rsidRPr="00EF257D">
        <w:t xml:space="preserve">I rodinná historie byla jeden z důvodů, proč měl tým Hyde Parku Civilizace Mika </w:t>
      </w:r>
      <w:proofErr w:type="spellStart"/>
      <w:r w:rsidRPr="00EF257D">
        <w:t>Shinodu</w:t>
      </w:r>
      <w:proofErr w:type="spellEnd"/>
      <w:r w:rsidRPr="00EF257D">
        <w:t xml:space="preserve"> v hledáčku. V rozhovoru zazní ale i řada dalších informací, které divákům nabídnou další úhel pohledu na světovou osobnost, včetně začátku spolupráce s jejich novou zpěvačkou Emily Armstrongovou. </w:t>
      </w:r>
      <w:r w:rsidRPr="00EF257D">
        <w:rPr>
          <w:i/>
          <w:iCs/>
        </w:rPr>
        <w:t>„</w:t>
      </w:r>
      <w:proofErr w:type="spellStart"/>
      <w:r w:rsidRPr="00EF257D">
        <w:rPr>
          <w:i/>
          <w:iCs/>
        </w:rPr>
        <w:t>Linkin</w:t>
      </w:r>
      <w:proofErr w:type="spellEnd"/>
      <w:r w:rsidRPr="00EF257D">
        <w:rPr>
          <w:i/>
          <w:iCs/>
        </w:rPr>
        <w:t xml:space="preserve"> Park poslouchám od střední školy, ale nechtěl jsem se bavit jen o hudbě. Mike </w:t>
      </w:r>
      <w:proofErr w:type="spellStart"/>
      <w:r w:rsidRPr="00EF257D">
        <w:rPr>
          <w:i/>
          <w:iCs/>
        </w:rPr>
        <w:t>Shinoda</w:t>
      </w:r>
      <w:proofErr w:type="spellEnd"/>
      <w:r w:rsidRPr="00EF257D">
        <w:rPr>
          <w:i/>
          <w:iCs/>
        </w:rPr>
        <w:t xml:space="preserve"> se otevřel, když mluvil o svém dětství a dospívání, kdy nikam nezapadal i o tom, jak věci probíral s </w:t>
      </w:r>
      <w:proofErr w:type="spellStart"/>
      <w:r w:rsidRPr="00EF257D">
        <w:rPr>
          <w:i/>
          <w:iCs/>
        </w:rPr>
        <w:t>Chesterem</w:t>
      </w:r>
      <w:proofErr w:type="spellEnd"/>
      <w:r w:rsidRPr="00EF257D">
        <w:rPr>
          <w:i/>
          <w:iCs/>
        </w:rPr>
        <w:t xml:space="preserve"> </w:t>
      </w:r>
      <w:proofErr w:type="spellStart"/>
      <w:r w:rsidRPr="00EF257D">
        <w:rPr>
          <w:i/>
          <w:iCs/>
        </w:rPr>
        <w:t>Benningtonem</w:t>
      </w:r>
      <w:proofErr w:type="spellEnd"/>
      <w:r w:rsidRPr="00EF257D">
        <w:rPr>
          <w:i/>
          <w:iCs/>
        </w:rPr>
        <w:t xml:space="preserve">,“ </w:t>
      </w:r>
      <w:r w:rsidRPr="00EF257D">
        <w:t xml:space="preserve">doplňuje </w:t>
      </w:r>
      <w:r w:rsidRPr="00EF257D">
        <w:rPr>
          <w:b/>
          <w:bCs/>
        </w:rPr>
        <w:t>Daniel Stach</w:t>
      </w:r>
      <w:r w:rsidRPr="00EF257D">
        <w:t xml:space="preserve">.  </w:t>
      </w:r>
    </w:p>
    <w:p w14:paraId="3160CBCF" w14:textId="77777777" w:rsidR="00EF257D" w:rsidRDefault="00EF257D" w:rsidP="00EF257D">
      <w:pPr>
        <w:pStyle w:val="Textzprvy"/>
        <w:spacing w:after="0"/>
      </w:pPr>
    </w:p>
    <w:p w14:paraId="5276F316" w14:textId="57C5E12C" w:rsidR="00EF257D" w:rsidRPr="00EF257D" w:rsidRDefault="00EF257D" w:rsidP="00EF257D">
      <w:pPr>
        <w:pStyle w:val="Textzprvy"/>
        <w:spacing w:after="0"/>
      </w:pPr>
      <w:r>
        <w:rPr>
          <w:i/>
          <w:iCs/>
        </w:rPr>
        <w:t>„</w:t>
      </w:r>
      <w:r w:rsidRPr="00EF257D">
        <w:rPr>
          <w:i/>
          <w:iCs/>
        </w:rPr>
        <w:t>Spolupráce s pořadem Hyde Park Civilizace a Danielem Stachem nás opravdu baví. Máme velkou radost, že můžeme nejen našim fanouškům představit umělce i z jiné, než hudební stránky, a zároveň díky tomu dostat hudební témata do prestižního vědeckého pořadu v hlavním vysílacím čase České televize,”</w:t>
      </w:r>
      <w:r w:rsidRPr="00EF257D">
        <w:t xml:space="preserve"> říká ředitel festivalu Rock </w:t>
      </w:r>
      <w:proofErr w:type="spellStart"/>
      <w:r w:rsidRPr="00EF257D">
        <w:t>for</w:t>
      </w:r>
      <w:proofErr w:type="spellEnd"/>
      <w:r w:rsidRPr="00EF257D">
        <w:t> </w:t>
      </w:r>
      <w:proofErr w:type="spellStart"/>
      <w:r w:rsidRPr="00EF257D">
        <w:t>People</w:t>
      </w:r>
      <w:proofErr w:type="spellEnd"/>
      <w:r w:rsidRPr="00EF257D">
        <w:rPr>
          <w:b/>
          <w:bCs/>
        </w:rPr>
        <w:t xml:space="preserve"> </w:t>
      </w:r>
      <w:r w:rsidRPr="00EF257D">
        <w:rPr>
          <w:b/>
          <w:bCs/>
        </w:rPr>
        <w:t>Luděk Motyčka</w:t>
      </w:r>
      <w:r>
        <w:t>.</w:t>
      </w:r>
    </w:p>
    <w:p w14:paraId="2D3BB434" w14:textId="77777777" w:rsidR="00EF257D" w:rsidRPr="00EF257D" w:rsidRDefault="00EF257D" w:rsidP="00EF257D">
      <w:pPr>
        <w:pStyle w:val="Textzprvy"/>
        <w:spacing w:after="0"/>
      </w:pPr>
    </w:p>
    <w:p w14:paraId="746231AF" w14:textId="242C27E0" w:rsidR="00EF257D" w:rsidRDefault="00EF257D" w:rsidP="00EF257D">
      <w:pPr>
        <w:pStyle w:val="Textzprvy"/>
        <w:spacing w:after="0"/>
      </w:pPr>
      <w:r w:rsidRPr="00EF257D">
        <w:t xml:space="preserve">Česká televize vysílá Hyde Park Civilizace od roku 2012. Hosty pořadu jsou kapacity ve svých oborech, nositelé Nobelových cen, lidé, kteří zachránili tisíce životů, lidé, kteří se postavili útlaku, ti, kteří přišli na věci, které před nimi nikoho nenapadly a další osobnosti s inspirativními příběhy. </w:t>
      </w:r>
      <w:r w:rsidRPr="00EF257D">
        <w:rPr>
          <w:i/>
          <w:iCs/>
        </w:rPr>
        <w:t>“Mám radost, že se týmu Hyde Parku Civilizace dlouhodobě daří získávat světové hosty a přinášet nové pohledy na vědecká témata,”</w:t>
      </w:r>
      <w:r w:rsidRPr="00EF257D">
        <w:t xml:space="preserve"> uzavírá vedoucí vědecké redakce ČT24</w:t>
      </w:r>
      <w:r>
        <w:t xml:space="preserve"> </w:t>
      </w:r>
      <w:r w:rsidRPr="00EF257D">
        <w:rPr>
          <w:b/>
          <w:bCs/>
        </w:rPr>
        <w:t xml:space="preserve">Anna-Marie </w:t>
      </w:r>
      <w:proofErr w:type="spellStart"/>
      <w:r w:rsidRPr="00EF257D">
        <w:rPr>
          <w:b/>
          <w:bCs/>
        </w:rPr>
        <w:t>Keblúšková</w:t>
      </w:r>
      <w:proofErr w:type="spellEnd"/>
      <w:r>
        <w:t>.</w:t>
      </w:r>
    </w:p>
    <w:p w14:paraId="648822AB" w14:textId="77777777" w:rsidR="00EF257D" w:rsidRPr="00EF257D" w:rsidRDefault="00EF257D" w:rsidP="00EF257D">
      <w:pPr>
        <w:pStyle w:val="Textzprvy"/>
        <w:spacing w:after="0"/>
      </w:pPr>
    </w:p>
    <w:p w14:paraId="7618FD2F" w14:textId="2FB9D102" w:rsidR="00EF257D" w:rsidRPr="00EF257D" w:rsidRDefault="00EF257D" w:rsidP="00EF257D">
      <w:pPr>
        <w:pStyle w:val="Textzprvy"/>
        <w:spacing w:after="0"/>
      </w:pPr>
      <w:r>
        <w:t>Kromě televizního vysílání bude pořad</w:t>
      </w:r>
      <w:r w:rsidRPr="00EF257D">
        <w:t xml:space="preserve"> ke zhlédnutí</w:t>
      </w:r>
      <w:r>
        <w:t xml:space="preserve"> v </w:t>
      </w:r>
      <w:hyperlink r:id="rId7" w:history="1">
        <w:r w:rsidRPr="00EF257D">
          <w:rPr>
            <w:rStyle w:val="Hypertextovodkaz"/>
          </w:rPr>
          <w:t>iVysílání</w:t>
        </w:r>
      </w:hyperlink>
      <w:r>
        <w:t xml:space="preserve"> a k </w:t>
      </w:r>
      <w:r w:rsidRPr="00EF257D">
        <w:t xml:space="preserve">dispozici bude </w:t>
      </w:r>
      <w:r>
        <w:t>také k</w:t>
      </w:r>
      <w:r w:rsidRPr="00EF257D">
        <w:t xml:space="preserve"> poslechu na všech </w:t>
      </w:r>
      <w:proofErr w:type="spellStart"/>
      <w:r w:rsidRPr="00EF257D">
        <w:t>podcastových</w:t>
      </w:r>
      <w:proofErr w:type="spellEnd"/>
      <w:r w:rsidRPr="00EF257D">
        <w:t xml:space="preserve"> platformách.</w:t>
      </w:r>
    </w:p>
    <w:p w14:paraId="2E9529E8" w14:textId="77777777" w:rsidR="00966A9B" w:rsidRDefault="00966A9B" w:rsidP="00966A9B">
      <w:pPr>
        <w:pStyle w:val="Textzprvy"/>
        <w:spacing w:after="0"/>
        <w:rPr>
          <w:bCs/>
        </w:rPr>
      </w:pPr>
    </w:p>
    <w:p w14:paraId="2B756EBE" w14:textId="77777777" w:rsidR="007312C5" w:rsidRDefault="00636765" w:rsidP="00576FC6">
      <w:pPr>
        <w:pStyle w:val="Textzprvy"/>
        <w:spacing w:after="0"/>
        <w:rPr>
          <w:bCs/>
          <w:sz w:val="16"/>
          <w:szCs w:val="16"/>
        </w:rPr>
      </w:pPr>
      <w:r>
        <w:rPr>
          <w:bCs/>
          <w:sz w:val="16"/>
          <w:szCs w:val="16"/>
        </w:rPr>
        <w:t>Tiskové oddělení České televize</w:t>
      </w:r>
    </w:p>
    <w:p w14:paraId="5326311C"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19DB" w14:textId="77777777" w:rsidR="008437BD" w:rsidRDefault="008437BD" w:rsidP="00FE502B">
      <w:r>
        <w:separator/>
      </w:r>
    </w:p>
  </w:endnote>
  <w:endnote w:type="continuationSeparator" w:id="0">
    <w:p w14:paraId="09BB87D9" w14:textId="77777777" w:rsidR="008437BD" w:rsidRDefault="008437BD"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E385"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7D97338A"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2CA12740"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FFA4" w14:textId="77777777" w:rsidR="008437BD" w:rsidRDefault="008437BD" w:rsidP="00FE502B">
      <w:r>
        <w:separator/>
      </w:r>
    </w:p>
  </w:footnote>
  <w:footnote w:type="continuationSeparator" w:id="0">
    <w:p w14:paraId="71E4DC42" w14:textId="77777777" w:rsidR="008437BD" w:rsidRDefault="008437BD"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6B33"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71BFA0D" wp14:editId="77549ABD">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3B9F2"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BFA0D"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0F33B9F2"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03C13295" wp14:editId="25BE4397">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BD"/>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96FF3"/>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16926"/>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672A6"/>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437BD"/>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D17A6"/>
    <w:rsid w:val="00EF257D"/>
    <w:rsid w:val="00EF6225"/>
    <w:rsid w:val="00F07962"/>
    <w:rsid w:val="00F07C0D"/>
    <w:rsid w:val="00F16960"/>
    <w:rsid w:val="00F22057"/>
    <w:rsid w:val="00F2258D"/>
    <w:rsid w:val="00F23999"/>
    <w:rsid w:val="00F25B73"/>
    <w:rsid w:val="00F358C5"/>
    <w:rsid w:val="00F40376"/>
    <w:rsid w:val="00F47AF8"/>
    <w:rsid w:val="00F51640"/>
    <w:rsid w:val="00F5373B"/>
    <w:rsid w:val="00F545A7"/>
    <w:rsid w:val="00F6640A"/>
    <w:rsid w:val="00F672B2"/>
    <w:rsid w:val="00F80951"/>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EF575"/>
  <w15:chartTrackingRefBased/>
  <w15:docId w15:val="{9F0013F6-2E90-4895-AA07-0B6EC24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www.ceskatelevize.cz/porady/10441294653-hyde-park-civiliz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16</TotalTime>
  <Pages>1</Pages>
  <Words>409</Words>
  <Characters>2434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2838</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3</cp:revision>
  <cp:lastPrinted>2023-04-18T10:42:00Z</cp:lastPrinted>
  <dcterms:created xsi:type="dcterms:W3CDTF">2025-09-15T14:03:00Z</dcterms:created>
  <dcterms:modified xsi:type="dcterms:W3CDTF">2025-09-15T14:22:00Z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