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F64E" w14:textId="6CE6FD0E" w:rsidR="00B0047C" w:rsidRPr="004137D7" w:rsidRDefault="0084561B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Jednička v Evropě. </w:t>
      </w:r>
      <w:r w:rsidR="004F56F1">
        <w:rPr>
          <w:rFonts w:ascii="Verdana" w:hAnsi="Verdana"/>
          <w:b/>
          <w:sz w:val="32"/>
          <w:szCs w:val="32"/>
        </w:rPr>
        <w:t xml:space="preserve">ČT24 obsadila pozici nejsledovanější veřejnoprávní </w:t>
      </w:r>
      <w:r w:rsidR="00044E1C">
        <w:rPr>
          <w:rFonts w:ascii="Verdana" w:hAnsi="Verdana"/>
          <w:b/>
          <w:sz w:val="32"/>
          <w:szCs w:val="32"/>
        </w:rPr>
        <w:t xml:space="preserve">zpravodajské </w:t>
      </w:r>
      <w:r w:rsidR="004F56F1">
        <w:rPr>
          <w:rFonts w:ascii="Verdana" w:hAnsi="Verdana"/>
          <w:b/>
          <w:sz w:val="32"/>
          <w:szCs w:val="32"/>
        </w:rPr>
        <w:t>stanice</w:t>
      </w:r>
    </w:p>
    <w:p w14:paraId="319FC389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91D3742" w14:textId="57A5F44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295A59">
        <w:rPr>
          <w:rFonts w:ascii="Verdana" w:hAnsi="Verdana"/>
          <w:noProof/>
          <w:color w:val="auto"/>
          <w:sz w:val="18"/>
          <w:szCs w:val="18"/>
        </w:rPr>
        <w:t>3.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0DDCCA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801B953" w14:textId="78892259" w:rsidR="00966A9B" w:rsidRPr="00966A9B" w:rsidRDefault="004F56F1" w:rsidP="00966A9B">
      <w:pPr>
        <w:pStyle w:val="Perexzprvy"/>
        <w:spacing w:after="0"/>
      </w:pPr>
      <w:r>
        <w:t>Program</w:t>
      </w:r>
      <w:r w:rsidR="000C06AD">
        <w:t xml:space="preserve"> ČT24 obsadil v mezinárodním žebříčku </w:t>
      </w:r>
      <w:r>
        <w:t xml:space="preserve">nejsledovanějších evropských veřejnoprávních zpravodajských stanic první </w:t>
      </w:r>
      <w:r w:rsidR="00044E1C">
        <w:t>místo</w:t>
      </w:r>
      <w:r>
        <w:t>. Bodovaly i další tematické programy Č</w:t>
      </w:r>
      <w:r w:rsidR="00353FC7">
        <w:t>eské televize</w:t>
      </w:r>
      <w:r>
        <w:t xml:space="preserve">. </w:t>
      </w:r>
      <w:r w:rsidR="00353FC7">
        <w:t>ČT sport si odnesl s</w:t>
      </w:r>
      <w:r>
        <w:t>tříbrnou pozici na seznamu sportovních stanic</w:t>
      </w:r>
      <w:r w:rsidR="00893AA8">
        <w:t xml:space="preserve"> veřejné služby</w:t>
      </w:r>
      <w:r w:rsidR="007E7F38">
        <w:t>,</w:t>
      </w:r>
      <w:r w:rsidR="00353FC7">
        <w:t xml:space="preserve"> ČT :D získalo ve svém </w:t>
      </w:r>
      <w:r w:rsidR="00BA14C0">
        <w:t>okruhu</w:t>
      </w:r>
      <w:r w:rsidR="001D3BBF">
        <w:t xml:space="preserve"> </w:t>
      </w:r>
      <w:r w:rsidR="00353FC7">
        <w:t>t</w:t>
      </w:r>
      <w:r w:rsidR="001D3BBF">
        <w:t xml:space="preserve">řetí příčku. </w:t>
      </w:r>
      <w:r w:rsidR="00A42911">
        <w:t>Program ČT art se umístil v TOP 10 veřejnoprávních kulturních stanic.</w:t>
      </w:r>
      <w:r w:rsidR="00AC4BB8">
        <w:t xml:space="preserve"> </w:t>
      </w:r>
    </w:p>
    <w:p w14:paraId="252F9300" w14:textId="77777777" w:rsidR="003B26F7" w:rsidRDefault="003B26F7" w:rsidP="00576FC6">
      <w:pPr>
        <w:pStyle w:val="Textzprvy"/>
        <w:spacing w:after="0"/>
      </w:pPr>
    </w:p>
    <w:p w14:paraId="2710F66E" w14:textId="4A4FD05D" w:rsidR="00A42911" w:rsidRDefault="00A42911" w:rsidP="004137D7">
      <w:pPr>
        <w:pStyle w:val="Textzprvy"/>
        <w:spacing w:after="0"/>
      </w:pPr>
      <w:r w:rsidRPr="00044E1C">
        <w:rPr>
          <w:i/>
          <w:iCs/>
        </w:rPr>
        <w:t xml:space="preserve">„Tematické programy České televize se pravidelně umisťují na předních místech </w:t>
      </w:r>
      <w:r w:rsidR="00D921CE">
        <w:rPr>
          <w:i/>
          <w:iCs/>
        </w:rPr>
        <w:t xml:space="preserve">mezinárodního veřejnoprávního </w:t>
      </w:r>
      <w:r w:rsidRPr="00044E1C">
        <w:rPr>
          <w:i/>
          <w:iCs/>
        </w:rPr>
        <w:t>žebříčku sledovanosti ve své žánrové skupině.</w:t>
      </w:r>
      <w:r w:rsidR="00044E1C" w:rsidRPr="00044E1C">
        <w:rPr>
          <w:i/>
          <w:iCs/>
        </w:rPr>
        <w:t xml:space="preserve"> A nebylo tomu jinak ani v roce 2024. Jsem rád, že naše programy jsou relevantní nejen </w:t>
      </w:r>
      <w:r w:rsidR="00112070">
        <w:rPr>
          <w:i/>
          <w:iCs/>
        </w:rPr>
        <w:t>na</w:t>
      </w:r>
      <w:r w:rsidR="00D921CE">
        <w:rPr>
          <w:i/>
          <w:iCs/>
        </w:rPr>
        <w:t> </w:t>
      </w:r>
      <w:r w:rsidR="00044E1C" w:rsidRPr="00044E1C">
        <w:rPr>
          <w:i/>
          <w:iCs/>
        </w:rPr>
        <w:t>domácím</w:t>
      </w:r>
      <w:r w:rsidR="00D921CE">
        <w:rPr>
          <w:i/>
          <w:iCs/>
        </w:rPr>
        <w:t xml:space="preserve"> trhu</w:t>
      </w:r>
      <w:r w:rsidR="00044E1C" w:rsidRPr="00044E1C">
        <w:rPr>
          <w:i/>
          <w:iCs/>
        </w:rPr>
        <w:t>, ale také v</w:t>
      </w:r>
      <w:r w:rsidR="00D921CE">
        <w:rPr>
          <w:i/>
          <w:iCs/>
        </w:rPr>
        <w:t> evropském</w:t>
      </w:r>
      <w:r w:rsidR="00044E1C" w:rsidRPr="00044E1C">
        <w:rPr>
          <w:i/>
          <w:iCs/>
        </w:rPr>
        <w:t xml:space="preserve"> měřítku</w:t>
      </w:r>
      <w:r w:rsidR="00044E1C">
        <w:rPr>
          <w:i/>
          <w:iCs/>
        </w:rPr>
        <w:t xml:space="preserve">. </w:t>
      </w:r>
      <w:r w:rsidR="008B3B08">
        <w:rPr>
          <w:i/>
          <w:iCs/>
        </w:rPr>
        <w:t>Díky žánrové pestrosti stanic u nás svůj oblíbený pořad najde každý divák,</w:t>
      </w:r>
      <w:r w:rsidR="00044E1C" w:rsidRPr="00044E1C">
        <w:rPr>
          <w:i/>
          <w:iCs/>
        </w:rPr>
        <w:t>“</w:t>
      </w:r>
      <w:r w:rsidR="00044E1C">
        <w:t xml:space="preserve"> říká generální ředitel České televize </w:t>
      </w:r>
      <w:r w:rsidR="00044E1C" w:rsidRPr="00044E1C">
        <w:rPr>
          <w:b/>
          <w:bCs/>
        </w:rPr>
        <w:t>Jan Souček</w:t>
      </w:r>
      <w:r w:rsidR="00044E1C">
        <w:t xml:space="preserve">. </w:t>
      </w:r>
    </w:p>
    <w:p w14:paraId="3C25A90A" w14:textId="77777777" w:rsidR="00A42911" w:rsidRDefault="00A42911" w:rsidP="004137D7">
      <w:pPr>
        <w:pStyle w:val="Textzprvy"/>
        <w:spacing w:after="0"/>
      </w:pPr>
    </w:p>
    <w:p w14:paraId="2D27256B" w14:textId="7FDFBEDA" w:rsidR="00704FFD" w:rsidRDefault="008B3B08" w:rsidP="004137D7">
      <w:pPr>
        <w:pStyle w:val="Textzprvy"/>
        <w:spacing w:after="0"/>
      </w:pPr>
      <w:r>
        <w:t xml:space="preserve">Největší úspěch zaznamenala </w:t>
      </w:r>
      <w:r w:rsidR="006C4309">
        <w:t>ČT24</w:t>
      </w:r>
      <w:r>
        <w:t xml:space="preserve">, </w:t>
      </w:r>
      <w:r w:rsidR="00112070">
        <w:t>která</w:t>
      </w:r>
      <w:r>
        <w:t xml:space="preserve"> s tuzemským podílem na trhu 4,1 % za rok 2024 předběhla stanice</w:t>
      </w:r>
      <w:r w:rsidR="006C4309">
        <w:t>,</w:t>
      </w:r>
      <w:r>
        <w:t xml:space="preserve"> jako</w:t>
      </w:r>
      <w:r w:rsidR="006C4309">
        <w:t xml:space="preserve"> jsou</w:t>
      </w:r>
      <w:r>
        <w:t xml:space="preserve"> </w:t>
      </w:r>
      <w:r w:rsidR="001D3BBF">
        <w:t>britsk</w:t>
      </w:r>
      <w:r w:rsidR="006C4309">
        <w:t>á</w:t>
      </w:r>
      <w:r w:rsidR="001D3BBF">
        <w:t xml:space="preserve"> BBC News, polsk</w:t>
      </w:r>
      <w:r w:rsidR="006C4309">
        <w:t>á</w:t>
      </w:r>
      <w:r w:rsidR="001D3BBF">
        <w:t xml:space="preserve"> TVP </w:t>
      </w:r>
      <w:proofErr w:type="spellStart"/>
      <w:r w:rsidR="001D3BBF">
        <w:t>Info</w:t>
      </w:r>
      <w:proofErr w:type="spellEnd"/>
      <w:r w:rsidR="00835443">
        <w:t xml:space="preserve"> nebo </w:t>
      </w:r>
      <w:r w:rsidR="001D3BBF">
        <w:t>švýcarsk</w:t>
      </w:r>
      <w:r w:rsidR="006C4309">
        <w:t>á</w:t>
      </w:r>
      <w:r w:rsidR="001D3BBF">
        <w:t xml:space="preserve"> SRF</w:t>
      </w:r>
      <w:r w:rsidR="00835443">
        <w:t xml:space="preserve">. </w:t>
      </w:r>
      <w:r w:rsidR="00F21BC6">
        <w:t>Program ČT24 si tak oproti žebříčku z roku 2023 polepšil o jednu pozici.</w:t>
      </w:r>
    </w:p>
    <w:p w14:paraId="6D846C3F" w14:textId="77777777" w:rsidR="00F21BC6" w:rsidRDefault="00F21BC6" w:rsidP="004137D7">
      <w:pPr>
        <w:pStyle w:val="Textzprvy"/>
        <w:spacing w:after="0"/>
      </w:pPr>
    </w:p>
    <w:p w14:paraId="0B140BAB" w14:textId="0C7D05F8" w:rsidR="00F118F5" w:rsidRDefault="00F21BC6" w:rsidP="004137D7">
      <w:pPr>
        <w:pStyle w:val="Textzprvy"/>
        <w:spacing w:after="0"/>
      </w:pPr>
      <w:r>
        <w:t>Mimo</w:t>
      </w:r>
      <w:r w:rsidR="00C51FB2">
        <w:t xml:space="preserve">řádný sportovní rok </w:t>
      </w:r>
      <w:r w:rsidR="00F118F5">
        <w:t>má za sebou ČT sport, a to nejen co do nabídky událostí jako mistrovství světa v ledním hokeji, letní olympijské hry nebo mistrovství světa v biatlonu a mnoho další</w:t>
      </w:r>
      <w:r w:rsidR="00112070">
        <w:t>ch</w:t>
      </w:r>
      <w:r w:rsidR="00F118F5">
        <w:t>, ale také z pohledu relevance na tuzemském trhu. ČT sport dosáhl v uplynulém roce na podíl na publiku 4,6 %</w:t>
      </w:r>
      <w:r w:rsidR="006C4309">
        <w:t>,</w:t>
      </w:r>
      <w:r w:rsidR="00F118F5">
        <w:t xml:space="preserve"> a </w:t>
      </w:r>
      <w:r w:rsidR="00112070">
        <w:t>oslavuje</w:t>
      </w:r>
      <w:r w:rsidR="00F118F5">
        <w:t xml:space="preserve"> tak svůj nejlepší výsledek od začátku vysílání stanice</w:t>
      </w:r>
      <w:r w:rsidR="006C4309">
        <w:t>.</w:t>
      </w:r>
      <w:r w:rsidR="00F118F5">
        <w:t xml:space="preserve"> </w:t>
      </w:r>
      <w:r w:rsidR="006C4309">
        <w:t>S</w:t>
      </w:r>
      <w:r w:rsidR="00F118F5">
        <w:t xml:space="preserve">oučasně obsadil druhé místo na seznamu evropských veřejnoprávních sportovních programů. </w:t>
      </w:r>
    </w:p>
    <w:p w14:paraId="5E2BF302" w14:textId="77777777" w:rsidR="00F118F5" w:rsidRDefault="00F118F5" w:rsidP="004137D7">
      <w:pPr>
        <w:pStyle w:val="Textzprvy"/>
        <w:spacing w:after="0"/>
      </w:pPr>
    </w:p>
    <w:p w14:paraId="60A67CB4" w14:textId="4320314F" w:rsidR="00F15FAF" w:rsidRDefault="00F118F5" w:rsidP="004137D7">
      <w:pPr>
        <w:pStyle w:val="Textzprvy"/>
        <w:spacing w:after="0"/>
      </w:pPr>
      <w:r>
        <w:t>Kvalitní, bezpečné, vzdělávací, ale i zábavn</w:t>
      </w:r>
      <w:r w:rsidR="006C4309">
        <w:t>í</w:t>
      </w:r>
      <w:r>
        <w:t xml:space="preserve"> vysílání </w:t>
      </w:r>
      <w:r w:rsidR="00F15FAF">
        <w:t xml:space="preserve">nabídlo 31,3 % diváků ve věku 4–12 let </w:t>
      </w:r>
      <w:r w:rsidR="006C4309">
        <w:t>ČT :D</w:t>
      </w:r>
      <w:r w:rsidR="00F15FAF">
        <w:t xml:space="preserve">. </w:t>
      </w:r>
      <w:r w:rsidR="006C4309">
        <w:t>Na mezinárodním žebříčku to</w:t>
      </w:r>
      <w:r w:rsidR="00F15FAF">
        <w:t xml:space="preserve"> znamená třetí pozici hned za dánským a norským dětským programem a současně nejlepší výsledek od začátku vysílání dětského programu ČT. </w:t>
      </w:r>
    </w:p>
    <w:p w14:paraId="32C0C4FE" w14:textId="77777777" w:rsidR="00F15FAF" w:rsidRDefault="00F15FAF" w:rsidP="004137D7">
      <w:pPr>
        <w:pStyle w:val="Textzprvy"/>
        <w:spacing w:after="0"/>
      </w:pPr>
    </w:p>
    <w:p w14:paraId="3D0FDA4B" w14:textId="7E84D01E" w:rsidR="006A15D4" w:rsidRDefault="00F15FAF" w:rsidP="004137D7">
      <w:pPr>
        <w:pStyle w:val="Textzprvy"/>
        <w:spacing w:after="0"/>
      </w:pPr>
      <w:r>
        <w:t>Kulturní stanice ČT art se se svým podílem na publiku 1 % pohybovala v kvalitní společnosti německého programu ARTE, rakouské 3sat a mimo jiné předběhla podobně profilovaný program BBC 4. Oproti roku 2023 si Art polepšil o jednu pozici a umístil se na osmém místě nejúspěšnější</w:t>
      </w:r>
      <w:r w:rsidR="00112070">
        <w:t>ch</w:t>
      </w:r>
      <w:r>
        <w:t xml:space="preserve"> kulturní</w:t>
      </w:r>
      <w:r w:rsidR="00112070">
        <w:t>ch</w:t>
      </w:r>
      <w:r>
        <w:t xml:space="preserve"> veřejnoprávní</w:t>
      </w:r>
      <w:r w:rsidR="00112070">
        <w:t>ch</w:t>
      </w:r>
      <w:r>
        <w:t xml:space="preserve"> stanic. </w:t>
      </w:r>
    </w:p>
    <w:p w14:paraId="37ACCAF7" w14:textId="77777777" w:rsidR="00C85339" w:rsidRDefault="00C85339" w:rsidP="004137D7">
      <w:pPr>
        <w:pStyle w:val="Textzprvy"/>
        <w:spacing w:after="0"/>
      </w:pPr>
    </w:p>
    <w:p w14:paraId="5E0ED5E9" w14:textId="0821C6AC" w:rsidR="00C85339" w:rsidRDefault="00C85339" w:rsidP="004137D7">
      <w:pPr>
        <w:pStyle w:val="Textzprvy"/>
        <w:spacing w:after="0"/>
      </w:pPr>
      <w:r>
        <w:t xml:space="preserve">Zdroj: ATO – </w:t>
      </w:r>
      <w:proofErr w:type="spellStart"/>
      <w:r>
        <w:t>Nielsen</w:t>
      </w:r>
      <w:proofErr w:type="spellEnd"/>
      <w:r>
        <w:t>, TV živě + TS0-3, ke dni 17. 1. 2025 a jednotlivé země EBU/GEAR</w:t>
      </w:r>
    </w:p>
    <w:p w14:paraId="092D9DA6" w14:textId="77777777" w:rsidR="002B53BD" w:rsidRDefault="002B53BD" w:rsidP="00966A9B">
      <w:pPr>
        <w:pStyle w:val="Textzprvy"/>
        <w:spacing w:after="0"/>
        <w:rPr>
          <w:bCs/>
        </w:rPr>
      </w:pPr>
    </w:p>
    <w:p w14:paraId="2F42CCB3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30B3CD9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4FA9" w14:textId="77777777" w:rsidR="006C4309" w:rsidRDefault="006C4309" w:rsidP="00FE502B">
      <w:r>
        <w:separator/>
      </w:r>
    </w:p>
  </w:endnote>
  <w:endnote w:type="continuationSeparator" w:id="0">
    <w:p w14:paraId="76A1F54D" w14:textId="77777777" w:rsidR="006C4309" w:rsidRDefault="006C430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E4F8" w14:textId="77777777" w:rsidR="006C4309" w:rsidRPr="00B90A0A" w:rsidRDefault="006C4309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72FBAAE6" w14:textId="77777777" w:rsidR="006C4309" w:rsidRPr="00B90A0A" w:rsidRDefault="006C4309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3BD82B39" w14:textId="77777777" w:rsidR="006C4309" w:rsidRPr="007312C5" w:rsidRDefault="006C4309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384B" w14:textId="77777777" w:rsidR="006C4309" w:rsidRDefault="006C4309" w:rsidP="00FE502B">
      <w:r>
        <w:separator/>
      </w:r>
    </w:p>
  </w:footnote>
  <w:footnote w:type="continuationSeparator" w:id="0">
    <w:p w14:paraId="35419E30" w14:textId="77777777" w:rsidR="006C4309" w:rsidRDefault="006C430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4F5B" w14:textId="77777777" w:rsidR="006C4309" w:rsidRDefault="006C4309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DD8EF2" wp14:editId="41C19EB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37D65" w14:textId="77777777" w:rsidR="006C4309" w:rsidRPr="00E5126A" w:rsidRDefault="006C4309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D8E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8B37D65" w14:textId="77777777" w:rsidR="006C4309" w:rsidRPr="00E5126A" w:rsidRDefault="006C4309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F20920" wp14:editId="4F54F12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40728">
    <w:abstractNumId w:val="1"/>
  </w:num>
  <w:num w:numId="2" w16cid:durableId="122167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2DD"/>
    <w:rsid w:val="00005066"/>
    <w:rsid w:val="00005CB7"/>
    <w:rsid w:val="00041F97"/>
    <w:rsid w:val="00044E1C"/>
    <w:rsid w:val="00045C6C"/>
    <w:rsid w:val="000518D1"/>
    <w:rsid w:val="00054142"/>
    <w:rsid w:val="00070486"/>
    <w:rsid w:val="00074F2B"/>
    <w:rsid w:val="00097321"/>
    <w:rsid w:val="000A70ED"/>
    <w:rsid w:val="000B5483"/>
    <w:rsid w:val="000C06AD"/>
    <w:rsid w:val="000D38F4"/>
    <w:rsid w:val="000D5B63"/>
    <w:rsid w:val="000D6D6D"/>
    <w:rsid w:val="000F04FD"/>
    <w:rsid w:val="000F175B"/>
    <w:rsid w:val="000F506B"/>
    <w:rsid w:val="000F6642"/>
    <w:rsid w:val="000F7A58"/>
    <w:rsid w:val="001026AF"/>
    <w:rsid w:val="001079C8"/>
    <w:rsid w:val="00112070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3BBF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95A59"/>
    <w:rsid w:val="002A57EC"/>
    <w:rsid w:val="002B53BD"/>
    <w:rsid w:val="002C54A8"/>
    <w:rsid w:val="002D4966"/>
    <w:rsid w:val="002E7A62"/>
    <w:rsid w:val="003032A0"/>
    <w:rsid w:val="0032189A"/>
    <w:rsid w:val="00324976"/>
    <w:rsid w:val="00343CF5"/>
    <w:rsid w:val="003525E0"/>
    <w:rsid w:val="003533FD"/>
    <w:rsid w:val="003534B8"/>
    <w:rsid w:val="00353FC7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5E8"/>
    <w:rsid w:val="0040295A"/>
    <w:rsid w:val="0041131C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7337D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56F1"/>
    <w:rsid w:val="004F6922"/>
    <w:rsid w:val="00502805"/>
    <w:rsid w:val="00506CC2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06017"/>
    <w:rsid w:val="006069E6"/>
    <w:rsid w:val="00625AA9"/>
    <w:rsid w:val="006274D7"/>
    <w:rsid w:val="006277A4"/>
    <w:rsid w:val="00630721"/>
    <w:rsid w:val="00630BFE"/>
    <w:rsid w:val="006355B5"/>
    <w:rsid w:val="00636765"/>
    <w:rsid w:val="0065635A"/>
    <w:rsid w:val="006732DD"/>
    <w:rsid w:val="00676729"/>
    <w:rsid w:val="00677B3C"/>
    <w:rsid w:val="006809E3"/>
    <w:rsid w:val="006822D5"/>
    <w:rsid w:val="00694FD6"/>
    <w:rsid w:val="00696E81"/>
    <w:rsid w:val="006A15D4"/>
    <w:rsid w:val="006A5906"/>
    <w:rsid w:val="006A7A9C"/>
    <w:rsid w:val="006B488F"/>
    <w:rsid w:val="006C3199"/>
    <w:rsid w:val="006C37F1"/>
    <w:rsid w:val="006C4309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705D0"/>
    <w:rsid w:val="007853E0"/>
    <w:rsid w:val="007A573F"/>
    <w:rsid w:val="007A6FD2"/>
    <w:rsid w:val="007D78C7"/>
    <w:rsid w:val="007E7F38"/>
    <w:rsid w:val="007F6697"/>
    <w:rsid w:val="008070ED"/>
    <w:rsid w:val="0082159F"/>
    <w:rsid w:val="008244BA"/>
    <w:rsid w:val="0083357C"/>
    <w:rsid w:val="00835443"/>
    <w:rsid w:val="0084209E"/>
    <w:rsid w:val="0084561B"/>
    <w:rsid w:val="008528D3"/>
    <w:rsid w:val="008575C3"/>
    <w:rsid w:val="00872F28"/>
    <w:rsid w:val="0087379A"/>
    <w:rsid w:val="0089337F"/>
    <w:rsid w:val="00893AA8"/>
    <w:rsid w:val="008A3F49"/>
    <w:rsid w:val="008B0D2A"/>
    <w:rsid w:val="008B3B08"/>
    <w:rsid w:val="008B4488"/>
    <w:rsid w:val="008C6885"/>
    <w:rsid w:val="008D0B15"/>
    <w:rsid w:val="008D51B9"/>
    <w:rsid w:val="008D6EAD"/>
    <w:rsid w:val="008F6EC2"/>
    <w:rsid w:val="0090024B"/>
    <w:rsid w:val="0090355A"/>
    <w:rsid w:val="009078D2"/>
    <w:rsid w:val="00917E36"/>
    <w:rsid w:val="00923FD5"/>
    <w:rsid w:val="00940DAD"/>
    <w:rsid w:val="0095031E"/>
    <w:rsid w:val="0096200E"/>
    <w:rsid w:val="00964730"/>
    <w:rsid w:val="00966A9B"/>
    <w:rsid w:val="00974DC9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42911"/>
    <w:rsid w:val="00A45DB3"/>
    <w:rsid w:val="00A524D3"/>
    <w:rsid w:val="00A807C5"/>
    <w:rsid w:val="00A815A1"/>
    <w:rsid w:val="00A82B5D"/>
    <w:rsid w:val="00A85A56"/>
    <w:rsid w:val="00A873B9"/>
    <w:rsid w:val="00A9716E"/>
    <w:rsid w:val="00AA4AF3"/>
    <w:rsid w:val="00AA4E79"/>
    <w:rsid w:val="00AB00FF"/>
    <w:rsid w:val="00AC0789"/>
    <w:rsid w:val="00AC0E90"/>
    <w:rsid w:val="00AC4BB8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A14C0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51FB2"/>
    <w:rsid w:val="00C61585"/>
    <w:rsid w:val="00C63A47"/>
    <w:rsid w:val="00C6628D"/>
    <w:rsid w:val="00C71B9B"/>
    <w:rsid w:val="00C80E14"/>
    <w:rsid w:val="00C84A3C"/>
    <w:rsid w:val="00C85339"/>
    <w:rsid w:val="00C85878"/>
    <w:rsid w:val="00C90598"/>
    <w:rsid w:val="00C91BA7"/>
    <w:rsid w:val="00CA2583"/>
    <w:rsid w:val="00CA7EB5"/>
    <w:rsid w:val="00CB289C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513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353C"/>
    <w:rsid w:val="00D738E6"/>
    <w:rsid w:val="00D921CE"/>
    <w:rsid w:val="00D97134"/>
    <w:rsid w:val="00DA2F4B"/>
    <w:rsid w:val="00DB1A17"/>
    <w:rsid w:val="00DB4396"/>
    <w:rsid w:val="00DC49BD"/>
    <w:rsid w:val="00DC7F7A"/>
    <w:rsid w:val="00DD02E7"/>
    <w:rsid w:val="00DD0F19"/>
    <w:rsid w:val="00DD23D1"/>
    <w:rsid w:val="00DD3CD9"/>
    <w:rsid w:val="00DE11FF"/>
    <w:rsid w:val="00E054C5"/>
    <w:rsid w:val="00E14A9E"/>
    <w:rsid w:val="00E16DD2"/>
    <w:rsid w:val="00E23816"/>
    <w:rsid w:val="00E32F08"/>
    <w:rsid w:val="00E4530E"/>
    <w:rsid w:val="00E5126A"/>
    <w:rsid w:val="00E6289E"/>
    <w:rsid w:val="00E83211"/>
    <w:rsid w:val="00E8520A"/>
    <w:rsid w:val="00E86353"/>
    <w:rsid w:val="00E869F8"/>
    <w:rsid w:val="00EB11BD"/>
    <w:rsid w:val="00EB17A7"/>
    <w:rsid w:val="00EB1FE9"/>
    <w:rsid w:val="00EB4F49"/>
    <w:rsid w:val="00EC256B"/>
    <w:rsid w:val="00EC4FB5"/>
    <w:rsid w:val="00EC73D8"/>
    <w:rsid w:val="00EF6225"/>
    <w:rsid w:val="00F07962"/>
    <w:rsid w:val="00F07C0D"/>
    <w:rsid w:val="00F118F5"/>
    <w:rsid w:val="00F15FAF"/>
    <w:rsid w:val="00F16960"/>
    <w:rsid w:val="00F21BC6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263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7ABD8"/>
  <w15:docId w15:val="{46D80C91-0107-4A3A-8E29-03CA11F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41131C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57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2446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13</cp:revision>
  <cp:lastPrinted>2023-04-18T10:42:00Z</cp:lastPrinted>
  <dcterms:created xsi:type="dcterms:W3CDTF">2025-01-31T18:05:00Z</dcterms:created>
  <dcterms:modified xsi:type="dcterms:W3CDTF">2025-02-03T11:27:00Z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