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3ADD" w14:textId="0AA3CD79" w:rsidR="006C71B1" w:rsidRPr="006C71B1" w:rsidRDefault="006C71B1" w:rsidP="006C71B1">
      <w:pPr>
        <w:rPr>
          <w:rFonts w:ascii="Verdana" w:hAnsi="Verdana"/>
          <w:b/>
          <w:bCs/>
          <w:sz w:val="32"/>
          <w:szCs w:val="32"/>
        </w:rPr>
      </w:pPr>
      <w:r w:rsidRPr="006C71B1">
        <w:rPr>
          <w:rFonts w:ascii="Verdana" w:hAnsi="Verdana"/>
          <w:b/>
          <w:bCs/>
          <w:sz w:val="32"/>
          <w:szCs w:val="32"/>
        </w:rPr>
        <w:t xml:space="preserve">Mají páni radši blondýnky? Marilyn </w:t>
      </w:r>
      <w:proofErr w:type="spellStart"/>
      <w:r w:rsidRPr="006C71B1">
        <w:rPr>
          <w:rFonts w:ascii="Verdana" w:hAnsi="Verdana"/>
          <w:b/>
          <w:bCs/>
          <w:sz w:val="32"/>
          <w:szCs w:val="32"/>
        </w:rPr>
        <w:t>Monroe</w:t>
      </w:r>
      <w:proofErr w:type="spellEnd"/>
      <w:r w:rsidRPr="006C71B1">
        <w:rPr>
          <w:rFonts w:ascii="Verdana" w:hAnsi="Verdana"/>
          <w:b/>
          <w:bCs/>
          <w:sz w:val="32"/>
          <w:szCs w:val="32"/>
        </w:rPr>
        <w:t xml:space="preserve"> by oslavila stovku a Česká televize připomene její krásu a umění</w:t>
      </w:r>
    </w:p>
    <w:p w14:paraId="0F52936C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6DEE4A15" w14:textId="0113B90A" w:rsidR="003B26F7" w:rsidRPr="004A43E3" w:rsidRDefault="006C71B1" w:rsidP="006C71B1">
      <w:pPr>
        <w:spacing w:line="260" w:lineRule="exac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19. května 2026</w:t>
      </w:r>
    </w:p>
    <w:p w14:paraId="699CFC24" w14:textId="77777777" w:rsidR="00D42B09" w:rsidRPr="00C10BBD" w:rsidRDefault="00D42B09" w:rsidP="006C71B1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3E321666" w14:textId="31B7BCF5" w:rsidR="006C71B1" w:rsidRPr="006C71B1" w:rsidRDefault="006C71B1" w:rsidP="006C71B1">
      <w:pPr>
        <w:pStyle w:val="Perexzprvy"/>
        <w:spacing w:after="0"/>
        <w:rPr>
          <w:bCs/>
        </w:rPr>
      </w:pPr>
      <w:r w:rsidRPr="006C71B1">
        <w:rPr>
          <w:bCs/>
        </w:rPr>
        <w:t xml:space="preserve">Hvězda stříbrného plátna, </w:t>
      </w:r>
      <w:proofErr w:type="spellStart"/>
      <w:r w:rsidRPr="006C71B1">
        <w:rPr>
          <w:bCs/>
        </w:rPr>
        <w:t>sexsymbol</w:t>
      </w:r>
      <w:proofErr w:type="spellEnd"/>
      <w:r w:rsidRPr="006C71B1">
        <w:rPr>
          <w:bCs/>
        </w:rPr>
        <w:t xml:space="preserve"> i žena plná rozporů. Marilyn </w:t>
      </w:r>
      <w:proofErr w:type="spellStart"/>
      <w:r w:rsidRPr="006C71B1">
        <w:rPr>
          <w:bCs/>
        </w:rPr>
        <w:t>Monroe</w:t>
      </w:r>
      <w:proofErr w:type="spellEnd"/>
      <w:r w:rsidRPr="006C71B1">
        <w:rPr>
          <w:bCs/>
        </w:rPr>
        <w:t xml:space="preserve"> by letos oslavila 100 let a její příběh stále fascinuje celý svět. Od nezapomenutelných filmových rolí až po tajemství, která obklopují její soukromý život, zůstává symbolem krásy, slávy i křehkosti lidské duše. „</w:t>
      </w:r>
      <w:r w:rsidRPr="006C71B1">
        <w:rPr>
          <w:bCs/>
          <w:i/>
          <w:iCs/>
        </w:rPr>
        <w:t>Nevadí mi žít v mužském světě, pokud v něm mohu být ženou</w:t>
      </w:r>
      <w:r w:rsidRPr="006C71B1">
        <w:rPr>
          <w:bCs/>
        </w:rPr>
        <w:t xml:space="preserve">,“ říkala Marilyn </w:t>
      </w:r>
      <w:proofErr w:type="spellStart"/>
      <w:r w:rsidRPr="006C71B1">
        <w:rPr>
          <w:bCs/>
        </w:rPr>
        <w:t>Monroe</w:t>
      </w:r>
      <w:proofErr w:type="spellEnd"/>
      <w:r w:rsidRPr="006C71B1">
        <w:rPr>
          <w:bCs/>
        </w:rPr>
        <w:t xml:space="preserve"> (1. 6. 1926 – 5. 8. 1962), jejíž filmy a život Česká televize připomene na programech ČT art a ČT2.</w:t>
      </w:r>
    </w:p>
    <w:p w14:paraId="7EED4D09" w14:textId="77777777" w:rsidR="003B26F7" w:rsidRDefault="003B26F7" w:rsidP="006C71B1">
      <w:pPr>
        <w:pStyle w:val="Textzprvy"/>
        <w:spacing w:after="0"/>
      </w:pPr>
    </w:p>
    <w:p w14:paraId="151C74BF" w14:textId="4AB41B1B" w:rsidR="006C71B1" w:rsidRPr="006C71B1" w:rsidRDefault="006C71B1" w:rsidP="006C71B1">
      <w:pPr>
        <w:pStyle w:val="Textzprvy"/>
        <w:spacing w:after="0"/>
        <w:rPr>
          <w:i/>
          <w:iCs/>
        </w:rPr>
      </w:pPr>
      <w:r w:rsidRPr="006C71B1">
        <w:rPr>
          <w:i/>
          <w:iCs/>
        </w:rPr>
        <w:t>„Některé umělecké osobnost</w:t>
      </w:r>
      <w:r w:rsidR="00392125">
        <w:rPr>
          <w:i/>
          <w:iCs/>
        </w:rPr>
        <w:t>i</w:t>
      </w:r>
      <w:r w:rsidRPr="006C71B1">
        <w:rPr>
          <w:i/>
          <w:iCs/>
        </w:rPr>
        <w:t xml:space="preserve"> to mají holt napsáno ve svém osudu. Aby se na ně mohlo vzpomínat jako na ty, kdo žijí naplno, neumějí zestárnout, a přitom vstoupí mezi legendy, musí se jejich život uzavřít poměrně brzo. Život Marilyn </w:t>
      </w:r>
      <w:proofErr w:type="spellStart"/>
      <w:r w:rsidRPr="006C71B1">
        <w:rPr>
          <w:i/>
          <w:iCs/>
        </w:rPr>
        <w:t>Monroe</w:t>
      </w:r>
      <w:proofErr w:type="spellEnd"/>
      <w:r w:rsidRPr="006C71B1">
        <w:rPr>
          <w:i/>
          <w:iCs/>
        </w:rPr>
        <w:t xml:space="preserve"> skončil ve 36 letech, a přece existuje nespočet důvodů, proč si ho dnes připomínat. Nejde jen o tu nedožitou stovku, ale také o to, kým byla a čím vším ho naplnila. Její role, její soukromí, její kontroverznost i to, jaké emoce vzbuzovala a dodnes vzbuzuje, se k mé radosti objeví ve vysílání České televize víc než velkoryse,“ </w:t>
      </w:r>
      <w:r w:rsidRPr="006C71B1">
        <w:t>říká</w:t>
      </w:r>
      <w:r w:rsidRPr="006C71B1">
        <w:rPr>
          <w:i/>
          <w:iCs/>
        </w:rPr>
        <w:t xml:space="preserve"> </w:t>
      </w:r>
      <w:r w:rsidRPr="006C71B1">
        <w:t xml:space="preserve">výkonný ředitel ČT art a šéfdramaturg centra kulturní tvorby </w:t>
      </w:r>
      <w:r w:rsidRPr="006C71B1">
        <w:rPr>
          <w:b/>
          <w:bCs/>
        </w:rPr>
        <w:t>Tomáš Motl</w:t>
      </w:r>
      <w:r w:rsidRPr="006C71B1">
        <w:t>.</w:t>
      </w:r>
    </w:p>
    <w:p w14:paraId="7FB7901C" w14:textId="77777777" w:rsidR="006C71B1" w:rsidRPr="006C71B1" w:rsidRDefault="006C71B1" w:rsidP="006C71B1">
      <w:pPr>
        <w:pStyle w:val="Textzprvy"/>
        <w:spacing w:after="0"/>
      </w:pPr>
    </w:p>
    <w:p w14:paraId="40208260" w14:textId="3194BB04" w:rsidR="006C71B1" w:rsidRPr="006C71B1" w:rsidRDefault="006C71B1" w:rsidP="006C71B1">
      <w:pPr>
        <w:pStyle w:val="Textzprvy"/>
        <w:spacing w:after="0"/>
      </w:pPr>
      <w:r w:rsidRPr="006C71B1">
        <w:t xml:space="preserve">Aby unikli jisté smrti, musejí zdolat nesplavnou řeku. Prvním filmem, který Česká televize uvede k nedožitému výročí </w:t>
      </w:r>
      <w:r w:rsidR="00392125">
        <w:t>Marilyn</w:t>
      </w:r>
      <w:r w:rsidRPr="006C71B1">
        <w:t xml:space="preserve"> </w:t>
      </w:r>
      <w:proofErr w:type="spellStart"/>
      <w:r w:rsidRPr="006C71B1">
        <w:t>Monroe</w:t>
      </w:r>
      <w:proofErr w:type="spellEnd"/>
      <w:r w:rsidR="00CC55A1">
        <w:t>,</w:t>
      </w:r>
      <w:r w:rsidRPr="006C71B1">
        <w:t xml:space="preserve"> bude v neděli 31. května americký romantický western Řeka bez návratu (ČT2, 20:00), kde si zahrála po boku Roberta </w:t>
      </w:r>
      <w:proofErr w:type="spellStart"/>
      <w:r w:rsidRPr="006C71B1">
        <w:t>Mitchuma</w:t>
      </w:r>
      <w:proofErr w:type="spellEnd"/>
      <w:r w:rsidRPr="006C71B1">
        <w:t xml:space="preserve">. Francouzský dokument Poslední tajemství Marilyn </w:t>
      </w:r>
      <w:proofErr w:type="spellStart"/>
      <w:r w:rsidRPr="006C71B1">
        <w:t>Monroe</w:t>
      </w:r>
      <w:proofErr w:type="spellEnd"/>
      <w:r w:rsidRPr="006C71B1">
        <w:t xml:space="preserve"> (ČT2, 23:30) přinese portrét herečky, která byla nádherná, milovaná a svět jí ležel u nohou, ona ale toužila po jediném: dozvědět se, kdo byl jejím otcem.</w:t>
      </w:r>
    </w:p>
    <w:p w14:paraId="3A366E9F" w14:textId="77777777" w:rsidR="006C71B1" w:rsidRPr="006C71B1" w:rsidRDefault="006C71B1" w:rsidP="006C71B1">
      <w:pPr>
        <w:pStyle w:val="Textzprvy"/>
        <w:spacing w:after="0"/>
      </w:pPr>
    </w:p>
    <w:p w14:paraId="553EAA1E" w14:textId="08A4B3DC" w:rsidR="006C71B1" w:rsidRPr="006C71B1" w:rsidRDefault="006C71B1" w:rsidP="006C71B1">
      <w:pPr>
        <w:pStyle w:val="Textzprvy"/>
        <w:spacing w:after="0"/>
      </w:pPr>
      <w:r w:rsidRPr="006C71B1">
        <w:t xml:space="preserve">Nejlepším přítelem ženy je diamant! </w:t>
      </w:r>
      <w:r w:rsidR="00CC55A1">
        <w:t>Marilyn</w:t>
      </w:r>
      <w:r w:rsidRPr="006C71B1">
        <w:t xml:space="preserve"> </w:t>
      </w:r>
      <w:proofErr w:type="spellStart"/>
      <w:r w:rsidRPr="006C71B1">
        <w:t>Monroe</w:t>
      </w:r>
      <w:proofErr w:type="spellEnd"/>
      <w:r w:rsidRPr="006C71B1">
        <w:t xml:space="preserve"> to dokáže v nestárnoucí americké komedii Páni mají radši blondýnky (ČT art, 20:15) v pondělí 1. června, tedy v den, kdy by oslavila 100. narozeniny. Následovat bude americká komedie Slaměný vdovec (ČT art, 22:10), ve které se představí jako sladká pokušitelka starších pánů. </w:t>
      </w:r>
    </w:p>
    <w:p w14:paraId="6011315D" w14:textId="77777777" w:rsidR="006C71B1" w:rsidRPr="006C71B1" w:rsidRDefault="006C71B1" w:rsidP="006C71B1">
      <w:pPr>
        <w:pStyle w:val="Textzprvy"/>
        <w:spacing w:after="0"/>
      </w:pPr>
    </w:p>
    <w:p w14:paraId="0E9FAF47" w14:textId="31D755DB" w:rsidR="006C71B1" w:rsidRPr="006C71B1" w:rsidRDefault="006C71B1" w:rsidP="006C71B1">
      <w:pPr>
        <w:pStyle w:val="Textzprvy"/>
        <w:spacing w:after="0"/>
      </w:pPr>
      <w:r w:rsidRPr="006C71B1">
        <w:t xml:space="preserve">Ve středu 3. června odhalí dokument S láskou Marilyn (ČT art, 22:00) skrytou stránku osobnosti, kterou si herečka nechávala vždy jen pro sebe. Ve filmu vystupují také hollywoodské hvězdy jako </w:t>
      </w:r>
      <w:proofErr w:type="spellStart"/>
      <w:r w:rsidRPr="006C71B1">
        <w:t>Uma</w:t>
      </w:r>
      <w:proofErr w:type="spellEnd"/>
      <w:r w:rsidRPr="006C71B1">
        <w:t xml:space="preserve"> Thurmanová, Oliver </w:t>
      </w:r>
      <w:proofErr w:type="spellStart"/>
      <w:r w:rsidRPr="006C71B1">
        <w:t>Platt</w:t>
      </w:r>
      <w:proofErr w:type="spellEnd"/>
      <w:r w:rsidRPr="006C71B1">
        <w:t xml:space="preserve">, Zoe </w:t>
      </w:r>
      <w:proofErr w:type="spellStart"/>
      <w:r w:rsidRPr="006C71B1">
        <w:t>Saldañaová</w:t>
      </w:r>
      <w:proofErr w:type="spellEnd"/>
      <w:r w:rsidRPr="006C71B1">
        <w:t xml:space="preserve">, Ben </w:t>
      </w:r>
      <w:proofErr w:type="spellStart"/>
      <w:r w:rsidRPr="006C71B1">
        <w:t>Foster</w:t>
      </w:r>
      <w:proofErr w:type="spellEnd"/>
      <w:r w:rsidRPr="006C71B1">
        <w:t xml:space="preserve"> nebo </w:t>
      </w:r>
      <w:proofErr w:type="spellStart"/>
      <w:r w:rsidRPr="006C71B1">
        <w:t>Lindsay</w:t>
      </w:r>
      <w:proofErr w:type="spellEnd"/>
      <w:r w:rsidRPr="006C71B1">
        <w:t xml:space="preserve"> </w:t>
      </w:r>
      <w:proofErr w:type="spellStart"/>
      <w:r w:rsidRPr="006C71B1">
        <w:t>Lohanová</w:t>
      </w:r>
      <w:proofErr w:type="spellEnd"/>
      <w:r w:rsidRPr="006C71B1">
        <w:t xml:space="preserve">. </w:t>
      </w:r>
    </w:p>
    <w:p w14:paraId="1F13FF40" w14:textId="77777777" w:rsidR="006C71B1" w:rsidRPr="006C71B1" w:rsidRDefault="006C71B1" w:rsidP="006C71B1">
      <w:pPr>
        <w:pStyle w:val="Textzprvy"/>
        <w:spacing w:after="0"/>
      </w:pPr>
    </w:p>
    <w:p w14:paraId="5D340687" w14:textId="329028A3" w:rsidR="006C71B1" w:rsidRPr="006C71B1" w:rsidRDefault="006C71B1" w:rsidP="006C71B1">
      <w:pPr>
        <w:pStyle w:val="Textzprvy"/>
        <w:spacing w:after="0"/>
      </w:pPr>
      <w:r w:rsidRPr="006C71B1">
        <w:t xml:space="preserve">Poslední dokončený film Marilyn </w:t>
      </w:r>
      <w:proofErr w:type="spellStart"/>
      <w:r w:rsidRPr="006C71B1">
        <w:t>Monroe</w:t>
      </w:r>
      <w:proofErr w:type="spellEnd"/>
      <w:r w:rsidR="00CC55A1">
        <w:t>,</w:t>
      </w:r>
      <w:r w:rsidRPr="006C71B1">
        <w:t xml:space="preserve"> Mustangové (ČT art, 20:15)</w:t>
      </w:r>
      <w:r w:rsidR="00CC55A1">
        <w:t>,</w:t>
      </w:r>
      <w:r w:rsidRPr="006C71B1">
        <w:t xml:space="preserve"> podle scénáře jejího tehdejšího manžela Arthura Millera bude vysílán ve čtvrtek 4. června. Život hvězdné divy pak připomene dokument z cyklu Hvězdy stříbrného plátna: Marilyn </w:t>
      </w:r>
      <w:proofErr w:type="spellStart"/>
      <w:r w:rsidRPr="006C71B1">
        <w:t>Monroe</w:t>
      </w:r>
      <w:proofErr w:type="spellEnd"/>
      <w:r w:rsidRPr="006C71B1">
        <w:t xml:space="preserve"> (ČT art, 22:20).</w:t>
      </w:r>
    </w:p>
    <w:p w14:paraId="2FEB3F70" w14:textId="77777777" w:rsidR="006C71B1" w:rsidRPr="006C71B1" w:rsidRDefault="006C71B1" w:rsidP="006C71B1">
      <w:pPr>
        <w:pStyle w:val="Textzprvy"/>
        <w:spacing w:after="0"/>
      </w:pPr>
    </w:p>
    <w:p w14:paraId="6EED6FB8" w14:textId="07D629F8" w:rsidR="006C71B1" w:rsidRPr="006C71B1" w:rsidRDefault="006C71B1" w:rsidP="006C71B1">
      <w:pPr>
        <w:pStyle w:val="Textzprvy"/>
        <w:spacing w:after="0"/>
      </w:pPr>
      <w:r w:rsidRPr="006C71B1">
        <w:t xml:space="preserve">Neděle 7. června bude na </w:t>
      </w:r>
      <w:r w:rsidR="00CC55A1">
        <w:t>programu ČT a</w:t>
      </w:r>
      <w:r w:rsidRPr="006C71B1">
        <w:t xml:space="preserve">rt ve znamení muzikálu Pojď, budeme se milovat (ČT art, 20:20). Marilyn </w:t>
      </w:r>
      <w:proofErr w:type="spellStart"/>
      <w:r w:rsidRPr="006C71B1">
        <w:t>Monroe</w:t>
      </w:r>
      <w:proofErr w:type="spellEnd"/>
      <w:r w:rsidRPr="006C71B1">
        <w:t xml:space="preserve"> si v něm zahrála a zazpívala po boku Yvese </w:t>
      </w:r>
      <w:proofErr w:type="spellStart"/>
      <w:r w:rsidRPr="006C71B1">
        <w:t>Montanda</w:t>
      </w:r>
      <w:proofErr w:type="spellEnd"/>
      <w:r w:rsidRPr="006C71B1">
        <w:t xml:space="preserve">. Francouzský dokument Marilyn </w:t>
      </w:r>
      <w:proofErr w:type="spellStart"/>
      <w:r w:rsidRPr="006C71B1">
        <w:t>Monroe</w:t>
      </w:r>
      <w:proofErr w:type="spellEnd"/>
      <w:r w:rsidRPr="006C71B1">
        <w:t xml:space="preserve"> na cestě k hvězdné slávě (ČT art, 22:15) pak ukáže to, jak se dostala mezi celebrity.</w:t>
      </w:r>
    </w:p>
    <w:p w14:paraId="5E17794E" w14:textId="77777777" w:rsidR="00966A9B" w:rsidRDefault="00966A9B" w:rsidP="006C71B1">
      <w:pPr>
        <w:pStyle w:val="Textzprvy"/>
        <w:spacing w:after="0"/>
        <w:rPr>
          <w:bCs/>
        </w:rPr>
      </w:pPr>
    </w:p>
    <w:p w14:paraId="4595931B" w14:textId="77777777" w:rsidR="007312C5" w:rsidRDefault="00636765" w:rsidP="006C71B1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639509F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7DF2" w14:textId="77777777" w:rsidR="006C71B1" w:rsidRDefault="006C71B1" w:rsidP="00FE502B">
      <w:r>
        <w:separator/>
      </w:r>
    </w:p>
  </w:endnote>
  <w:endnote w:type="continuationSeparator" w:id="0">
    <w:p w14:paraId="37C186CC" w14:textId="77777777" w:rsidR="006C71B1" w:rsidRDefault="006C71B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30ED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D19AD44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D18FA3F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0597" w14:textId="77777777" w:rsidR="006C71B1" w:rsidRDefault="006C71B1" w:rsidP="00FE502B">
      <w:r>
        <w:separator/>
      </w:r>
    </w:p>
  </w:footnote>
  <w:footnote w:type="continuationSeparator" w:id="0">
    <w:p w14:paraId="40B1ACBA" w14:textId="77777777" w:rsidR="006C71B1" w:rsidRDefault="006C71B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3F5D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5232C1" wp14:editId="1C71FFFD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B00A6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232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E0B00A6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C7659B6" wp14:editId="435C7BE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B1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2125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1C9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C71B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546D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5F11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C55A1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47E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4528A"/>
  <w15:chartTrackingRefBased/>
  <w15:docId w15:val="{308AEF6C-A719-43F4-98CE-FDAB995C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19</TotalTime>
  <Pages>1</Pages>
  <Words>462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3018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2</cp:revision>
  <cp:lastPrinted>2023-04-18T10:42:00Z</cp:lastPrinted>
  <dcterms:created xsi:type="dcterms:W3CDTF">2026-05-19T13:13:00Z</dcterms:created>
  <dcterms:modified xsi:type="dcterms:W3CDTF">2026-05-19T13:32:00Z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