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9F5D" w14:textId="77777777" w:rsidR="00984329" w:rsidRPr="00984329" w:rsidRDefault="00984329" w:rsidP="00984329">
      <w:pPr>
        <w:jc w:val="both"/>
        <w:rPr>
          <w:rFonts w:ascii="Verdana" w:hAnsi="Verdana"/>
          <w:b/>
          <w:bCs/>
          <w:sz w:val="32"/>
          <w:szCs w:val="32"/>
        </w:rPr>
      </w:pPr>
      <w:r w:rsidRPr="00984329">
        <w:rPr>
          <w:rFonts w:ascii="Verdana" w:hAnsi="Verdana"/>
          <w:b/>
          <w:bCs/>
          <w:sz w:val="32"/>
          <w:szCs w:val="32"/>
        </w:rPr>
        <w:t>Česká televize nabídne z mistrovství světa v krasobruslení kompletní program, experty i dron pro divácký zážitek</w:t>
      </w:r>
    </w:p>
    <w:p w14:paraId="4A90317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18C74D59" w14:textId="3B2F0EF4" w:rsidR="003B26F7" w:rsidRPr="00984329" w:rsidRDefault="003F4BAA" w:rsidP="00984329">
      <w:pPr>
        <w:spacing w:line="260" w:lineRule="exact"/>
        <w:jc w:val="both"/>
        <w:rPr>
          <w:rFonts w:ascii="Verdana" w:hAnsi="Verdana"/>
          <w:color w:val="auto"/>
          <w:sz w:val="18"/>
          <w:szCs w:val="18"/>
        </w:rPr>
      </w:pPr>
      <w:r w:rsidRPr="00984329">
        <w:rPr>
          <w:rFonts w:ascii="Verdana" w:hAnsi="Verdana"/>
          <w:color w:val="auto"/>
          <w:sz w:val="18"/>
          <w:szCs w:val="18"/>
        </w:rPr>
        <w:fldChar w:fldCharType="begin"/>
      </w:r>
      <w:r w:rsidRPr="00984329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984329">
        <w:rPr>
          <w:rFonts w:ascii="Verdana" w:hAnsi="Verdana"/>
          <w:color w:val="auto"/>
          <w:sz w:val="18"/>
          <w:szCs w:val="18"/>
        </w:rPr>
        <w:fldChar w:fldCharType="separate"/>
      </w:r>
      <w:r w:rsidR="00AF6A53">
        <w:rPr>
          <w:rFonts w:ascii="Verdana" w:hAnsi="Verdana"/>
          <w:noProof/>
          <w:color w:val="auto"/>
          <w:sz w:val="18"/>
          <w:szCs w:val="18"/>
        </w:rPr>
        <w:t>20. března 2026</w:t>
      </w:r>
      <w:r w:rsidRPr="00984329">
        <w:rPr>
          <w:rFonts w:ascii="Verdana" w:hAnsi="Verdana"/>
          <w:color w:val="auto"/>
          <w:sz w:val="18"/>
          <w:szCs w:val="18"/>
        </w:rPr>
        <w:fldChar w:fldCharType="end"/>
      </w:r>
    </w:p>
    <w:p w14:paraId="30EF0701" w14:textId="77777777" w:rsidR="00D42B09" w:rsidRPr="00984329" w:rsidRDefault="00D42B09" w:rsidP="00984329">
      <w:pPr>
        <w:spacing w:line="260" w:lineRule="exac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3C6F1082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984329">
        <w:rPr>
          <w:rFonts w:ascii="Verdana" w:hAnsi="Verdana"/>
          <w:b/>
          <w:bCs/>
          <w:sz w:val="18"/>
          <w:szCs w:val="18"/>
        </w:rPr>
        <w:t xml:space="preserve">Už 25. března startuje mistrovství světa v krasobruslení, které se po 33 letech uskuteční v Praze. Česká televize nabídne divákům z prestižní sportovní akce s hvězdným obsazením kompletní program od slavnostního zahájení až po závěrečnou exhibici. </w:t>
      </w:r>
      <w:r w:rsidRPr="00693161">
        <w:rPr>
          <w:rFonts w:ascii="Verdana" w:hAnsi="Verdana"/>
          <w:b/>
          <w:bCs/>
          <w:sz w:val="18"/>
          <w:szCs w:val="18"/>
        </w:rPr>
        <w:t xml:space="preserve">ČT </w:t>
      </w:r>
      <w:r w:rsidRPr="00984329">
        <w:rPr>
          <w:rFonts w:ascii="Verdana" w:hAnsi="Verdana"/>
          <w:b/>
          <w:bCs/>
          <w:sz w:val="18"/>
          <w:szCs w:val="18"/>
        </w:rPr>
        <w:t xml:space="preserve">bude z šampionátu </w:t>
      </w:r>
      <w:r w:rsidRPr="00693161">
        <w:rPr>
          <w:rFonts w:ascii="Verdana" w:hAnsi="Verdana"/>
          <w:b/>
          <w:bCs/>
          <w:sz w:val="18"/>
          <w:szCs w:val="18"/>
        </w:rPr>
        <w:t>vyráb</w:t>
      </w:r>
      <w:r w:rsidRPr="00984329">
        <w:rPr>
          <w:rFonts w:ascii="Verdana" w:hAnsi="Verdana"/>
          <w:b/>
          <w:bCs/>
          <w:sz w:val="18"/>
          <w:szCs w:val="18"/>
        </w:rPr>
        <w:t>ět</w:t>
      </w:r>
      <w:r w:rsidRPr="00693161">
        <w:rPr>
          <w:rFonts w:ascii="Verdana" w:hAnsi="Verdana"/>
          <w:b/>
          <w:bCs/>
          <w:sz w:val="18"/>
          <w:szCs w:val="18"/>
        </w:rPr>
        <w:t xml:space="preserve"> mezinárodní signál pro vysílatele ve více než 40 zemích světa</w:t>
      </w:r>
      <w:r w:rsidRPr="00984329">
        <w:rPr>
          <w:rFonts w:ascii="Verdana" w:hAnsi="Verdana"/>
          <w:b/>
          <w:bCs/>
          <w:sz w:val="18"/>
          <w:szCs w:val="18"/>
        </w:rPr>
        <w:t>.</w:t>
      </w:r>
    </w:p>
    <w:p w14:paraId="5F987B89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BD92E23" w14:textId="77777777" w:rsid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84329">
        <w:rPr>
          <w:rFonts w:ascii="Verdana" w:hAnsi="Verdana"/>
          <w:i/>
          <w:iCs/>
          <w:sz w:val="18"/>
          <w:szCs w:val="18"/>
        </w:rPr>
        <w:t>„Mistrovství světa v krasobruslení v Praze je mimořádnou událostí nejen pro fanoušky tohoto sportu, ale i pro Českou televizi. Naším cílem je nabídnout divákům maximálně komplexní a kvalitní servis, který odpovídá významu šampionátu. Věříme, že díky rozsahu vysílání i doprovodnému programu si tuto výjimečnou událost užije široké publikum,“</w:t>
      </w:r>
      <w:r w:rsidRPr="00984329">
        <w:rPr>
          <w:rFonts w:ascii="Verdana" w:hAnsi="Verdana"/>
          <w:sz w:val="18"/>
          <w:szCs w:val="18"/>
        </w:rPr>
        <w:t xml:space="preserve"> uvedl generální ředitel České televize </w:t>
      </w:r>
      <w:r w:rsidRPr="00984329">
        <w:rPr>
          <w:rFonts w:ascii="Verdana" w:hAnsi="Verdana"/>
          <w:b/>
          <w:bCs/>
          <w:sz w:val="18"/>
          <w:szCs w:val="18"/>
        </w:rPr>
        <w:t>Hynek Chudárek</w:t>
      </w:r>
      <w:r w:rsidRPr="00984329">
        <w:rPr>
          <w:rFonts w:ascii="Verdana" w:hAnsi="Verdana"/>
          <w:sz w:val="18"/>
          <w:szCs w:val="18"/>
        </w:rPr>
        <w:t>.</w:t>
      </w:r>
    </w:p>
    <w:p w14:paraId="516B7FC2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5CB9F33" w14:textId="6D4157DB" w:rsid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84329">
        <w:rPr>
          <w:rFonts w:ascii="Verdana" w:hAnsi="Verdana"/>
          <w:sz w:val="18"/>
          <w:szCs w:val="18"/>
        </w:rPr>
        <w:t xml:space="preserve">ČT odvysílá všechny čtyři závodní dny a osm soutěžních bloků. </w:t>
      </w:r>
      <w:r w:rsidR="00AF6A53">
        <w:rPr>
          <w:rFonts w:ascii="Verdana" w:hAnsi="Verdana"/>
          <w:sz w:val="18"/>
          <w:szCs w:val="18"/>
        </w:rPr>
        <w:t xml:space="preserve">Šampionát pak vyvrcholí nedělní exhibicí. </w:t>
      </w:r>
      <w:r w:rsidRPr="00984329">
        <w:rPr>
          <w:rFonts w:ascii="Verdana" w:hAnsi="Verdana"/>
          <w:sz w:val="18"/>
          <w:szCs w:val="18"/>
        </w:rPr>
        <w:t xml:space="preserve">Vysílání doplní také přenosy z přestávek přímo z O2 areny, během nichž dostanou prostor krasobruslařské legendy i speciální obsah pro fanoušky. Součástí programu bude i nová verze pořadu </w:t>
      </w:r>
      <w:r w:rsidRPr="00984329">
        <w:rPr>
          <w:rFonts w:ascii="Verdana" w:hAnsi="Verdana"/>
          <w:i/>
          <w:iCs/>
          <w:sz w:val="18"/>
          <w:szCs w:val="18"/>
        </w:rPr>
        <w:t>To je krasobruslení</w:t>
      </w:r>
      <w:r w:rsidRPr="00984329">
        <w:rPr>
          <w:rFonts w:ascii="Verdana" w:hAnsi="Verdana"/>
          <w:sz w:val="18"/>
          <w:szCs w:val="18"/>
        </w:rPr>
        <w:t>, který divákům přiblíží pravidla, techniku i detaily jednotlivých prvků včetně často diskutovaného rozlišování skoků. V programu je i dvoudílný dokument Slavné piruety mapující historii krasobruslení. Jeho části budou zařazeny i do přestávkového vysílání.</w:t>
      </w:r>
    </w:p>
    <w:p w14:paraId="3C9F7272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FA740FF" w14:textId="77777777" w:rsid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84329">
        <w:rPr>
          <w:rFonts w:ascii="Verdana" w:hAnsi="Verdana"/>
          <w:sz w:val="18"/>
          <w:szCs w:val="18"/>
        </w:rPr>
        <w:t xml:space="preserve">Diváci se mohou těšit na kompletní tým krasobruslařských expertů České televize – Olga Žáková, Kateřina </w:t>
      </w:r>
      <w:proofErr w:type="spellStart"/>
      <w:r w:rsidRPr="00984329">
        <w:rPr>
          <w:rFonts w:ascii="Verdana" w:hAnsi="Verdana"/>
          <w:sz w:val="18"/>
          <w:szCs w:val="18"/>
        </w:rPr>
        <w:t>Kamberská</w:t>
      </w:r>
      <w:proofErr w:type="spellEnd"/>
      <w:r w:rsidRPr="00984329">
        <w:rPr>
          <w:rFonts w:ascii="Verdana" w:hAnsi="Verdana"/>
          <w:sz w:val="18"/>
          <w:szCs w:val="18"/>
        </w:rPr>
        <w:t>, Karolina Procházková a René Novotný. Speciální roli bude mít také Eliška Březinová, která se na šampionátu symbolicky rozloučí se svou závodní kariérou. Ve studiu se budou střídat Petr Vichnar s Magdou Barákovou, která se zároveň zapojí i do komentování přenosů.</w:t>
      </w:r>
    </w:p>
    <w:p w14:paraId="4263BFF6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E752578" w14:textId="77777777" w:rsid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693161">
        <w:rPr>
          <w:rFonts w:ascii="Verdana" w:hAnsi="Verdana"/>
          <w:sz w:val="18"/>
          <w:szCs w:val="18"/>
        </w:rPr>
        <w:t>Č</w:t>
      </w:r>
      <w:r w:rsidRPr="00984329">
        <w:rPr>
          <w:rFonts w:ascii="Verdana" w:hAnsi="Verdana"/>
          <w:sz w:val="18"/>
          <w:szCs w:val="18"/>
        </w:rPr>
        <w:t>eská televize bude ze šampionátu</w:t>
      </w:r>
      <w:r w:rsidRPr="00693161">
        <w:rPr>
          <w:rFonts w:ascii="Verdana" w:hAnsi="Verdana"/>
          <w:sz w:val="18"/>
          <w:szCs w:val="18"/>
        </w:rPr>
        <w:t xml:space="preserve"> vyráb</w:t>
      </w:r>
      <w:r w:rsidRPr="00984329">
        <w:rPr>
          <w:rFonts w:ascii="Verdana" w:hAnsi="Verdana"/>
          <w:sz w:val="18"/>
          <w:szCs w:val="18"/>
        </w:rPr>
        <w:t>ět</w:t>
      </w:r>
      <w:r w:rsidRPr="00693161">
        <w:rPr>
          <w:rFonts w:ascii="Verdana" w:hAnsi="Verdana"/>
          <w:sz w:val="18"/>
          <w:szCs w:val="18"/>
        </w:rPr>
        <w:t xml:space="preserve"> mezinárodní signál pro vysílatele ve více než 40 zemích světa. Na základě souhlasu </w:t>
      </w:r>
      <w:r w:rsidRPr="00984329">
        <w:rPr>
          <w:rFonts w:ascii="Verdana" w:hAnsi="Verdana"/>
          <w:sz w:val="18"/>
          <w:szCs w:val="18"/>
        </w:rPr>
        <w:t>M</w:t>
      </w:r>
      <w:r w:rsidRPr="00693161">
        <w:rPr>
          <w:rFonts w:ascii="Verdana" w:hAnsi="Verdana"/>
          <w:sz w:val="18"/>
          <w:szCs w:val="18"/>
        </w:rPr>
        <w:t>ezinárodn</w:t>
      </w:r>
      <w:r w:rsidRPr="00984329">
        <w:rPr>
          <w:rFonts w:ascii="Verdana" w:hAnsi="Verdana"/>
          <w:sz w:val="18"/>
          <w:szCs w:val="18"/>
        </w:rPr>
        <w:t>í bruslařské unie</w:t>
      </w:r>
      <w:r w:rsidRPr="00693161">
        <w:rPr>
          <w:rFonts w:ascii="Verdana" w:hAnsi="Verdana"/>
          <w:sz w:val="18"/>
          <w:szCs w:val="18"/>
        </w:rPr>
        <w:t xml:space="preserve"> bude </w:t>
      </w:r>
      <w:r w:rsidRPr="00984329">
        <w:rPr>
          <w:rFonts w:ascii="Verdana" w:hAnsi="Verdana"/>
          <w:sz w:val="18"/>
          <w:szCs w:val="18"/>
        </w:rPr>
        <w:t xml:space="preserve">ČT </w:t>
      </w:r>
      <w:r w:rsidRPr="00693161">
        <w:rPr>
          <w:rFonts w:ascii="Verdana" w:hAnsi="Verdana"/>
          <w:sz w:val="18"/>
          <w:szCs w:val="18"/>
        </w:rPr>
        <w:t>přímo v O2 ar</w:t>
      </w:r>
      <w:r w:rsidRPr="00984329">
        <w:rPr>
          <w:rFonts w:ascii="Verdana" w:hAnsi="Verdana"/>
          <w:sz w:val="18"/>
          <w:szCs w:val="18"/>
        </w:rPr>
        <w:t>e</w:t>
      </w:r>
      <w:r w:rsidRPr="00693161">
        <w:rPr>
          <w:rFonts w:ascii="Verdana" w:hAnsi="Verdana"/>
          <w:sz w:val="18"/>
          <w:szCs w:val="18"/>
        </w:rPr>
        <w:t>ně použív</w:t>
      </w:r>
      <w:r w:rsidRPr="00984329">
        <w:rPr>
          <w:rFonts w:ascii="Verdana" w:hAnsi="Verdana"/>
          <w:sz w:val="18"/>
          <w:szCs w:val="18"/>
        </w:rPr>
        <w:t>án</w:t>
      </w:r>
      <w:r w:rsidRPr="00693161">
        <w:rPr>
          <w:rFonts w:ascii="Verdana" w:hAnsi="Verdana"/>
          <w:sz w:val="18"/>
          <w:szCs w:val="18"/>
        </w:rPr>
        <w:t xml:space="preserve"> dron, který přiblíží </w:t>
      </w:r>
      <w:r w:rsidRPr="00984329">
        <w:rPr>
          <w:rFonts w:ascii="Verdana" w:hAnsi="Verdana"/>
          <w:sz w:val="18"/>
          <w:szCs w:val="18"/>
        </w:rPr>
        <w:t xml:space="preserve">fanouškům </w:t>
      </w:r>
      <w:r w:rsidRPr="00693161">
        <w:rPr>
          <w:rFonts w:ascii="Verdana" w:hAnsi="Verdana"/>
          <w:sz w:val="18"/>
          <w:szCs w:val="18"/>
        </w:rPr>
        <w:t>sportovní výkon z jiné perspektivy a umocní tak divácký zážitek.</w:t>
      </w:r>
    </w:p>
    <w:p w14:paraId="227FB67B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F2B343A" w14:textId="77777777" w:rsid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84329">
        <w:rPr>
          <w:rFonts w:ascii="Verdana" w:hAnsi="Verdana"/>
          <w:i/>
          <w:iCs/>
          <w:sz w:val="18"/>
          <w:szCs w:val="18"/>
        </w:rPr>
        <w:t>„Chceme divákům nabídnout nejen samotné závody, ale i hlubší vhled do krasobruslení jako takového. Připravili jsme řadu doprovodných formátů, které vysvětlí pravidla i technické aspekty a zároveň přiblíží atmosféru přímo z haly. Věříme, že právě kombinace špičkového sportu a kvalitního televizního zpracování vytvoří skvělý zážitek,“</w:t>
      </w:r>
      <w:r w:rsidRPr="00984329">
        <w:rPr>
          <w:rFonts w:ascii="Verdana" w:hAnsi="Verdana"/>
          <w:sz w:val="18"/>
          <w:szCs w:val="18"/>
        </w:rPr>
        <w:t xml:space="preserve"> řekl ředitel divize Sport ČT </w:t>
      </w:r>
      <w:r w:rsidRPr="00984329">
        <w:rPr>
          <w:rFonts w:ascii="Verdana" w:hAnsi="Verdana"/>
          <w:b/>
          <w:bCs/>
          <w:sz w:val="18"/>
          <w:szCs w:val="18"/>
        </w:rPr>
        <w:t>Jiří Ponikelský</w:t>
      </w:r>
      <w:r w:rsidRPr="00984329">
        <w:rPr>
          <w:rFonts w:ascii="Verdana" w:hAnsi="Verdana"/>
          <w:sz w:val="18"/>
          <w:szCs w:val="18"/>
        </w:rPr>
        <w:t>.</w:t>
      </w:r>
    </w:p>
    <w:p w14:paraId="3FAA6434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77F616D" w14:textId="77777777" w:rsid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84329">
        <w:rPr>
          <w:rFonts w:ascii="Verdana" w:hAnsi="Verdana"/>
          <w:sz w:val="18"/>
          <w:szCs w:val="18"/>
        </w:rPr>
        <w:t>Na komentátorském stanovišti nebude chybět Miroslav Langer, který patří k dlouhodobým hlasům spojeným s krasobruslením na ČT sport</w:t>
      </w:r>
      <w:r w:rsidRPr="00984329">
        <w:rPr>
          <w:rFonts w:ascii="Verdana" w:hAnsi="Verdana"/>
          <w:i/>
          <w:iCs/>
          <w:sz w:val="18"/>
          <w:szCs w:val="18"/>
        </w:rPr>
        <w:t>. „Mistrovství světa je pro všechny krasobruslařské diváky velký svátek. Několik členů našeho týmu zažilo i předchozí světové šampionáty u nás, ale zhruba pro polovinu z nás to bude poprvé. A i proto chceme, aby bylo i na televizních obrazovkách skutečně výjimečné,“</w:t>
      </w:r>
      <w:r w:rsidRPr="00984329">
        <w:rPr>
          <w:rFonts w:ascii="Verdana" w:hAnsi="Verdana"/>
          <w:sz w:val="18"/>
          <w:szCs w:val="18"/>
        </w:rPr>
        <w:t xml:space="preserve"> dodal </w:t>
      </w:r>
      <w:r w:rsidRPr="00984329">
        <w:rPr>
          <w:rFonts w:ascii="Verdana" w:hAnsi="Verdana"/>
          <w:b/>
          <w:bCs/>
          <w:sz w:val="18"/>
          <w:szCs w:val="18"/>
        </w:rPr>
        <w:t>Miroslav Langer</w:t>
      </w:r>
      <w:r w:rsidRPr="00984329">
        <w:rPr>
          <w:rFonts w:ascii="Verdana" w:hAnsi="Verdana"/>
          <w:sz w:val="18"/>
          <w:szCs w:val="18"/>
        </w:rPr>
        <w:t>.</w:t>
      </w:r>
    </w:p>
    <w:p w14:paraId="65160131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CC94998" w14:textId="77777777" w:rsidR="00984329" w:rsidRPr="00984329" w:rsidRDefault="00984329" w:rsidP="009843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84329">
        <w:rPr>
          <w:rFonts w:ascii="Verdana" w:hAnsi="Verdana"/>
          <w:sz w:val="18"/>
          <w:szCs w:val="18"/>
        </w:rPr>
        <w:t>Mistrovství světa v krasobruslení startuje 25. března a diváci ho mohou sledovat v přímých přenosech na programech ČT sport, ČT2 a na digitální platformě ČT sport Plus.</w:t>
      </w:r>
    </w:p>
    <w:p w14:paraId="5A25FF5B" w14:textId="77777777" w:rsidR="00966A9B" w:rsidRPr="00984329" w:rsidRDefault="00966A9B" w:rsidP="00984329">
      <w:pPr>
        <w:pStyle w:val="Textzprvy"/>
        <w:spacing w:after="0"/>
        <w:rPr>
          <w:bCs/>
        </w:rPr>
      </w:pPr>
    </w:p>
    <w:p w14:paraId="7EC23566" w14:textId="77777777" w:rsidR="007312C5" w:rsidRPr="00984329" w:rsidRDefault="00636765" w:rsidP="00984329">
      <w:pPr>
        <w:pStyle w:val="Textzprvy"/>
        <w:spacing w:after="0"/>
        <w:rPr>
          <w:bCs/>
        </w:rPr>
      </w:pPr>
      <w:r w:rsidRPr="00984329">
        <w:rPr>
          <w:bCs/>
        </w:rPr>
        <w:t>Tiskové oddělení České televize</w:t>
      </w:r>
    </w:p>
    <w:p w14:paraId="7B87871B" w14:textId="77777777" w:rsidR="007312C5" w:rsidRPr="00984329" w:rsidRDefault="007312C5" w:rsidP="00984329">
      <w:pPr>
        <w:pStyle w:val="Textzprvy"/>
        <w:spacing w:after="0"/>
        <w:rPr>
          <w:bCs/>
        </w:rPr>
      </w:pPr>
      <w:r w:rsidRPr="00984329">
        <w:rPr>
          <w:bCs/>
        </w:rPr>
        <w:t xml:space="preserve">Servis pro novináře: </w:t>
      </w:r>
      <w:hyperlink r:id="rId7" w:history="1">
        <w:r w:rsidRPr="00984329">
          <w:rPr>
            <w:rStyle w:val="Hypertextovodkaz"/>
            <w:bCs/>
          </w:rPr>
          <w:t>www.ceskatelevize.cz/vse-o-ct/pro-media</w:t>
        </w:r>
      </w:hyperlink>
    </w:p>
    <w:sectPr w:rsidR="007312C5" w:rsidRPr="00984329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46D9" w14:textId="77777777" w:rsidR="00984329" w:rsidRDefault="00984329" w:rsidP="00FE502B">
      <w:r>
        <w:separator/>
      </w:r>
    </w:p>
  </w:endnote>
  <w:endnote w:type="continuationSeparator" w:id="0">
    <w:p w14:paraId="55AFAE23" w14:textId="77777777" w:rsidR="00984329" w:rsidRDefault="00984329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3F0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3369B6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0F4BBE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A023" w14:textId="77777777" w:rsidR="00984329" w:rsidRDefault="00984329" w:rsidP="00FE502B">
      <w:r>
        <w:separator/>
      </w:r>
    </w:p>
  </w:footnote>
  <w:footnote w:type="continuationSeparator" w:id="0">
    <w:p w14:paraId="2761999C" w14:textId="77777777" w:rsidR="00984329" w:rsidRDefault="00984329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D2BF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32E569" wp14:editId="2D979E3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29038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2E5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D229038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C9DC993" wp14:editId="3C4AD03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29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1F12C0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66E5D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378E3"/>
    <w:rsid w:val="00940DAD"/>
    <w:rsid w:val="0095031E"/>
    <w:rsid w:val="0096200E"/>
    <w:rsid w:val="00964730"/>
    <w:rsid w:val="00966A9B"/>
    <w:rsid w:val="00984329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6A53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97AC8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A16C3"/>
  <w15:chartTrackingRefBased/>
  <w15:docId w15:val="{028A2234-9874-43EF-9FF3-7CD1A65B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</TotalTime>
  <Pages>1</Pages>
  <Words>451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3251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2</cp:revision>
  <cp:lastPrinted>2023-04-18T10:42:00Z</cp:lastPrinted>
  <dcterms:created xsi:type="dcterms:W3CDTF">2026-03-20T11:29:00Z</dcterms:created>
  <dcterms:modified xsi:type="dcterms:W3CDTF">2026-03-20T12:08:00Z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