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B50A" w14:textId="77777777" w:rsidR="00D07D77" w:rsidRPr="001D6203" w:rsidRDefault="00D07D77" w:rsidP="00D07D77">
      <w:pPr>
        <w:jc w:val="both"/>
        <w:rPr>
          <w:rFonts w:ascii="Verdana" w:hAnsi="Verdana"/>
          <w:b/>
          <w:bCs/>
          <w:sz w:val="32"/>
          <w:szCs w:val="32"/>
        </w:rPr>
      </w:pPr>
      <w:r w:rsidRPr="001D6203">
        <w:rPr>
          <w:rFonts w:ascii="Verdana" w:hAnsi="Verdana"/>
          <w:b/>
          <w:bCs/>
          <w:sz w:val="32"/>
          <w:szCs w:val="32"/>
        </w:rPr>
        <w:t>Druhý vrchol hokejové sezony je tady! Česká televize nabídne z mistrovství světa všech 64 zápasů</w:t>
      </w:r>
    </w:p>
    <w:p w14:paraId="05B2C7B3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6A3D6D3" w14:textId="7583E865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C74271">
        <w:rPr>
          <w:rFonts w:ascii="Verdana" w:hAnsi="Verdana"/>
          <w:noProof/>
          <w:color w:val="auto"/>
          <w:sz w:val="18"/>
          <w:szCs w:val="18"/>
        </w:rPr>
        <w:t>6. května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46752A5A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4FD3E41" w14:textId="77777777" w:rsidR="00D07D77" w:rsidRPr="00D07D77" w:rsidRDefault="00D07D77" w:rsidP="00D07D77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D07D77">
        <w:rPr>
          <w:rFonts w:ascii="Verdana" w:hAnsi="Verdana"/>
          <w:b/>
          <w:bCs/>
          <w:sz w:val="18"/>
          <w:szCs w:val="18"/>
        </w:rPr>
        <w:t>V pátek 15. května startuje ve Švýcarsku 89. mistrovství světa v ledním hokeji. Česká televize nabídne z vrcholné hokejové akce kompletní program. Všech 64 utkání odvysílají kanály ČT sport a digitální platforma ČT sport Plus. Diváci se mohou těšit na podrobné zpravodajství, rozhovory přímo z místa dění i analýzy expertů.</w:t>
      </w:r>
    </w:p>
    <w:p w14:paraId="068A5985" w14:textId="77777777" w:rsidR="003B26F7" w:rsidRPr="00D07D77" w:rsidRDefault="003B26F7" w:rsidP="00D07D77">
      <w:pPr>
        <w:pStyle w:val="Textzprvy"/>
        <w:spacing w:after="0"/>
      </w:pPr>
    </w:p>
    <w:p w14:paraId="64CD47BC" w14:textId="2A2AFB66" w:rsid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D07D77">
        <w:rPr>
          <w:rFonts w:ascii="Verdana" w:hAnsi="Verdana"/>
          <w:i/>
          <w:iCs/>
          <w:sz w:val="18"/>
          <w:szCs w:val="18"/>
        </w:rPr>
        <w:t>„Mistrovství světa v hokeji je událost, která dlouhodobě spojuje celé Česko. Loňský šampionát zasáhl 5,5 milionu diváků a potvrdil nezastupitelnou roli veřejnoprávního média při vysílání velkých sportovních událostí. Právě dostupnost těchto přenosů pro širokou veřejnost vnímáme jako</w:t>
      </w:r>
      <w:r w:rsidR="004E0A24">
        <w:rPr>
          <w:rFonts w:ascii="Verdana" w:hAnsi="Verdana"/>
          <w:i/>
          <w:iCs/>
          <w:sz w:val="18"/>
          <w:szCs w:val="18"/>
        </w:rPr>
        <w:t xml:space="preserve"> jednu z</w:t>
      </w:r>
      <w:r w:rsidRPr="00D07D77">
        <w:rPr>
          <w:rFonts w:ascii="Verdana" w:hAnsi="Verdana"/>
          <w:i/>
          <w:iCs/>
          <w:sz w:val="18"/>
          <w:szCs w:val="18"/>
        </w:rPr>
        <w:t xml:space="preserve"> klíčov</w:t>
      </w:r>
      <w:r w:rsidR="004E0A24">
        <w:rPr>
          <w:rFonts w:ascii="Verdana" w:hAnsi="Verdana"/>
          <w:i/>
          <w:iCs/>
          <w:sz w:val="18"/>
          <w:szCs w:val="18"/>
        </w:rPr>
        <w:t>ých</w:t>
      </w:r>
      <w:r w:rsidRPr="00D07D77">
        <w:rPr>
          <w:rFonts w:ascii="Verdana" w:hAnsi="Verdana"/>
          <w:i/>
          <w:iCs/>
          <w:sz w:val="18"/>
          <w:szCs w:val="18"/>
        </w:rPr>
        <w:t xml:space="preserve"> součást naší služby divákům,“</w:t>
      </w:r>
      <w:r w:rsidRPr="00D07D77">
        <w:rPr>
          <w:rFonts w:ascii="Verdana" w:hAnsi="Verdana"/>
          <w:sz w:val="18"/>
          <w:szCs w:val="18"/>
        </w:rPr>
        <w:t xml:space="preserve"> uvedl generální ředitel České televize </w:t>
      </w:r>
      <w:r w:rsidRPr="00D07D77">
        <w:rPr>
          <w:rFonts w:ascii="Verdana" w:hAnsi="Verdana"/>
          <w:b/>
          <w:bCs/>
          <w:sz w:val="18"/>
          <w:szCs w:val="18"/>
        </w:rPr>
        <w:t>Hynek Chudárek</w:t>
      </w:r>
      <w:r w:rsidRPr="00D07D77">
        <w:rPr>
          <w:rFonts w:ascii="Verdana" w:hAnsi="Verdana"/>
          <w:sz w:val="18"/>
          <w:szCs w:val="18"/>
        </w:rPr>
        <w:t>.</w:t>
      </w:r>
    </w:p>
    <w:p w14:paraId="05DEE079" w14:textId="77777777" w:rsidR="00D07D77" w:rsidRP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245EC7C" w14:textId="77777777" w:rsid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D07D77">
        <w:rPr>
          <w:rFonts w:ascii="Verdana" w:hAnsi="Verdana"/>
          <w:sz w:val="18"/>
          <w:szCs w:val="18"/>
        </w:rPr>
        <w:t xml:space="preserve">Zápasy mistrovství světa budou komentovat Robert Záruba, Tomáš Jílek, Ondřej Zamazal a Michal Dimitrov. Ve vysílání je doplní hokejoví experti ČT sport Milan Antoš, Petr Hubáček, David Pospíšil a Jan Procházka. Rozhovory s hráči a trenéry přímo z dějiště turnaje bude zajišťovat Darina Vymětalíková. Studio na Kavčích horách bude řídit Jiří </w:t>
      </w:r>
      <w:proofErr w:type="spellStart"/>
      <w:r w:rsidRPr="00D07D77">
        <w:rPr>
          <w:rFonts w:ascii="Verdana" w:hAnsi="Verdana"/>
          <w:sz w:val="18"/>
          <w:szCs w:val="18"/>
        </w:rPr>
        <w:t>Hölzel</w:t>
      </w:r>
      <w:proofErr w:type="spellEnd"/>
      <w:r w:rsidRPr="00D07D77">
        <w:rPr>
          <w:rFonts w:ascii="Verdana" w:hAnsi="Verdana"/>
          <w:sz w:val="18"/>
          <w:szCs w:val="18"/>
        </w:rPr>
        <w:t>, jeho součástí bude skupina stálých expertů i mimořádných hostů.</w:t>
      </w:r>
    </w:p>
    <w:p w14:paraId="4DB4B2DF" w14:textId="77777777" w:rsidR="00D07D77" w:rsidRP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F8E2E2F" w14:textId="77777777" w:rsid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D07D77">
        <w:rPr>
          <w:rFonts w:ascii="Verdana" w:hAnsi="Verdana"/>
          <w:i/>
          <w:iCs/>
          <w:sz w:val="18"/>
          <w:szCs w:val="18"/>
        </w:rPr>
        <w:t>„Česká televize je dlouhodobě domovem českého hokeje. Vysílací práva na mistrovství světa máme až do roku 2034 a letos jsme prodloužili i spolupráci s Českým svazem ledního hokeje o pět let. Sportovní vysílání České televize, zejména program ČT sport, nabízí kompletní pokrytí reprezentačního hokeje. Diváci se mohou těšit i do budoucna nejen na seniorský světový šampionát, ale i na juniorská mistrovství světa, světové šampionáty žen, turnaje Evropské tour mužů i žen a další hokejové zážitky,“</w:t>
      </w:r>
      <w:r w:rsidRPr="00D07D77">
        <w:rPr>
          <w:rFonts w:ascii="Verdana" w:hAnsi="Verdana"/>
          <w:sz w:val="18"/>
          <w:szCs w:val="18"/>
        </w:rPr>
        <w:t xml:space="preserve"> řekl ředitel divize Sport ČT </w:t>
      </w:r>
      <w:r w:rsidRPr="00D07D77">
        <w:rPr>
          <w:rFonts w:ascii="Verdana" w:hAnsi="Verdana"/>
          <w:b/>
          <w:bCs/>
          <w:sz w:val="18"/>
          <w:szCs w:val="18"/>
        </w:rPr>
        <w:t>Jiří Ponikelský</w:t>
      </w:r>
      <w:r w:rsidRPr="00D07D77">
        <w:rPr>
          <w:rFonts w:ascii="Verdana" w:hAnsi="Verdana"/>
          <w:sz w:val="18"/>
          <w:szCs w:val="18"/>
        </w:rPr>
        <w:t>.</w:t>
      </w:r>
    </w:p>
    <w:p w14:paraId="103B9FEF" w14:textId="77777777" w:rsidR="00D07D77" w:rsidRP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C8E9272" w14:textId="485A97F1" w:rsid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D07D77">
        <w:rPr>
          <w:rFonts w:ascii="Verdana" w:hAnsi="Verdana"/>
          <w:sz w:val="18"/>
          <w:szCs w:val="18"/>
        </w:rPr>
        <w:t xml:space="preserve">Všechny zápasy budou dostupné nejen na ČT sport, ale také prostřednictvím platformy ČT sport Plus, tedy na webu </w:t>
      </w:r>
      <w:hyperlink r:id="rId7" w:history="1">
        <w:r w:rsidRPr="00D07D77">
          <w:rPr>
            <w:rStyle w:val="Hypertextovodkaz"/>
            <w:rFonts w:ascii="Verdana" w:hAnsi="Verdana"/>
            <w:sz w:val="18"/>
            <w:szCs w:val="18"/>
          </w:rPr>
          <w:t>ctsport.cz</w:t>
        </w:r>
      </w:hyperlink>
      <w:r w:rsidRPr="00D07D77">
        <w:rPr>
          <w:rFonts w:ascii="Verdana" w:hAnsi="Verdana"/>
          <w:sz w:val="18"/>
          <w:szCs w:val="18"/>
        </w:rPr>
        <w:t xml:space="preserve">, v mobilní aplikaci ČT sport, v </w:t>
      </w:r>
      <w:proofErr w:type="spellStart"/>
      <w:r w:rsidRPr="00D07D77">
        <w:rPr>
          <w:rFonts w:ascii="Verdana" w:hAnsi="Verdana"/>
          <w:sz w:val="18"/>
          <w:szCs w:val="18"/>
        </w:rPr>
        <w:t>HbbTV</w:t>
      </w:r>
      <w:proofErr w:type="spellEnd"/>
      <w:r w:rsidRPr="00D07D77">
        <w:rPr>
          <w:rFonts w:ascii="Verdana" w:hAnsi="Verdana"/>
          <w:sz w:val="18"/>
          <w:szCs w:val="18"/>
        </w:rPr>
        <w:t xml:space="preserve"> i v iVysílání. Speciální web nabídne kromě výsledkového servisu a programu také krátká videa, sestřihy klíčových momentů, reakce hráčů a další obsah přímo ze stadionů ve Švýcarsku.</w:t>
      </w:r>
    </w:p>
    <w:p w14:paraId="12949162" w14:textId="77777777" w:rsidR="00D07D77" w:rsidRP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495034C" w14:textId="77777777" w:rsid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D07D77">
        <w:rPr>
          <w:rFonts w:ascii="Verdana" w:hAnsi="Verdana"/>
          <w:sz w:val="18"/>
          <w:szCs w:val="18"/>
        </w:rPr>
        <w:t xml:space="preserve">Fanoušci se mohou těšit na průběžné online zpravodajství z prostředí české reprezentace i ze zákulisí turnaje, tematické </w:t>
      </w:r>
      <w:proofErr w:type="spellStart"/>
      <w:r w:rsidRPr="00D07D77">
        <w:rPr>
          <w:rFonts w:ascii="Verdana" w:hAnsi="Verdana"/>
          <w:sz w:val="18"/>
          <w:szCs w:val="18"/>
        </w:rPr>
        <w:t>podcasty</w:t>
      </w:r>
      <w:proofErr w:type="spellEnd"/>
      <w:r w:rsidRPr="00D07D77">
        <w:rPr>
          <w:rFonts w:ascii="Verdana" w:hAnsi="Verdana"/>
          <w:sz w:val="18"/>
          <w:szCs w:val="18"/>
        </w:rPr>
        <w:t xml:space="preserve"> s experty i interaktivní obsah. Novinkou bude také speciální online verze AZ kvízu zaměřená na hokejovou tematiku.</w:t>
      </w:r>
    </w:p>
    <w:p w14:paraId="78DAC745" w14:textId="77777777" w:rsidR="00D07D77" w:rsidRP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3AC32F5" w14:textId="77777777" w:rsidR="00D07D77" w:rsidRDefault="00D07D77" w:rsidP="00D07D77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D07D77">
        <w:rPr>
          <w:rFonts w:ascii="Verdana" w:hAnsi="Verdana"/>
          <w:b/>
          <w:bCs/>
          <w:sz w:val="18"/>
          <w:szCs w:val="18"/>
        </w:rPr>
        <w:t>Tým ČT sport pro MS v hokeji 2026:</w:t>
      </w:r>
    </w:p>
    <w:p w14:paraId="4C9FD20E" w14:textId="77777777" w:rsidR="00D07D77" w:rsidRP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702BAB41" w14:textId="77777777" w:rsidR="00D07D77" w:rsidRP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  <w:proofErr w:type="spellStart"/>
      <w:r w:rsidRPr="00D07D77">
        <w:rPr>
          <w:rFonts w:ascii="Verdana" w:hAnsi="Verdana"/>
          <w:sz w:val="18"/>
          <w:szCs w:val="18"/>
        </w:rPr>
        <w:t>Fribourg</w:t>
      </w:r>
      <w:proofErr w:type="spellEnd"/>
      <w:r w:rsidRPr="00D07D77">
        <w:rPr>
          <w:rFonts w:ascii="Verdana" w:hAnsi="Verdana"/>
          <w:sz w:val="18"/>
          <w:szCs w:val="18"/>
        </w:rPr>
        <w:t>: Robert Záruba, Milan Antoš, Darina Vymětalíková</w:t>
      </w:r>
    </w:p>
    <w:p w14:paraId="5655DD0A" w14:textId="77777777" w:rsid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D07D77">
        <w:rPr>
          <w:rFonts w:ascii="Verdana" w:hAnsi="Verdana"/>
          <w:sz w:val="18"/>
          <w:szCs w:val="18"/>
        </w:rPr>
        <w:t>Curych: Tomáš Jílek, Petr Hubáček</w:t>
      </w:r>
    </w:p>
    <w:p w14:paraId="1D1F15FD" w14:textId="77777777" w:rsidR="00D07D77" w:rsidRP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70DAF5C" w14:textId="77777777" w:rsidR="00D07D77" w:rsidRP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D07D77">
        <w:rPr>
          <w:rFonts w:ascii="Verdana" w:hAnsi="Verdana"/>
          <w:sz w:val="18"/>
          <w:szCs w:val="18"/>
        </w:rPr>
        <w:t>KOMENTÁTOŘI (Kavčí hory): Ondřej Zamazal, Michal Dimitrov</w:t>
      </w:r>
    </w:p>
    <w:p w14:paraId="230D3763" w14:textId="77777777" w:rsidR="00D07D77" w:rsidRPr="00D07D77" w:rsidRDefault="00D07D77" w:rsidP="00D07D77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D07D77">
        <w:rPr>
          <w:rFonts w:ascii="Verdana" w:hAnsi="Verdana"/>
          <w:sz w:val="18"/>
          <w:szCs w:val="18"/>
        </w:rPr>
        <w:t xml:space="preserve">STUDIO (Kavčí hory): Jiří </w:t>
      </w:r>
      <w:proofErr w:type="spellStart"/>
      <w:r w:rsidRPr="00D07D77">
        <w:rPr>
          <w:rFonts w:ascii="Verdana" w:hAnsi="Verdana"/>
          <w:sz w:val="18"/>
          <w:szCs w:val="18"/>
        </w:rPr>
        <w:t>Hölzel</w:t>
      </w:r>
      <w:proofErr w:type="spellEnd"/>
      <w:r w:rsidRPr="00D07D77">
        <w:rPr>
          <w:rFonts w:ascii="Verdana" w:hAnsi="Verdana"/>
          <w:sz w:val="18"/>
          <w:szCs w:val="18"/>
        </w:rPr>
        <w:t xml:space="preserve"> a stálí experti David Pospíšil s Janem Procházkou </w:t>
      </w:r>
    </w:p>
    <w:p w14:paraId="0498FB38" w14:textId="24F4F7A5" w:rsidR="00704FFD" w:rsidRPr="00D07D77" w:rsidRDefault="00704FFD" w:rsidP="00D07D77">
      <w:pPr>
        <w:pStyle w:val="Textzprvy"/>
        <w:spacing w:after="0"/>
      </w:pPr>
    </w:p>
    <w:p w14:paraId="7BEA33C9" w14:textId="77777777" w:rsidR="00966A9B" w:rsidRPr="00D07D77" w:rsidRDefault="00966A9B" w:rsidP="00D07D77">
      <w:pPr>
        <w:pStyle w:val="Textzprvy"/>
        <w:spacing w:after="0"/>
        <w:rPr>
          <w:bCs/>
        </w:rPr>
      </w:pPr>
    </w:p>
    <w:p w14:paraId="62D198CF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DE02188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B876" w14:textId="77777777" w:rsidR="00D07D77" w:rsidRDefault="00D07D77" w:rsidP="00FE502B">
      <w:r>
        <w:separator/>
      </w:r>
    </w:p>
  </w:endnote>
  <w:endnote w:type="continuationSeparator" w:id="0">
    <w:p w14:paraId="6D59571D" w14:textId="77777777" w:rsidR="00D07D77" w:rsidRDefault="00D07D77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5295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77CD35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AC41602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5B2F" w14:textId="77777777" w:rsidR="00D07D77" w:rsidRDefault="00D07D77" w:rsidP="00FE502B">
      <w:r>
        <w:separator/>
      </w:r>
    </w:p>
  </w:footnote>
  <w:footnote w:type="continuationSeparator" w:id="0">
    <w:p w14:paraId="6175382A" w14:textId="77777777" w:rsidR="00D07D77" w:rsidRDefault="00D07D77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BE4A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E424BB" wp14:editId="1961D85A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10441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424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58A10441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9B5B3EF" wp14:editId="2AC4BD5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77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6A01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34C7"/>
    <w:rsid w:val="001A560A"/>
    <w:rsid w:val="001B7C3A"/>
    <w:rsid w:val="001C461E"/>
    <w:rsid w:val="001D477C"/>
    <w:rsid w:val="001D5B9F"/>
    <w:rsid w:val="001D6203"/>
    <w:rsid w:val="001D77C5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1CB4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0A24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66B5F"/>
    <w:rsid w:val="00872F28"/>
    <w:rsid w:val="0087379A"/>
    <w:rsid w:val="008B0D2A"/>
    <w:rsid w:val="008B4488"/>
    <w:rsid w:val="008B502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74271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07D77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70677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999F1"/>
  <w15:chartTrackingRefBased/>
  <w15:docId w15:val="{7D844148-73E5-431F-ACFF-CA0A7D65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hokej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27</TotalTime>
  <Pages>1</Pages>
  <Words>398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2860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5</cp:revision>
  <cp:lastPrinted>2023-04-18T10:42:00Z</cp:lastPrinted>
  <dcterms:created xsi:type="dcterms:W3CDTF">2026-05-06T08:06:00Z</dcterms:created>
  <dcterms:modified xsi:type="dcterms:W3CDTF">2026-05-06T12:20:00Z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