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9E19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32"/>
          <w:szCs w:val="32"/>
        </w:rPr>
      </w:pPr>
      <w:r w:rsidRPr="0074206E">
        <w:rPr>
          <w:rFonts w:ascii="Verdana" w:hAnsi="Verdana"/>
          <w:sz w:val="32"/>
          <w:szCs w:val="32"/>
        </w:rPr>
        <w:t>Poprvé v Česku. Mistrovství světa hokejistek se odehraje před kamerami ČT sport</w:t>
      </w:r>
    </w:p>
    <w:p w14:paraId="06C86531" w14:textId="77777777" w:rsidR="00966A9B" w:rsidRDefault="00966A9B" w:rsidP="0074206E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</w:p>
    <w:p w14:paraId="50DECA70" w14:textId="77777777" w:rsidR="003B26F7" w:rsidRPr="004A43E3" w:rsidRDefault="003F4BAA" w:rsidP="0074206E">
      <w:pPr>
        <w:spacing w:line="260" w:lineRule="atLeas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4206E">
        <w:rPr>
          <w:rFonts w:ascii="Verdana" w:hAnsi="Verdana"/>
          <w:noProof/>
          <w:color w:val="auto"/>
          <w:sz w:val="18"/>
          <w:szCs w:val="18"/>
        </w:rPr>
        <w:t>9. dubna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E090907" w14:textId="77777777" w:rsidR="00D42B09" w:rsidRPr="00C10BBD" w:rsidRDefault="00D42B09" w:rsidP="0074206E">
      <w:pPr>
        <w:spacing w:line="260" w:lineRule="atLeas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3ACDBA4A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74206E">
        <w:rPr>
          <w:rFonts w:ascii="Verdana" w:hAnsi="Verdana"/>
          <w:b/>
          <w:bCs/>
          <w:sz w:val="18"/>
          <w:szCs w:val="18"/>
        </w:rPr>
        <w:t>České lvice jdou do akce. Od 9. do 20. dubna se v Českých Budějovicích poprvé v historii uskuteční mistrovství světa hokejistek. Česká televize divákům zprostředkuje přímé přenosy všech utkání tuzemských reprezentantek na programu ČT sport a ČT sport Plus.</w:t>
      </w:r>
    </w:p>
    <w:p w14:paraId="5F7A974F" w14:textId="77777777" w:rsidR="003B26F7" w:rsidRDefault="003B26F7" w:rsidP="0074206E">
      <w:pPr>
        <w:pStyle w:val="Textzprvy"/>
        <w:spacing w:after="0" w:line="260" w:lineRule="atLeast"/>
      </w:pPr>
    </w:p>
    <w:p w14:paraId="267E5349" w14:textId="77777777" w:rsid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74206E">
        <w:rPr>
          <w:rFonts w:ascii="Verdana" w:hAnsi="Verdana"/>
          <w:sz w:val="18"/>
          <w:szCs w:val="18"/>
        </w:rPr>
        <w:t>Po čtvrtém místě z loňského roku se české reprezentantky pokusí navázat na historické úspěchy z let 2022 a 2023, kdy vybojovaly na světovém šampionátu bronz. Češky se ve skupině A v Českých Budějovicích postupně utkají se Švýcarskem, Spojenými státy americkými, s Finskem a Kanadou. Všechny zápasy ženského národního týmu včetně play off a utkání o medaile bude vysílat ČT sport.</w:t>
      </w:r>
    </w:p>
    <w:p w14:paraId="50765B7F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574DED03" w14:textId="77777777" w:rsid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74206E">
        <w:rPr>
          <w:rFonts w:ascii="Verdana" w:hAnsi="Verdana"/>
          <w:i/>
          <w:iCs/>
          <w:sz w:val="18"/>
          <w:szCs w:val="18"/>
        </w:rPr>
        <w:t>„Máme připravený největší program, jaký kdy ČT sport k mistrovství světa žen měla. Poprvé bude studio přímo na místě. Součástí programu budou i další hokejové zápasy, tedy přímé přenosy, živé vstupy a reportáže z vrcholícího extraligového play off a přípravných utkání národního týmu hokejistů,“</w:t>
      </w:r>
      <w:r w:rsidRPr="0074206E">
        <w:rPr>
          <w:rFonts w:ascii="Verdana" w:hAnsi="Verdana"/>
          <w:sz w:val="18"/>
          <w:szCs w:val="18"/>
        </w:rPr>
        <w:t xml:space="preserve"> uvedl šéfkomentátor Redakce sportu České televize </w:t>
      </w:r>
      <w:r w:rsidRPr="0074206E">
        <w:rPr>
          <w:rFonts w:ascii="Verdana" w:hAnsi="Verdana"/>
          <w:b/>
          <w:bCs/>
          <w:sz w:val="18"/>
          <w:szCs w:val="18"/>
        </w:rPr>
        <w:t>Robert Záruba</w:t>
      </w:r>
      <w:r w:rsidRPr="0074206E">
        <w:rPr>
          <w:rFonts w:ascii="Verdana" w:hAnsi="Verdana"/>
          <w:sz w:val="18"/>
          <w:szCs w:val="18"/>
        </w:rPr>
        <w:t>.</w:t>
      </w:r>
    </w:p>
    <w:p w14:paraId="26042494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638A6F98" w14:textId="77777777" w:rsid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74206E">
        <w:rPr>
          <w:rFonts w:ascii="Verdana" w:hAnsi="Verdana"/>
          <w:sz w:val="18"/>
          <w:szCs w:val="18"/>
        </w:rPr>
        <w:t xml:space="preserve">Studiem během mistrovství světa hokejistek bude provázet moderátorka Redakce sportu ČT </w:t>
      </w:r>
      <w:r w:rsidRPr="0074206E">
        <w:rPr>
          <w:rFonts w:ascii="Verdana" w:hAnsi="Verdana"/>
          <w:b/>
          <w:bCs/>
          <w:sz w:val="18"/>
          <w:szCs w:val="18"/>
        </w:rPr>
        <w:t>Jana Niklová</w:t>
      </w:r>
      <w:r w:rsidRPr="0074206E">
        <w:rPr>
          <w:rFonts w:ascii="Verdana" w:hAnsi="Verdana"/>
          <w:sz w:val="18"/>
          <w:szCs w:val="18"/>
        </w:rPr>
        <w:t xml:space="preserve"> s experty – bývalým trenérem ženské reprezentace </w:t>
      </w:r>
      <w:r w:rsidRPr="0074206E">
        <w:rPr>
          <w:rFonts w:ascii="Verdana" w:hAnsi="Verdana"/>
          <w:b/>
          <w:bCs/>
          <w:sz w:val="18"/>
          <w:szCs w:val="18"/>
        </w:rPr>
        <w:t>Jakubem Peslarem</w:t>
      </w:r>
      <w:r w:rsidRPr="0074206E">
        <w:rPr>
          <w:rFonts w:ascii="Verdana" w:hAnsi="Verdana"/>
          <w:sz w:val="18"/>
          <w:szCs w:val="18"/>
        </w:rPr>
        <w:t xml:space="preserve">, bývalou reprezentantkou </w:t>
      </w:r>
      <w:r w:rsidRPr="0074206E">
        <w:rPr>
          <w:rFonts w:ascii="Verdana" w:hAnsi="Verdana"/>
          <w:b/>
          <w:bCs/>
          <w:sz w:val="18"/>
          <w:szCs w:val="18"/>
        </w:rPr>
        <w:t>Kateřinou Flachsovou</w:t>
      </w:r>
      <w:r w:rsidRPr="0074206E">
        <w:rPr>
          <w:rFonts w:ascii="Verdana" w:hAnsi="Verdana"/>
          <w:sz w:val="18"/>
          <w:szCs w:val="18"/>
        </w:rPr>
        <w:t xml:space="preserve">, </w:t>
      </w:r>
      <w:r w:rsidRPr="0074206E">
        <w:rPr>
          <w:rFonts w:ascii="Verdana" w:hAnsi="Verdana"/>
          <w:b/>
          <w:bCs/>
          <w:sz w:val="18"/>
          <w:szCs w:val="18"/>
        </w:rPr>
        <w:t>Milanem Antošem</w:t>
      </w:r>
      <w:r w:rsidRPr="0074206E">
        <w:rPr>
          <w:rFonts w:ascii="Verdana" w:hAnsi="Verdana"/>
          <w:sz w:val="18"/>
          <w:szCs w:val="18"/>
        </w:rPr>
        <w:t xml:space="preserve"> a speciálním hostem. O komentování utkání se podělí dvojice </w:t>
      </w:r>
      <w:r w:rsidRPr="0074206E">
        <w:rPr>
          <w:rFonts w:ascii="Verdana" w:hAnsi="Verdana"/>
          <w:b/>
          <w:bCs/>
          <w:sz w:val="18"/>
          <w:szCs w:val="18"/>
        </w:rPr>
        <w:t>Darina Vymětalíková</w:t>
      </w:r>
      <w:r w:rsidRPr="0074206E">
        <w:rPr>
          <w:rFonts w:ascii="Verdana" w:hAnsi="Verdana"/>
          <w:sz w:val="18"/>
          <w:szCs w:val="18"/>
        </w:rPr>
        <w:t xml:space="preserve"> s </w:t>
      </w:r>
      <w:r w:rsidRPr="0074206E">
        <w:rPr>
          <w:rFonts w:ascii="Verdana" w:hAnsi="Verdana"/>
          <w:b/>
          <w:bCs/>
          <w:sz w:val="18"/>
          <w:szCs w:val="18"/>
        </w:rPr>
        <w:t>Jakubem Peslarem</w:t>
      </w:r>
      <w:r w:rsidRPr="0074206E">
        <w:rPr>
          <w:rFonts w:ascii="Verdana" w:hAnsi="Verdana"/>
          <w:sz w:val="18"/>
          <w:szCs w:val="18"/>
        </w:rPr>
        <w:t xml:space="preserve"> a </w:t>
      </w:r>
      <w:r w:rsidRPr="0074206E">
        <w:rPr>
          <w:rFonts w:ascii="Verdana" w:hAnsi="Verdana"/>
          <w:b/>
          <w:bCs/>
          <w:sz w:val="18"/>
          <w:szCs w:val="18"/>
        </w:rPr>
        <w:t>Robert Záruba</w:t>
      </w:r>
      <w:r w:rsidRPr="0074206E">
        <w:rPr>
          <w:rFonts w:ascii="Verdana" w:hAnsi="Verdana"/>
          <w:sz w:val="18"/>
          <w:szCs w:val="18"/>
        </w:rPr>
        <w:t xml:space="preserve"> s </w:t>
      </w:r>
      <w:r w:rsidRPr="0074206E">
        <w:rPr>
          <w:rFonts w:ascii="Verdana" w:hAnsi="Verdana"/>
          <w:b/>
          <w:bCs/>
          <w:sz w:val="18"/>
          <w:szCs w:val="18"/>
        </w:rPr>
        <w:t>Kateřinou Flachsovou</w:t>
      </w:r>
      <w:r w:rsidRPr="0074206E">
        <w:rPr>
          <w:rFonts w:ascii="Verdana" w:hAnsi="Verdana"/>
          <w:sz w:val="18"/>
          <w:szCs w:val="18"/>
        </w:rPr>
        <w:t xml:space="preserve">. Rozhovory v uličce hráčů povede </w:t>
      </w:r>
      <w:r w:rsidRPr="0074206E">
        <w:rPr>
          <w:rFonts w:ascii="Verdana" w:hAnsi="Verdana"/>
          <w:b/>
          <w:bCs/>
          <w:sz w:val="18"/>
          <w:szCs w:val="18"/>
        </w:rPr>
        <w:t>Klára Grapová</w:t>
      </w:r>
      <w:r w:rsidRPr="0074206E">
        <w:rPr>
          <w:rFonts w:ascii="Verdana" w:hAnsi="Verdana"/>
          <w:sz w:val="18"/>
          <w:szCs w:val="18"/>
        </w:rPr>
        <w:t>.</w:t>
      </w:r>
    </w:p>
    <w:p w14:paraId="6A8B7FB5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50E7FC73" w14:textId="77777777" w:rsid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74206E">
        <w:rPr>
          <w:rFonts w:ascii="Verdana" w:hAnsi="Verdana"/>
          <w:i/>
          <w:iCs/>
          <w:sz w:val="18"/>
          <w:szCs w:val="18"/>
        </w:rPr>
        <w:t>„Ženský hokej se stává u sportovních fanoušků čím dál oblíbenějším sportem. Jsem rád, že můžeme našim divákům zprostředkovat utkání českých reprezentantek na domácím šampionátu. Mají se na co těšit i díky skvěle připravenému programu naší hokejové redakce,“</w:t>
      </w:r>
      <w:r w:rsidRPr="0074206E">
        <w:rPr>
          <w:rFonts w:ascii="Verdana" w:hAnsi="Verdana"/>
          <w:sz w:val="18"/>
          <w:szCs w:val="18"/>
        </w:rPr>
        <w:t xml:space="preserve"> řekl výkonný ředitel ČT sport </w:t>
      </w:r>
      <w:r w:rsidRPr="0074206E">
        <w:rPr>
          <w:rFonts w:ascii="Verdana" w:hAnsi="Verdana"/>
          <w:b/>
          <w:bCs/>
          <w:sz w:val="18"/>
          <w:szCs w:val="18"/>
        </w:rPr>
        <w:t>Jiří Ponikelský</w:t>
      </w:r>
      <w:r w:rsidRPr="0074206E">
        <w:rPr>
          <w:rFonts w:ascii="Verdana" w:hAnsi="Verdana"/>
          <w:sz w:val="18"/>
          <w:szCs w:val="18"/>
        </w:rPr>
        <w:t>.</w:t>
      </w:r>
    </w:p>
    <w:p w14:paraId="4FC2E40B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6ECCA6A2" w14:textId="77777777" w:rsidR="0074206E" w:rsidRPr="0074206E" w:rsidRDefault="0074206E" w:rsidP="0074206E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74206E">
        <w:rPr>
          <w:rFonts w:ascii="Verdana" w:hAnsi="Verdana"/>
          <w:sz w:val="18"/>
          <w:szCs w:val="18"/>
        </w:rPr>
        <w:t xml:space="preserve">Česká televize věnovala mistrovství světa hokejistek i jeden z dílů podcastu </w:t>
      </w:r>
      <w:hyperlink r:id="rId7" w:history="1">
        <w:r w:rsidRPr="0074206E">
          <w:rPr>
            <w:rStyle w:val="Hypertextovodkaz"/>
            <w:rFonts w:ascii="Verdana" w:hAnsi="Verdana"/>
            <w:sz w:val="18"/>
            <w:szCs w:val="18"/>
          </w:rPr>
          <w:t>Kavky</w:t>
        </w:r>
      </w:hyperlink>
      <w:r w:rsidRPr="0074206E">
        <w:rPr>
          <w:rFonts w:ascii="Verdana" w:hAnsi="Verdana"/>
          <w:sz w:val="18"/>
          <w:szCs w:val="18"/>
        </w:rPr>
        <w:t>, ve kterém hovoří komentátorka Darina Vymětalíková a reprezentantka Tereza Radová.</w:t>
      </w:r>
    </w:p>
    <w:p w14:paraId="4095CC0D" w14:textId="77777777" w:rsidR="00966A9B" w:rsidRDefault="00966A9B" w:rsidP="0074206E">
      <w:pPr>
        <w:pStyle w:val="Textzprvy"/>
        <w:spacing w:after="0" w:line="260" w:lineRule="atLeast"/>
        <w:rPr>
          <w:bCs/>
        </w:rPr>
      </w:pPr>
    </w:p>
    <w:p w14:paraId="4DC1F872" w14:textId="77777777" w:rsidR="007312C5" w:rsidRDefault="00636765" w:rsidP="0074206E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5651292" w14:textId="77777777" w:rsidR="007312C5" w:rsidRPr="003B26F7" w:rsidRDefault="007312C5" w:rsidP="0074206E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3A74" w14:textId="77777777" w:rsidR="0074206E" w:rsidRDefault="0074206E" w:rsidP="00FE502B">
      <w:r>
        <w:separator/>
      </w:r>
    </w:p>
  </w:endnote>
  <w:endnote w:type="continuationSeparator" w:id="0">
    <w:p w14:paraId="467530DA" w14:textId="77777777" w:rsidR="0074206E" w:rsidRDefault="0074206E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F13C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A347C2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A8C2A5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67C" w14:textId="77777777" w:rsidR="0074206E" w:rsidRDefault="0074206E" w:rsidP="00FE502B">
      <w:r>
        <w:separator/>
      </w:r>
    </w:p>
  </w:footnote>
  <w:footnote w:type="continuationSeparator" w:id="0">
    <w:p w14:paraId="50B6F621" w14:textId="77777777" w:rsidR="0074206E" w:rsidRDefault="0074206E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691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C86D6" wp14:editId="379DBBE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A8A4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C86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2DA8A4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93E3FA5" wp14:editId="241C75A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6E"/>
    <w:rsid w:val="00005066"/>
    <w:rsid w:val="00005CB7"/>
    <w:rsid w:val="00015945"/>
    <w:rsid w:val="00041F97"/>
    <w:rsid w:val="00054142"/>
    <w:rsid w:val="00070486"/>
    <w:rsid w:val="00074F2B"/>
    <w:rsid w:val="00097321"/>
    <w:rsid w:val="000A70ED"/>
    <w:rsid w:val="000B5483"/>
    <w:rsid w:val="000C667F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5A6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206E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7FDE"/>
  <w15:chartTrackingRefBased/>
  <w15:docId w15:val="{B4DD3C7E-F868-40B2-B07A-56EBCDE8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000000448-kavky/2259380028001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1</Pages>
  <Words>294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2251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2</cp:revision>
  <cp:lastPrinted>2023-04-18T10:42:00Z</cp:lastPrinted>
  <dcterms:created xsi:type="dcterms:W3CDTF">2025-04-09T06:49:00Z</dcterms:created>
  <dcterms:modified xsi:type="dcterms:W3CDTF">2025-04-09T06:54:00Z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