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8E66" w14:textId="56D2F3D9" w:rsidR="00B2785F" w:rsidRPr="00F178EE" w:rsidRDefault="00BB702C" w:rsidP="00550012">
      <w:pPr>
        <w:spacing w:line="260" w:lineRule="atLeast"/>
        <w:rPr>
          <w:rFonts w:ascii="Verdana" w:hAnsi="Verdana"/>
          <w:b/>
          <w:bCs/>
          <w:sz w:val="32"/>
          <w:szCs w:val="32"/>
        </w:rPr>
      </w:pPr>
      <w:bookmarkStart w:id="0" w:name="_Hlk201920090"/>
      <w:bookmarkStart w:id="1" w:name="_Hlk201920431"/>
      <w:bookmarkStart w:id="2" w:name="_Hlk201920495"/>
      <w:r>
        <w:rPr>
          <w:rFonts w:ascii="Verdana" w:hAnsi="Verdana"/>
          <w:b/>
          <w:bCs/>
          <w:sz w:val="32"/>
          <w:szCs w:val="32"/>
        </w:rPr>
        <w:t xml:space="preserve">Výstava </w:t>
      </w:r>
      <w:r w:rsidR="006C439E">
        <w:rPr>
          <w:rFonts w:ascii="Verdana" w:hAnsi="Verdana"/>
          <w:b/>
          <w:bCs/>
          <w:sz w:val="32"/>
          <w:szCs w:val="32"/>
        </w:rPr>
        <w:t xml:space="preserve">nebo </w:t>
      </w:r>
      <w:r>
        <w:rPr>
          <w:rFonts w:ascii="Verdana" w:hAnsi="Verdana"/>
          <w:b/>
          <w:bCs/>
          <w:sz w:val="32"/>
          <w:szCs w:val="32"/>
        </w:rPr>
        <w:t xml:space="preserve">prázdninová soutěž. </w:t>
      </w:r>
      <w:r w:rsidR="00B2785F" w:rsidRPr="00F178EE">
        <w:rPr>
          <w:rFonts w:ascii="Verdana" w:hAnsi="Verdana"/>
          <w:b/>
          <w:bCs/>
          <w:sz w:val="32"/>
          <w:szCs w:val="32"/>
        </w:rPr>
        <w:t xml:space="preserve">Léto s Večerníčkem </w:t>
      </w:r>
      <w:r w:rsidR="007E133A">
        <w:rPr>
          <w:rFonts w:ascii="Verdana" w:hAnsi="Verdana"/>
          <w:b/>
          <w:bCs/>
          <w:sz w:val="32"/>
          <w:szCs w:val="32"/>
        </w:rPr>
        <w:t xml:space="preserve">prožijete i </w:t>
      </w:r>
      <w:r w:rsidR="00B2785F" w:rsidRPr="00F178EE">
        <w:rPr>
          <w:rFonts w:ascii="Verdana" w:hAnsi="Verdana"/>
          <w:b/>
          <w:bCs/>
          <w:sz w:val="32"/>
          <w:szCs w:val="32"/>
        </w:rPr>
        <w:t>na programech České televize</w:t>
      </w:r>
      <w:r w:rsidR="006C439E">
        <w:rPr>
          <w:rFonts w:ascii="Verdana" w:hAnsi="Verdana"/>
          <w:b/>
          <w:bCs/>
          <w:sz w:val="32"/>
          <w:szCs w:val="32"/>
        </w:rPr>
        <w:t xml:space="preserve"> </w:t>
      </w:r>
      <w:r w:rsidR="00B2785F" w:rsidRPr="00F178EE">
        <w:rPr>
          <w:rFonts w:ascii="Verdana" w:hAnsi="Verdana"/>
          <w:b/>
          <w:bCs/>
          <w:sz w:val="32"/>
          <w:szCs w:val="32"/>
        </w:rPr>
        <w:t>a v</w:t>
      </w:r>
      <w:r>
        <w:rPr>
          <w:rFonts w:ascii="Verdana" w:hAnsi="Verdana"/>
          <w:b/>
          <w:bCs/>
          <w:sz w:val="32"/>
          <w:szCs w:val="32"/>
        </w:rPr>
        <w:t> </w:t>
      </w:r>
      <w:r w:rsidR="00B2785F" w:rsidRPr="00F178EE">
        <w:rPr>
          <w:rFonts w:ascii="Verdana" w:hAnsi="Verdana"/>
          <w:b/>
          <w:bCs/>
          <w:sz w:val="32"/>
          <w:szCs w:val="32"/>
        </w:rPr>
        <w:t>iVysílání</w:t>
      </w:r>
    </w:p>
    <w:p w14:paraId="3BD9B958" w14:textId="77777777" w:rsidR="00B2785F" w:rsidRPr="00F178EE" w:rsidRDefault="00B2785F" w:rsidP="00550012">
      <w:pPr>
        <w:spacing w:line="260" w:lineRule="atLeast"/>
        <w:jc w:val="both"/>
        <w:rPr>
          <w:rFonts w:ascii="Verdana" w:hAnsi="Verdana"/>
          <w:b/>
          <w:sz w:val="32"/>
          <w:szCs w:val="32"/>
        </w:rPr>
      </w:pPr>
    </w:p>
    <w:p w14:paraId="2AA83A17" w14:textId="3E491CC8" w:rsidR="00B2785F" w:rsidRPr="00F178EE" w:rsidRDefault="00B2785F" w:rsidP="00550012">
      <w:pPr>
        <w:spacing w:line="260" w:lineRule="exact"/>
        <w:jc w:val="both"/>
        <w:rPr>
          <w:rFonts w:ascii="Verdana" w:hAnsi="Verdana"/>
          <w:color w:val="auto"/>
          <w:sz w:val="18"/>
          <w:szCs w:val="18"/>
        </w:rPr>
      </w:pPr>
      <w:r w:rsidRPr="00F178EE">
        <w:rPr>
          <w:rFonts w:ascii="Verdana" w:hAnsi="Verdana"/>
          <w:color w:val="auto"/>
          <w:sz w:val="18"/>
          <w:szCs w:val="18"/>
        </w:rPr>
        <w:fldChar w:fldCharType="begin"/>
      </w:r>
      <w:r w:rsidRPr="00F178EE"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 w:rsidRPr="00F178EE">
        <w:rPr>
          <w:rFonts w:ascii="Verdana" w:hAnsi="Verdana"/>
          <w:color w:val="auto"/>
          <w:sz w:val="18"/>
          <w:szCs w:val="18"/>
        </w:rPr>
        <w:fldChar w:fldCharType="separate"/>
      </w:r>
      <w:r w:rsidR="00550012">
        <w:rPr>
          <w:rFonts w:ascii="Verdana" w:hAnsi="Verdana"/>
          <w:noProof/>
          <w:color w:val="auto"/>
          <w:sz w:val="18"/>
          <w:szCs w:val="18"/>
        </w:rPr>
        <w:t>27. června 2025</w:t>
      </w:r>
      <w:r w:rsidRPr="00F178EE">
        <w:rPr>
          <w:rFonts w:ascii="Verdana" w:hAnsi="Verdana"/>
          <w:color w:val="auto"/>
          <w:sz w:val="18"/>
          <w:szCs w:val="18"/>
        </w:rPr>
        <w:fldChar w:fldCharType="end"/>
      </w:r>
    </w:p>
    <w:p w14:paraId="12C94506" w14:textId="77777777" w:rsidR="00B2785F" w:rsidRPr="00F178EE" w:rsidRDefault="00B2785F" w:rsidP="00550012">
      <w:pPr>
        <w:pStyle w:val="Textzprvy"/>
        <w:spacing w:after="0"/>
      </w:pPr>
    </w:p>
    <w:p w14:paraId="4E69A14A" w14:textId="7E3A5398" w:rsidR="00B2785F" w:rsidRPr="00F178EE" w:rsidRDefault="00B2785F" w:rsidP="00550012">
      <w:pPr>
        <w:spacing w:line="260" w:lineRule="exact"/>
        <w:jc w:val="both"/>
        <w:rPr>
          <w:rFonts w:ascii="Verdana" w:hAnsi="Verdana"/>
          <w:b/>
          <w:bCs/>
          <w:sz w:val="18"/>
          <w:szCs w:val="18"/>
          <w:lang w:eastAsia="cs-CZ"/>
        </w:rPr>
      </w:pPr>
      <w:r w:rsidRPr="00F178EE">
        <w:rPr>
          <w:rFonts w:ascii="Verdana" w:hAnsi="Verdana"/>
          <w:b/>
          <w:bCs/>
          <w:sz w:val="18"/>
          <w:szCs w:val="18"/>
          <w:lang w:eastAsia="cs-CZ"/>
        </w:rPr>
        <w:t xml:space="preserve">Večerníček letos slaví šedesátiny a Česká televize si k jeho výročí připravila řadu akcí a pořadů, leckdy i překvapivých. V pražském Strahovském klášteře probíhá výstava, pravidelně se jeho pohádky na dobrou noc vysílají na ČT :D, </w:t>
      </w:r>
      <w:proofErr w:type="spellStart"/>
      <w:r w:rsidRPr="00F178EE">
        <w:rPr>
          <w:rFonts w:ascii="Verdana" w:hAnsi="Verdana"/>
          <w:b/>
          <w:bCs/>
          <w:sz w:val="18"/>
          <w:szCs w:val="18"/>
          <w:lang w:eastAsia="cs-CZ"/>
        </w:rPr>
        <w:t>večerníčkovské</w:t>
      </w:r>
      <w:proofErr w:type="spellEnd"/>
      <w:r w:rsidRPr="00F178EE">
        <w:rPr>
          <w:rFonts w:ascii="Verdana" w:hAnsi="Verdana"/>
          <w:b/>
          <w:bCs/>
          <w:sz w:val="18"/>
          <w:szCs w:val="18"/>
          <w:lang w:eastAsia="cs-CZ"/>
        </w:rPr>
        <w:t xml:space="preserve"> téma se objeví také na ČT1, ČT art a webu Déčka. Sto nejoblíbenějších večerníčků včetně Krkonošských pohádek, Boba a Bobka nebo Pohádek z mechu a kapradí mohou diváci sledovat také v iVysílání. </w:t>
      </w:r>
    </w:p>
    <w:p w14:paraId="1EF35F59" w14:textId="77777777" w:rsidR="00B2785F" w:rsidRPr="00F178EE" w:rsidRDefault="00B2785F" w:rsidP="00550012">
      <w:pPr>
        <w:pStyle w:val="Normlnweb"/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3C01B309" w14:textId="0CD19223" w:rsidR="008B2DED" w:rsidRDefault="00B2785F" w:rsidP="00550012">
      <w:pPr>
        <w:spacing w:line="260" w:lineRule="exact"/>
        <w:jc w:val="both"/>
        <w:rPr>
          <w:rFonts w:ascii="Verdana" w:hAnsi="Verdana"/>
          <w:color w:val="000528"/>
          <w:sz w:val="18"/>
          <w:szCs w:val="18"/>
        </w:rPr>
      </w:pPr>
      <w:r w:rsidRPr="00F178EE">
        <w:rPr>
          <w:rFonts w:ascii="Verdana" w:hAnsi="Verdana"/>
          <w:sz w:val="18"/>
          <w:szCs w:val="18"/>
        </w:rPr>
        <w:t xml:space="preserve">V rámci oslav šedesátiletého výročí budou vysílány dokumenty o tvůrcích, jejichž pohádky milovaly generace, ale také netradiční animované večerníčky pro dospělé diváky. </w:t>
      </w:r>
      <w:r w:rsidRPr="00F178EE">
        <w:rPr>
          <w:rFonts w:ascii="Verdana" w:hAnsi="Verdana"/>
          <w:color w:val="000528"/>
          <w:sz w:val="18"/>
          <w:szCs w:val="18"/>
        </w:rPr>
        <w:t>Postavičku kluka v papírové čepici namaloval výtvarník a filmař Radek Pilař. Tento otec Večerníčka byl také spoluautorem loupežníka Rumcajse.</w:t>
      </w:r>
    </w:p>
    <w:p w14:paraId="1192A098" w14:textId="77777777" w:rsidR="00F178EE" w:rsidRDefault="00F178EE" w:rsidP="00550012">
      <w:pPr>
        <w:spacing w:line="260" w:lineRule="exact"/>
        <w:jc w:val="both"/>
        <w:rPr>
          <w:rFonts w:ascii="Verdana" w:hAnsi="Verdana"/>
          <w:color w:val="000528"/>
          <w:sz w:val="18"/>
          <w:szCs w:val="18"/>
        </w:rPr>
      </w:pPr>
    </w:p>
    <w:p w14:paraId="73D2922A" w14:textId="60D4ED56" w:rsidR="008B2DED" w:rsidRDefault="0046543F" w:rsidP="00550012">
      <w:pPr>
        <w:pStyle w:val="Normlnweb"/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</w:t>
      </w:r>
      <w:r w:rsidR="00F178EE" w:rsidRPr="00F178EE">
        <w:rPr>
          <w:rFonts w:ascii="Verdana" w:hAnsi="Verdana"/>
          <w:b/>
          <w:bCs/>
          <w:sz w:val="18"/>
          <w:szCs w:val="18"/>
        </w:rPr>
        <w:t>ečerníč</w:t>
      </w:r>
      <w:r>
        <w:rPr>
          <w:rFonts w:ascii="Verdana" w:hAnsi="Verdana"/>
          <w:b/>
          <w:bCs/>
          <w:sz w:val="18"/>
          <w:szCs w:val="18"/>
        </w:rPr>
        <w:t>ek pro dospělé i řada dokumentů</w:t>
      </w:r>
    </w:p>
    <w:p w14:paraId="7CB9B7E3" w14:textId="77777777" w:rsidR="00F178EE" w:rsidRPr="00F178EE" w:rsidRDefault="00F178EE" w:rsidP="00550012">
      <w:pPr>
        <w:pStyle w:val="Normlnweb"/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48BC1028" w14:textId="77777777" w:rsidR="006B2271" w:rsidRDefault="00B2785F" w:rsidP="00550012">
      <w:pPr>
        <w:spacing w:line="260" w:lineRule="exact"/>
        <w:jc w:val="both"/>
        <w:rPr>
          <w:rFonts w:ascii="Verdana" w:hAnsi="Verdana"/>
          <w:color w:val="000528"/>
          <w:sz w:val="18"/>
          <w:szCs w:val="18"/>
        </w:rPr>
      </w:pPr>
      <w:r w:rsidRPr="00F178EE">
        <w:rPr>
          <w:rFonts w:ascii="Verdana" w:hAnsi="Verdana"/>
          <w:color w:val="000528"/>
          <w:sz w:val="18"/>
          <w:szCs w:val="18"/>
        </w:rPr>
        <w:t xml:space="preserve">Radku Pilařovi je věnován dokument Velký malý kluk, který uvede ČT art 30. 6. ve 20:15. O Václavu </w:t>
      </w:r>
      <w:proofErr w:type="spellStart"/>
      <w:r w:rsidRPr="00F178EE">
        <w:rPr>
          <w:rFonts w:ascii="Verdana" w:hAnsi="Verdana"/>
          <w:color w:val="000528"/>
          <w:sz w:val="18"/>
          <w:szCs w:val="18"/>
        </w:rPr>
        <w:t>Čtvrtkovi</w:t>
      </w:r>
      <w:proofErr w:type="spellEnd"/>
      <w:r w:rsidRPr="00F178EE">
        <w:rPr>
          <w:rFonts w:ascii="Verdana" w:hAnsi="Verdana"/>
          <w:color w:val="000528"/>
          <w:sz w:val="18"/>
          <w:szCs w:val="18"/>
        </w:rPr>
        <w:t xml:space="preserve">, klasikovi moderní české pohádky, tvůrci Rumcajse s Mankou i Křemílka s Vochomůrkou, bude ČT art vysílat 2. 7. ve 20:15 dokument Strejda </w:t>
      </w:r>
      <w:proofErr w:type="gramStart"/>
      <w:r w:rsidRPr="00F178EE">
        <w:rPr>
          <w:rFonts w:ascii="Verdana" w:hAnsi="Verdana"/>
          <w:color w:val="000528"/>
          <w:sz w:val="18"/>
          <w:szCs w:val="18"/>
        </w:rPr>
        <w:t>Čtvrtek</w:t>
      </w:r>
      <w:proofErr w:type="gramEnd"/>
      <w:r w:rsidRPr="00F178EE">
        <w:rPr>
          <w:rFonts w:ascii="Verdana" w:hAnsi="Verdana"/>
          <w:color w:val="000528"/>
          <w:sz w:val="18"/>
          <w:szCs w:val="18"/>
        </w:rPr>
        <w:t xml:space="preserve">. Hned po něm bude ve 21:05 následovat </w:t>
      </w:r>
      <w:proofErr w:type="spellStart"/>
      <w:r w:rsidRPr="00F178EE">
        <w:rPr>
          <w:rFonts w:ascii="Verdana" w:hAnsi="Verdana"/>
          <w:sz w:val="18"/>
          <w:szCs w:val="18"/>
        </w:rPr>
        <w:t>Rumcajsí</w:t>
      </w:r>
      <w:proofErr w:type="spellEnd"/>
      <w:r w:rsidRPr="00F178EE">
        <w:rPr>
          <w:rFonts w:ascii="Verdana" w:hAnsi="Verdana"/>
          <w:sz w:val="18"/>
          <w:szCs w:val="18"/>
        </w:rPr>
        <w:t xml:space="preserve"> pohádka o vílině </w:t>
      </w:r>
      <w:proofErr w:type="spellStart"/>
      <w:r w:rsidRPr="00F178EE">
        <w:rPr>
          <w:rFonts w:ascii="Verdana" w:hAnsi="Verdana"/>
          <w:sz w:val="18"/>
          <w:szCs w:val="18"/>
        </w:rPr>
        <w:t>šlojířku</w:t>
      </w:r>
      <w:proofErr w:type="spellEnd"/>
      <w:r w:rsidRPr="00F178EE">
        <w:rPr>
          <w:rFonts w:ascii="Verdana" w:hAnsi="Verdana"/>
          <w:sz w:val="18"/>
          <w:szCs w:val="18"/>
        </w:rPr>
        <w:t>, netradiční díl animovaného seriálu, tentokrát pro dospělého diváka.</w:t>
      </w:r>
    </w:p>
    <w:p w14:paraId="1E6E0DDA" w14:textId="77777777" w:rsidR="006B2271" w:rsidRDefault="006B2271" w:rsidP="00550012">
      <w:pPr>
        <w:spacing w:line="260" w:lineRule="exact"/>
        <w:jc w:val="both"/>
        <w:rPr>
          <w:rFonts w:ascii="Verdana" w:hAnsi="Verdana"/>
          <w:color w:val="000528"/>
          <w:sz w:val="18"/>
          <w:szCs w:val="18"/>
        </w:rPr>
      </w:pPr>
    </w:p>
    <w:p w14:paraId="2D88A35A" w14:textId="71C49AA8" w:rsidR="00B2785F" w:rsidRPr="00F178EE" w:rsidRDefault="00B2785F" w:rsidP="00550012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F178EE">
        <w:rPr>
          <w:rFonts w:ascii="Verdana" w:hAnsi="Verdana"/>
          <w:color w:val="000528"/>
          <w:sz w:val="18"/>
          <w:szCs w:val="18"/>
        </w:rPr>
        <w:t xml:space="preserve">Silvestrovský večerníček pro dospělé Maxipes Fík filmuje odstartuje 5. 7. ve 20:15 sérii věnovanou klukovi s papírovou čepicí. </w:t>
      </w:r>
      <w:r w:rsidRPr="00F178EE">
        <w:rPr>
          <w:rFonts w:ascii="Verdana" w:hAnsi="Verdana"/>
          <w:sz w:val="18"/>
          <w:szCs w:val="18"/>
        </w:rPr>
        <w:t xml:space="preserve">Po něm, ve 20:25, bude po zapomenutých dějinách večerníčku i po jeho současnosti a perspektivách do budoucna putovat dokument nazvaný Dobrý večer v každém čase. Ve 21:20 bude následovat dokument Zdeněk Smetana pohledem Jána </w:t>
      </w:r>
      <w:proofErr w:type="spellStart"/>
      <w:r w:rsidRPr="00F178EE">
        <w:rPr>
          <w:rFonts w:ascii="Verdana" w:hAnsi="Verdana"/>
          <w:sz w:val="18"/>
          <w:szCs w:val="18"/>
        </w:rPr>
        <w:t>Piroha</w:t>
      </w:r>
      <w:proofErr w:type="spellEnd"/>
      <w:r w:rsidRPr="00F178EE">
        <w:rPr>
          <w:rFonts w:ascii="Verdana" w:hAnsi="Verdana"/>
          <w:sz w:val="18"/>
          <w:szCs w:val="18"/>
        </w:rPr>
        <w:t xml:space="preserve">, portrét výtvarníka a režiséra animovaných seriálů Rákosníček či Pohádky z mechu a kapradí. Pásmo zakončí ve 21:35 netradičně pro dospělého diváka kreslený díl seriálu nazvaný Bob a Bobek Grand </w:t>
      </w:r>
      <w:proofErr w:type="spellStart"/>
      <w:r w:rsidRPr="00F178EE">
        <w:rPr>
          <w:rFonts w:ascii="Verdana" w:hAnsi="Verdana"/>
          <w:sz w:val="18"/>
          <w:szCs w:val="18"/>
        </w:rPr>
        <w:t>šou</w:t>
      </w:r>
      <w:proofErr w:type="spellEnd"/>
      <w:r w:rsidRPr="00F178EE">
        <w:rPr>
          <w:rFonts w:ascii="Verdana" w:hAnsi="Verdana"/>
          <w:sz w:val="18"/>
          <w:szCs w:val="18"/>
        </w:rPr>
        <w:t>.</w:t>
      </w:r>
    </w:p>
    <w:p w14:paraId="6DEF916E" w14:textId="77777777" w:rsidR="00B2785F" w:rsidRPr="00F178EE" w:rsidRDefault="00B2785F" w:rsidP="00550012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1FD777D3" w14:textId="77777777" w:rsidR="006C439E" w:rsidRDefault="00B2785F" w:rsidP="00550012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F178EE">
        <w:rPr>
          <w:rFonts w:ascii="Verdana" w:hAnsi="Verdana"/>
          <w:sz w:val="18"/>
          <w:szCs w:val="18"/>
        </w:rPr>
        <w:t xml:space="preserve">Králíci z klobouku promlouvají hlasem Josefa Dvořáka, jemuž bude 3. 7. ve 13:35 na ČT1 věnován dokument Josef Dvořák. Nejen on se svým hlasem podepsal pod úspěch </w:t>
      </w:r>
      <w:proofErr w:type="spellStart"/>
      <w:r w:rsidRPr="00F178EE">
        <w:rPr>
          <w:rFonts w:ascii="Verdana" w:hAnsi="Verdana"/>
          <w:sz w:val="18"/>
          <w:szCs w:val="18"/>
        </w:rPr>
        <w:t>večerníčkovských</w:t>
      </w:r>
      <w:proofErr w:type="spellEnd"/>
      <w:r w:rsidRPr="00F178EE">
        <w:rPr>
          <w:rFonts w:ascii="Verdana" w:hAnsi="Verdana"/>
          <w:sz w:val="18"/>
          <w:szCs w:val="18"/>
        </w:rPr>
        <w:t xml:space="preserve"> pohádek. ČT1 uvede také dokumenty o Františku Peterkovi, Karlu Högerovi, Jiřině Bohdalové a dalších.</w:t>
      </w:r>
    </w:p>
    <w:p w14:paraId="6D6CD97B" w14:textId="77777777" w:rsidR="006C439E" w:rsidRDefault="006C439E" w:rsidP="00550012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155132A0" w14:textId="281CA183" w:rsidR="0046543F" w:rsidRPr="00F935E8" w:rsidRDefault="00B2785F" w:rsidP="00550012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F178EE">
        <w:rPr>
          <w:rFonts w:ascii="Verdana" w:hAnsi="Verdana"/>
          <w:sz w:val="18"/>
          <w:szCs w:val="18"/>
        </w:rPr>
        <w:t>ČT2 pak bude 23. 7. v 17:25 vysílat pořad Vzkaz Zdeňka Smetany, který svou výtvarnou poetikou ovlivnil několik generací malých i velkých diváků.</w:t>
      </w:r>
    </w:p>
    <w:p w14:paraId="2EED54E8" w14:textId="77777777" w:rsidR="00B2785F" w:rsidRPr="00F178EE" w:rsidRDefault="00B2785F" w:rsidP="00550012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61DF118F" w14:textId="7BF57D20" w:rsidR="00B2785F" w:rsidRDefault="00B2785F" w:rsidP="00550012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F178EE">
        <w:rPr>
          <w:rFonts w:ascii="Verdana" w:hAnsi="Verdana"/>
          <w:sz w:val="18"/>
          <w:szCs w:val="18"/>
        </w:rPr>
        <w:t xml:space="preserve">Pod titulem </w:t>
      </w:r>
      <w:hyperlink r:id="rId7" w:tgtFrame="_blank" w:history="1">
        <w:r w:rsidRPr="00F178EE">
          <w:rPr>
            <w:rStyle w:val="Hypertextovodkaz"/>
            <w:rFonts w:ascii="Verdana" w:hAnsi="Verdana"/>
            <w:sz w:val="18"/>
            <w:szCs w:val="18"/>
          </w:rPr>
          <w:t>Ty nejlepší Večerníčky</w:t>
        </w:r>
      </w:hyperlink>
      <w:r w:rsidRPr="00F178EE">
        <w:rPr>
          <w:rFonts w:ascii="Verdana" w:hAnsi="Verdana"/>
          <w:sz w:val="18"/>
          <w:szCs w:val="18"/>
        </w:rPr>
        <w:t xml:space="preserve"> </w:t>
      </w:r>
      <w:r w:rsidR="00F178EE" w:rsidRPr="00F178EE">
        <w:rPr>
          <w:rFonts w:ascii="Verdana" w:hAnsi="Verdana"/>
          <w:sz w:val="18"/>
          <w:szCs w:val="18"/>
        </w:rPr>
        <w:t>nabízí iVysílání České televize klasické příběhy, se kterými vyrůstaly celé generace diváků</w:t>
      </w:r>
      <w:r w:rsidRPr="00F178EE">
        <w:rPr>
          <w:rFonts w:ascii="Verdana" w:hAnsi="Verdana"/>
          <w:sz w:val="18"/>
          <w:szCs w:val="18"/>
        </w:rPr>
        <w:t xml:space="preserve">. </w:t>
      </w:r>
      <w:hyperlink r:id="rId8" w:tgtFrame="_blank" w:history="1">
        <w:r w:rsidRPr="00F178EE">
          <w:rPr>
            <w:rStyle w:val="Hypertextovodkaz"/>
            <w:rFonts w:ascii="Verdana" w:hAnsi="Verdana"/>
            <w:sz w:val="18"/>
            <w:szCs w:val="18"/>
          </w:rPr>
          <w:t>Večerníčky ze 60. a 70. let</w:t>
        </w:r>
      </w:hyperlink>
      <w:r w:rsidR="00F178EE" w:rsidRPr="00F178EE">
        <w:rPr>
          <w:rFonts w:ascii="Verdana" w:hAnsi="Verdana"/>
          <w:sz w:val="18"/>
          <w:szCs w:val="18"/>
        </w:rPr>
        <w:t xml:space="preserve"> představují klasiky, které stály u zrodu televizního fenoménu jménem Večerníček.</w:t>
      </w:r>
      <w:r w:rsidR="0046543F">
        <w:rPr>
          <w:rFonts w:ascii="Verdana" w:hAnsi="Verdana"/>
          <w:sz w:val="18"/>
          <w:szCs w:val="18"/>
        </w:rPr>
        <w:t xml:space="preserve"> </w:t>
      </w:r>
      <w:hyperlink r:id="rId9" w:history="1">
        <w:r w:rsidRPr="00481E24">
          <w:rPr>
            <w:rStyle w:val="Hypertextovodkaz"/>
            <w:rFonts w:ascii="Verdana" w:hAnsi="Verdana"/>
            <w:sz w:val="18"/>
            <w:szCs w:val="18"/>
          </w:rPr>
          <w:t>Večerníčky z 80. let</w:t>
        </w:r>
      </w:hyperlink>
      <w:r w:rsidRPr="00F178EE">
        <w:rPr>
          <w:rFonts w:ascii="Verdana" w:hAnsi="Verdana"/>
          <w:sz w:val="18"/>
          <w:szCs w:val="18"/>
        </w:rPr>
        <w:t xml:space="preserve"> </w:t>
      </w:r>
      <w:r w:rsidR="00F178EE" w:rsidRPr="00F178EE">
        <w:rPr>
          <w:rFonts w:ascii="Verdana" w:hAnsi="Verdana"/>
          <w:sz w:val="18"/>
          <w:szCs w:val="18"/>
        </w:rPr>
        <w:t xml:space="preserve">zachycují zlatou éru kreslených a loutkových příběhů. </w:t>
      </w:r>
      <w:hyperlink r:id="rId10" w:tgtFrame="_blank" w:history="1">
        <w:r w:rsidRPr="00F178EE">
          <w:rPr>
            <w:rStyle w:val="Hypertextovodkaz"/>
            <w:rFonts w:ascii="Verdana" w:hAnsi="Verdana"/>
            <w:sz w:val="18"/>
            <w:szCs w:val="18"/>
          </w:rPr>
          <w:t>Večerníčky z 90. a nultých let</w:t>
        </w:r>
      </w:hyperlink>
      <w:r w:rsidRPr="00F178EE">
        <w:rPr>
          <w:rFonts w:ascii="Verdana" w:hAnsi="Verdana"/>
          <w:sz w:val="18"/>
          <w:szCs w:val="18"/>
        </w:rPr>
        <w:t xml:space="preserve"> </w:t>
      </w:r>
      <w:r w:rsidR="00F178EE" w:rsidRPr="00F178EE">
        <w:rPr>
          <w:rFonts w:ascii="Verdana" w:hAnsi="Verdana"/>
          <w:sz w:val="18"/>
          <w:szCs w:val="18"/>
        </w:rPr>
        <w:t>přinášejí nové hrdiny i nové technologie.</w:t>
      </w:r>
      <w:r w:rsidRPr="00F178EE">
        <w:rPr>
          <w:rFonts w:ascii="Verdana" w:hAnsi="Verdana"/>
          <w:sz w:val="18"/>
          <w:szCs w:val="18"/>
        </w:rPr>
        <w:t xml:space="preserve"> </w:t>
      </w:r>
      <w:hyperlink r:id="rId11" w:tgtFrame="_blank" w:history="1">
        <w:r w:rsidRPr="00F178EE">
          <w:rPr>
            <w:rStyle w:val="Hypertextovodkaz"/>
            <w:rFonts w:ascii="Verdana" w:hAnsi="Verdana"/>
            <w:sz w:val="18"/>
            <w:szCs w:val="18"/>
          </w:rPr>
          <w:t>Večerníčky vzniklé po roce 2010</w:t>
        </w:r>
      </w:hyperlink>
      <w:r w:rsidR="00F178EE" w:rsidRPr="00F178EE">
        <w:rPr>
          <w:rFonts w:ascii="Calibri" w:hAnsi="Calibri" w:cs="Calibri"/>
        </w:rPr>
        <w:t xml:space="preserve"> </w:t>
      </w:r>
      <w:r w:rsidR="00F178EE" w:rsidRPr="00F178EE">
        <w:rPr>
          <w:rFonts w:ascii="Verdana" w:hAnsi="Verdana"/>
          <w:sz w:val="18"/>
          <w:szCs w:val="18"/>
        </w:rPr>
        <w:t>pak nabízejí současné příběhy, které osloví jak děti, tak dospělé.</w:t>
      </w:r>
    </w:p>
    <w:p w14:paraId="45B18D84" w14:textId="77777777" w:rsidR="00B2785F" w:rsidRPr="00F178EE" w:rsidRDefault="00B2785F" w:rsidP="00550012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478ED061" w14:textId="5C654884" w:rsidR="00B2785F" w:rsidRDefault="00B2785F" w:rsidP="00550012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F178EE">
        <w:rPr>
          <w:rFonts w:ascii="Verdana" w:hAnsi="Verdana"/>
          <w:sz w:val="18"/>
          <w:szCs w:val="18"/>
        </w:rPr>
        <w:t xml:space="preserve">K večerníčkovým šedesátinám oslovila Česká televize také několik českých </w:t>
      </w:r>
      <w:proofErr w:type="spellStart"/>
      <w:r w:rsidRPr="00F178EE">
        <w:rPr>
          <w:rFonts w:ascii="Verdana" w:hAnsi="Verdana"/>
          <w:sz w:val="18"/>
          <w:szCs w:val="18"/>
        </w:rPr>
        <w:t>podcasterů</w:t>
      </w:r>
      <w:proofErr w:type="spellEnd"/>
      <w:r w:rsidRPr="00F178EE">
        <w:rPr>
          <w:rFonts w:ascii="Verdana" w:hAnsi="Verdana"/>
          <w:sz w:val="18"/>
          <w:szCs w:val="18"/>
        </w:rPr>
        <w:t>, aby vytvořili jednu speciální epizodu, v níž se na pohádkové příběhy podívají svým způsobem. Vznikla tak šestidílná série </w:t>
      </w:r>
      <w:hyperlink r:id="rId12" w:history="1">
        <w:r w:rsidRPr="00481E24">
          <w:rPr>
            <w:rStyle w:val="Hypertextovodkaz"/>
            <w:rFonts w:ascii="Verdana" w:hAnsi="Verdana"/>
            <w:sz w:val="18"/>
            <w:szCs w:val="18"/>
          </w:rPr>
          <w:t>Fenomén Večerníček</w:t>
        </w:r>
      </w:hyperlink>
      <w:r w:rsidRPr="00F178EE">
        <w:rPr>
          <w:rFonts w:ascii="Verdana" w:hAnsi="Verdana"/>
          <w:sz w:val="18"/>
          <w:szCs w:val="18"/>
        </w:rPr>
        <w:t>, která je dostupná v iVysílání.</w:t>
      </w:r>
    </w:p>
    <w:p w14:paraId="496DEAFE" w14:textId="77777777" w:rsidR="00F935E8" w:rsidRDefault="00F935E8" w:rsidP="00550012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0CADDDBE" w14:textId="377C7AA2" w:rsidR="00F935E8" w:rsidRDefault="0046543F" w:rsidP="00550012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  <w:r w:rsidRPr="006B2271">
        <w:rPr>
          <w:rFonts w:ascii="Verdana" w:hAnsi="Verdana"/>
          <w:b/>
          <w:bCs/>
          <w:sz w:val="18"/>
          <w:szCs w:val="18"/>
        </w:rPr>
        <w:lastRenderedPageBreak/>
        <w:t xml:space="preserve">Letní soutěž Déčka i </w:t>
      </w:r>
      <w:r>
        <w:rPr>
          <w:rFonts w:ascii="Verdana" w:hAnsi="Verdana"/>
          <w:b/>
          <w:bCs/>
          <w:sz w:val="18"/>
          <w:szCs w:val="18"/>
        </w:rPr>
        <w:t>v</w:t>
      </w:r>
      <w:r w:rsidRPr="006B2271">
        <w:rPr>
          <w:rFonts w:ascii="Verdana" w:hAnsi="Verdana"/>
          <w:b/>
          <w:bCs/>
          <w:sz w:val="18"/>
          <w:szCs w:val="18"/>
        </w:rPr>
        <w:t>ýstava</w:t>
      </w:r>
    </w:p>
    <w:p w14:paraId="6E3417EA" w14:textId="77777777" w:rsidR="00F935E8" w:rsidRDefault="00F935E8" w:rsidP="00550012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50BFB675" w14:textId="00991B02" w:rsidR="00B2785F" w:rsidRPr="00F935E8" w:rsidRDefault="00B2785F" w:rsidP="00550012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  <w:r w:rsidRPr="00F178EE">
        <w:rPr>
          <w:rFonts w:ascii="Verdana" w:hAnsi="Verdana"/>
          <w:sz w:val="18"/>
          <w:szCs w:val="18"/>
        </w:rPr>
        <w:t xml:space="preserve">Výstava pro celou rodinu Večerníček slaví 60 let, kterou Česká televize připravila ve spolupráci se Strahovským klášterem, představuje původní kulisy z večerníčků a další cenné náčrty, fotky, kresby a loutky, ale i interaktivní pohádkové zážitky. Potrvá do 30. září 2025. </w:t>
      </w:r>
    </w:p>
    <w:p w14:paraId="65C78D61" w14:textId="77777777" w:rsidR="00B2785F" w:rsidRPr="00F178EE" w:rsidRDefault="00B2785F" w:rsidP="00550012">
      <w:pPr>
        <w:pStyle w:val="Normlnweb"/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55BE0099" w14:textId="628432AC" w:rsidR="00B2785F" w:rsidRDefault="00481E24" w:rsidP="00550012">
      <w:pPr>
        <w:spacing w:line="26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Už </w:t>
      </w:r>
      <w:r w:rsidR="00B2785F" w:rsidRPr="00F178EE">
        <w:rPr>
          <w:rFonts w:ascii="Verdana" w:hAnsi="Verdana"/>
          <w:sz w:val="18"/>
          <w:szCs w:val="18"/>
        </w:rPr>
        <w:t xml:space="preserve">28. června také startuje Letní soutěž Déčka Uložte ovečky, kdy děti hledají na výletech </w:t>
      </w:r>
      <w:proofErr w:type="spellStart"/>
      <w:r w:rsidR="00B2785F" w:rsidRPr="00F178EE">
        <w:rPr>
          <w:rFonts w:ascii="Verdana" w:hAnsi="Verdana"/>
          <w:sz w:val="18"/>
          <w:szCs w:val="18"/>
        </w:rPr>
        <w:t>Večerníčkovy</w:t>
      </w:r>
      <w:proofErr w:type="spellEnd"/>
      <w:r w:rsidR="00B2785F" w:rsidRPr="00F178EE">
        <w:rPr>
          <w:rFonts w:ascii="Verdana" w:hAnsi="Verdana"/>
          <w:sz w:val="18"/>
          <w:szCs w:val="18"/>
        </w:rPr>
        <w:t xml:space="preserve"> pohádky. Když navštíví minimálně tři místa, dostanou se do slosování o zajímavé ceny. Více informací naleznete </w:t>
      </w:r>
      <w:r w:rsidR="007E133A">
        <w:rPr>
          <w:rFonts w:ascii="Verdana" w:hAnsi="Verdana"/>
          <w:sz w:val="18"/>
          <w:szCs w:val="18"/>
        </w:rPr>
        <w:t xml:space="preserve">na webu </w:t>
      </w:r>
      <w:hyperlink r:id="rId13" w:history="1">
        <w:r w:rsidR="007E133A" w:rsidRPr="007E133A">
          <w:rPr>
            <w:rStyle w:val="Hypertextovodkaz"/>
            <w:rFonts w:ascii="Verdana" w:hAnsi="Verdana"/>
            <w:sz w:val="18"/>
            <w:szCs w:val="18"/>
          </w:rPr>
          <w:t>ulozteovecky.cz</w:t>
        </w:r>
      </w:hyperlink>
      <w:r w:rsidR="007E133A">
        <w:rPr>
          <w:rFonts w:ascii="Verdana" w:hAnsi="Verdana"/>
          <w:sz w:val="18"/>
          <w:szCs w:val="18"/>
        </w:rPr>
        <w:t xml:space="preserve">. </w:t>
      </w:r>
      <w:r w:rsidR="00B2785F" w:rsidRPr="00F178EE">
        <w:rPr>
          <w:rFonts w:ascii="Verdana" w:hAnsi="Verdana"/>
          <w:sz w:val="18"/>
          <w:szCs w:val="18"/>
        </w:rPr>
        <w:t xml:space="preserve">Všechny informace k výročí Večerníčku nabízí web </w:t>
      </w:r>
      <w:hyperlink r:id="rId14" w:history="1">
        <w:r w:rsidR="00B2785F" w:rsidRPr="007E133A">
          <w:rPr>
            <w:rStyle w:val="Hypertextovodkaz"/>
            <w:rFonts w:ascii="Verdana" w:hAnsi="Verdana"/>
            <w:sz w:val="18"/>
            <w:szCs w:val="18"/>
          </w:rPr>
          <w:t>Vecernicek60let.cz</w:t>
        </w:r>
      </w:hyperlink>
    </w:p>
    <w:p w14:paraId="7148D829" w14:textId="77777777" w:rsidR="006B2271" w:rsidRDefault="006B2271" w:rsidP="00550012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021751A1" w14:textId="77777777" w:rsidR="006B2271" w:rsidRDefault="006B2271" w:rsidP="00550012">
      <w:pPr>
        <w:pStyle w:val="Normlnweb"/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  <w:r w:rsidRPr="00F178EE">
        <w:rPr>
          <w:rFonts w:ascii="Verdana" w:hAnsi="Verdana"/>
          <w:b/>
          <w:bCs/>
          <w:sz w:val="18"/>
          <w:szCs w:val="18"/>
        </w:rPr>
        <w:t>Ikonická znělka Ladislava Simona</w:t>
      </w:r>
    </w:p>
    <w:p w14:paraId="53A34F33" w14:textId="77777777" w:rsidR="006B2271" w:rsidRPr="00F178EE" w:rsidRDefault="006B2271" w:rsidP="00550012">
      <w:pPr>
        <w:pStyle w:val="Normlnweb"/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3B223CD5" w14:textId="77777777" w:rsidR="006B2271" w:rsidRPr="00F178EE" w:rsidRDefault="006B2271" w:rsidP="00550012">
      <w:pPr>
        <w:pStyle w:val="Normlnweb"/>
        <w:spacing w:line="260" w:lineRule="exact"/>
        <w:jc w:val="both"/>
        <w:rPr>
          <w:rFonts w:ascii="Verdana" w:hAnsi="Verdana"/>
          <w:sz w:val="18"/>
          <w:szCs w:val="18"/>
        </w:rPr>
      </w:pPr>
      <w:r w:rsidRPr="00F178EE">
        <w:rPr>
          <w:rFonts w:ascii="Verdana" w:hAnsi="Verdana"/>
          <w:sz w:val="18"/>
          <w:szCs w:val="18"/>
        </w:rPr>
        <w:t xml:space="preserve">Každý díl večerníčku je uveden i zakončen dnes již ikonickou znělkou, kterou si nelze splést. Jejím autorem je skladatel a dirigent Ladislav Simon, který spolupracoval s Československou a následně Českou televizí od jejího vzniku. Jako hudební režisér se podílel na pořadech ČST, zajímavostí například je, že pomáhal technicky zajišťovat první sportovní přenos ČST ze strahovského stadionu. </w:t>
      </w:r>
    </w:p>
    <w:p w14:paraId="2B84980A" w14:textId="77777777" w:rsidR="006B2271" w:rsidRPr="00F178EE" w:rsidRDefault="006B2271" w:rsidP="00550012">
      <w:pPr>
        <w:pStyle w:val="Normlnweb"/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18C97740" w14:textId="77777777" w:rsidR="006B2271" w:rsidRPr="00F178EE" w:rsidRDefault="006B2271" w:rsidP="00550012">
      <w:pPr>
        <w:pStyle w:val="Normlnweb"/>
        <w:spacing w:line="260" w:lineRule="exact"/>
        <w:jc w:val="both"/>
        <w:rPr>
          <w:rFonts w:ascii="Verdana" w:hAnsi="Verdana"/>
          <w:color w:val="000528"/>
          <w:sz w:val="18"/>
          <w:szCs w:val="18"/>
        </w:rPr>
      </w:pPr>
      <w:r w:rsidRPr="00F178EE">
        <w:rPr>
          <w:rFonts w:ascii="Verdana" w:hAnsi="Verdana"/>
          <w:sz w:val="18"/>
          <w:szCs w:val="18"/>
        </w:rPr>
        <w:t>Na jeho kontě je kolem 170 scénických kompozic pro televizní inscenace a filmy.</w:t>
      </w:r>
      <w:r w:rsidRPr="00F178EE">
        <w:rPr>
          <w:rFonts w:ascii="Verdana" w:hAnsi="Verdana"/>
          <w:b/>
          <w:bCs/>
          <w:sz w:val="18"/>
          <w:szCs w:val="18"/>
        </w:rPr>
        <w:t xml:space="preserve"> </w:t>
      </w:r>
      <w:r w:rsidRPr="00F178EE">
        <w:rPr>
          <w:rFonts w:ascii="Verdana" w:hAnsi="Verdana"/>
          <w:sz w:val="18"/>
          <w:szCs w:val="18"/>
        </w:rPr>
        <w:t>Je autorem znělky Televizních novin Československé televize a předchůdce Večerníčku, kde byla pro znělku využita melodie z televizního filmu O medvědu, který čekal, až odteče řeka.</w:t>
      </w:r>
      <w:r w:rsidRPr="00F178EE">
        <w:rPr>
          <w:rFonts w:ascii="Verdana" w:hAnsi="Verdana"/>
          <w:b/>
          <w:bCs/>
          <w:sz w:val="18"/>
          <w:szCs w:val="18"/>
        </w:rPr>
        <w:t xml:space="preserve"> </w:t>
      </w:r>
      <w:r w:rsidRPr="00F178EE">
        <w:rPr>
          <w:rFonts w:ascii="Verdana" w:hAnsi="Verdana"/>
          <w:sz w:val="18"/>
          <w:szCs w:val="18"/>
        </w:rPr>
        <w:t xml:space="preserve">Zároveň je autorem hudby i vůbec první </w:t>
      </w:r>
      <w:proofErr w:type="spellStart"/>
      <w:r w:rsidRPr="00F178EE">
        <w:rPr>
          <w:rFonts w:ascii="Verdana" w:hAnsi="Verdana"/>
          <w:sz w:val="18"/>
          <w:szCs w:val="18"/>
        </w:rPr>
        <w:t>večerníčkovské</w:t>
      </w:r>
      <w:proofErr w:type="spellEnd"/>
      <w:r w:rsidRPr="00F178EE">
        <w:rPr>
          <w:rFonts w:ascii="Verdana" w:hAnsi="Verdana"/>
          <w:sz w:val="18"/>
          <w:szCs w:val="18"/>
        </w:rPr>
        <w:t xml:space="preserve"> pohádky O klukovi a kometě z roku</w:t>
      </w:r>
      <w:r w:rsidRPr="00F178EE">
        <w:rPr>
          <w:rFonts w:ascii="Verdana" w:hAnsi="Verdana"/>
          <w:b/>
          <w:bCs/>
          <w:sz w:val="18"/>
          <w:szCs w:val="18"/>
        </w:rPr>
        <w:t xml:space="preserve"> </w:t>
      </w:r>
      <w:r w:rsidRPr="00F178EE">
        <w:rPr>
          <w:rFonts w:ascii="Verdana" w:hAnsi="Verdana"/>
          <w:color w:val="000528"/>
          <w:sz w:val="18"/>
          <w:szCs w:val="18"/>
        </w:rPr>
        <w:t>1965.</w:t>
      </w:r>
    </w:p>
    <w:p w14:paraId="03F08DE6" w14:textId="77777777" w:rsidR="006B2271" w:rsidRPr="00F178EE" w:rsidRDefault="006B2271" w:rsidP="00550012">
      <w:pPr>
        <w:pStyle w:val="Normlnweb"/>
        <w:spacing w:line="260" w:lineRule="exact"/>
        <w:jc w:val="both"/>
        <w:rPr>
          <w:rFonts w:ascii="Verdana" w:hAnsi="Verdana"/>
          <w:color w:val="000528"/>
          <w:sz w:val="18"/>
          <w:szCs w:val="18"/>
        </w:rPr>
      </w:pPr>
    </w:p>
    <w:p w14:paraId="3E805425" w14:textId="77777777" w:rsidR="006B2271" w:rsidRPr="00F178EE" w:rsidRDefault="006B2271" w:rsidP="00550012">
      <w:pPr>
        <w:pStyle w:val="Normlnweb"/>
        <w:spacing w:line="260" w:lineRule="exact"/>
        <w:jc w:val="both"/>
        <w:rPr>
          <w:rFonts w:ascii="Verdana" w:hAnsi="Verdana"/>
          <w:sz w:val="18"/>
          <w:szCs w:val="18"/>
        </w:rPr>
      </w:pPr>
      <w:r w:rsidRPr="00F178EE">
        <w:rPr>
          <w:rFonts w:ascii="Verdana" w:hAnsi="Verdana"/>
          <w:color w:val="000528"/>
          <w:sz w:val="18"/>
          <w:szCs w:val="18"/>
        </w:rPr>
        <w:t>Kometa promlouvala hlasem herečky Jiřiny Bohdalové, která stojí za úspěchem řady dalších večerníčkových příběhů, jako jsou Pohádky z mechu a kapradí, Rákosníček nebo Malá čarodějnice. Ladislav Simon následně složil znělku, kterou zná snad každý</w:t>
      </w:r>
      <w:r w:rsidRPr="00F178EE">
        <w:rPr>
          <w:rFonts w:ascii="Verdana" w:hAnsi="Verdana"/>
          <w:sz w:val="18"/>
          <w:szCs w:val="18"/>
        </w:rPr>
        <w:t xml:space="preserve">. Jeho syn, ředitel festivalu Dvořákova Praha a klavírista </w:t>
      </w:r>
      <w:r w:rsidRPr="00F178EE">
        <w:rPr>
          <w:rFonts w:ascii="Verdana" w:hAnsi="Verdana"/>
          <w:b/>
          <w:bCs/>
          <w:sz w:val="18"/>
          <w:szCs w:val="18"/>
        </w:rPr>
        <w:t>Jan Simon</w:t>
      </w:r>
      <w:r w:rsidRPr="00F178EE">
        <w:rPr>
          <w:rFonts w:ascii="Verdana" w:hAnsi="Verdana"/>
          <w:sz w:val="18"/>
          <w:szCs w:val="18"/>
        </w:rPr>
        <w:t xml:space="preserve"> říká, že rodinná sounáležitost s Večerníčkem byla velmi intenzivní. </w:t>
      </w:r>
    </w:p>
    <w:p w14:paraId="5C28F3FE" w14:textId="77777777" w:rsidR="006B2271" w:rsidRPr="00F178EE" w:rsidRDefault="006B2271" w:rsidP="00550012">
      <w:pPr>
        <w:pStyle w:val="Normlnweb"/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2A254E56" w14:textId="77777777" w:rsidR="006B2271" w:rsidRPr="00550012" w:rsidRDefault="006B2271" w:rsidP="00550012">
      <w:pPr>
        <w:pStyle w:val="Normlnweb"/>
        <w:spacing w:line="260" w:lineRule="exact"/>
        <w:jc w:val="both"/>
        <w:rPr>
          <w:rFonts w:ascii="Verdana" w:hAnsi="Verdana"/>
          <w:i/>
          <w:iCs/>
          <w:sz w:val="18"/>
          <w:szCs w:val="18"/>
        </w:rPr>
      </w:pPr>
      <w:r w:rsidRPr="00550012">
        <w:rPr>
          <w:rFonts w:ascii="Verdana" w:hAnsi="Verdana"/>
          <w:i/>
          <w:iCs/>
          <w:sz w:val="18"/>
          <w:szCs w:val="18"/>
        </w:rPr>
        <w:t>„Už proto, že i moje máma, režisérka Svatava Simonová sama zejména v době, kdy se režijně věnovala loutkové tvorbě, večerníčky, často společně s mým tátou, tvořila. Jako kluk jsem se tím nikde přímo nechlubil. Byla to vždy spíše vnitřní satisfakce, když se o znělce hezky mluvilo. Pocit hrdosti, že to napsal můj táta. A tak mám doma na zdi tátův rukopis klavírní skici znělky. Partitura se nedochovala. Ale o to více mě těší, že výrazné rysy znělky natolik zaujaly dirigenta Jakuba Hrůšu, že se z vlastní vůle zaobíral její rekonstrukcí a jednoho dne mi partituru tak, jak ji naposlouchal z nahrávky, poslal,“</w:t>
      </w:r>
      <w:r w:rsidRPr="00F178EE">
        <w:rPr>
          <w:rFonts w:ascii="Verdana" w:hAnsi="Verdana"/>
          <w:sz w:val="18"/>
          <w:szCs w:val="18"/>
        </w:rPr>
        <w:t xml:space="preserve"> uvádí </w:t>
      </w:r>
      <w:r w:rsidRPr="00F178EE">
        <w:rPr>
          <w:rFonts w:ascii="Verdana" w:hAnsi="Verdana"/>
          <w:b/>
          <w:bCs/>
          <w:sz w:val="18"/>
          <w:szCs w:val="18"/>
        </w:rPr>
        <w:t>Jan Simon</w:t>
      </w:r>
      <w:r w:rsidRPr="00F178EE">
        <w:rPr>
          <w:rFonts w:ascii="Verdana" w:hAnsi="Verdana"/>
          <w:sz w:val="18"/>
          <w:szCs w:val="18"/>
        </w:rPr>
        <w:t xml:space="preserve">. Vzpomíná, že jeho tatínek říkal: </w:t>
      </w:r>
      <w:r w:rsidRPr="00550012">
        <w:rPr>
          <w:rFonts w:ascii="Verdana" w:hAnsi="Verdana"/>
          <w:i/>
          <w:iCs/>
          <w:sz w:val="18"/>
          <w:szCs w:val="18"/>
        </w:rPr>
        <w:t>„Z pokoje, kde není televize, děcka k Večerníčku přivolá právě znělka tam, kde televize je. Znělka je od slova zníti, a tak musí znít nezaměnitelně.“</w:t>
      </w:r>
    </w:p>
    <w:bookmarkEnd w:id="1"/>
    <w:p w14:paraId="38B80FB6" w14:textId="77777777" w:rsidR="00966A9B" w:rsidRPr="00F178EE" w:rsidRDefault="00966A9B" w:rsidP="00550012">
      <w:pPr>
        <w:pStyle w:val="Textzprvy"/>
        <w:spacing w:after="0"/>
        <w:rPr>
          <w:bCs/>
        </w:rPr>
      </w:pPr>
    </w:p>
    <w:bookmarkEnd w:id="2"/>
    <w:p w14:paraId="083F961B" w14:textId="77777777" w:rsidR="007312C5" w:rsidRPr="00F178EE" w:rsidRDefault="00636765" w:rsidP="00550012">
      <w:pPr>
        <w:pStyle w:val="Textzprvy"/>
        <w:spacing w:after="0" w:line="260" w:lineRule="atLeast"/>
        <w:rPr>
          <w:bCs/>
          <w:sz w:val="16"/>
          <w:szCs w:val="16"/>
        </w:rPr>
      </w:pPr>
      <w:r w:rsidRPr="00F178EE">
        <w:rPr>
          <w:bCs/>
          <w:sz w:val="16"/>
          <w:szCs w:val="16"/>
        </w:rPr>
        <w:t>Tiskové oddělení České televize</w:t>
      </w:r>
    </w:p>
    <w:bookmarkEnd w:id="0"/>
    <w:p w14:paraId="0A6E4D3F" w14:textId="77777777" w:rsidR="007312C5" w:rsidRPr="00F178EE" w:rsidRDefault="007312C5" w:rsidP="00550012">
      <w:pPr>
        <w:pStyle w:val="Textzprvy"/>
        <w:spacing w:after="0" w:line="260" w:lineRule="atLeast"/>
        <w:rPr>
          <w:bCs/>
          <w:sz w:val="16"/>
          <w:szCs w:val="16"/>
        </w:rPr>
      </w:pPr>
      <w:r w:rsidRPr="00F178EE">
        <w:rPr>
          <w:bCs/>
          <w:sz w:val="16"/>
          <w:szCs w:val="16"/>
        </w:rPr>
        <w:t xml:space="preserve">Servis pro novináře: </w:t>
      </w:r>
      <w:hyperlink r:id="rId15" w:history="1">
        <w:r w:rsidRPr="00F178EE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F178EE" w:rsidSect="00284E29">
      <w:headerReference w:type="default" r:id="rId16"/>
      <w:footerReference w:type="default" r:id="rId17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3546" w14:textId="77777777" w:rsidR="00B2785F" w:rsidRDefault="00B2785F" w:rsidP="00FE502B">
      <w:r>
        <w:separator/>
      </w:r>
    </w:p>
  </w:endnote>
  <w:endnote w:type="continuationSeparator" w:id="0">
    <w:p w14:paraId="6BC11A45" w14:textId="77777777" w:rsidR="00B2785F" w:rsidRDefault="00B2785F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1440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52A98EA6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4DD2675F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AAE7" w14:textId="77777777" w:rsidR="00B2785F" w:rsidRDefault="00B2785F" w:rsidP="00FE502B">
      <w:r>
        <w:separator/>
      </w:r>
    </w:p>
  </w:footnote>
  <w:footnote w:type="continuationSeparator" w:id="0">
    <w:p w14:paraId="286FE7E5" w14:textId="77777777" w:rsidR="00B2785F" w:rsidRDefault="00B2785F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C728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CDD32D" wp14:editId="5D2B6C4B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DFB7E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DD3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75ADFB7E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5E65854" wp14:editId="50D77B9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F"/>
    <w:rsid w:val="00005066"/>
    <w:rsid w:val="00005CB7"/>
    <w:rsid w:val="00041F97"/>
    <w:rsid w:val="00054142"/>
    <w:rsid w:val="00070486"/>
    <w:rsid w:val="00074F2B"/>
    <w:rsid w:val="0009035A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49C"/>
    <w:rsid w:val="0016265D"/>
    <w:rsid w:val="001661E7"/>
    <w:rsid w:val="00176B98"/>
    <w:rsid w:val="00176BB2"/>
    <w:rsid w:val="001823A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543F"/>
    <w:rsid w:val="00467377"/>
    <w:rsid w:val="004727C8"/>
    <w:rsid w:val="00481E24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012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C75D6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2271"/>
    <w:rsid w:val="006B2E4D"/>
    <w:rsid w:val="006B488F"/>
    <w:rsid w:val="006C3199"/>
    <w:rsid w:val="006C37F1"/>
    <w:rsid w:val="006C439E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173D"/>
    <w:rsid w:val="007846DC"/>
    <w:rsid w:val="007853E0"/>
    <w:rsid w:val="007A573F"/>
    <w:rsid w:val="007D78C7"/>
    <w:rsid w:val="007E133A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2DED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2785F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B702C"/>
    <w:rsid w:val="00BC1512"/>
    <w:rsid w:val="00BD35A7"/>
    <w:rsid w:val="00BE3041"/>
    <w:rsid w:val="00BE4D74"/>
    <w:rsid w:val="00BF286D"/>
    <w:rsid w:val="00BF3E23"/>
    <w:rsid w:val="00C073BF"/>
    <w:rsid w:val="00C10BBD"/>
    <w:rsid w:val="00C164E8"/>
    <w:rsid w:val="00C31352"/>
    <w:rsid w:val="00C37473"/>
    <w:rsid w:val="00C534CA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1BBD"/>
    <w:rsid w:val="00EC256B"/>
    <w:rsid w:val="00EC4FB5"/>
    <w:rsid w:val="00EC73D8"/>
    <w:rsid w:val="00EF6225"/>
    <w:rsid w:val="00F07962"/>
    <w:rsid w:val="00F07C0D"/>
    <w:rsid w:val="00F16960"/>
    <w:rsid w:val="00F178EE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35E8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7A63FC"/>
  <w15:chartTrackingRefBased/>
  <w15:docId w15:val="{E4CF453C-E239-4612-85FE-23772854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ivysilani/vypis/1843/" TargetMode="External"/><Relationship Id="rId13" Type="http://schemas.openxmlformats.org/officeDocument/2006/relationships/hyperlink" Target="https://decko.ceskatelevize.cz/ulozte-oveck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ivysilani/vypis/1842/" TargetMode="External"/><Relationship Id="rId12" Type="http://schemas.openxmlformats.org/officeDocument/2006/relationships/hyperlink" Target="https://www.ceskatelevize.cz/porady/16866531628-fenomen-vecernicek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skatelevize.cz/ivysilani/vypis/184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eskatelevize.cz/vse-o-ct/pro-media" TargetMode="External"/><Relationship Id="rId10" Type="http://schemas.openxmlformats.org/officeDocument/2006/relationships/hyperlink" Target="https://www.ceskatelevize.cz/ivysilani/vypis/184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eskatelevize.cz/ivysilani/vypis/1844/" TargetMode="External"/><Relationship Id="rId14" Type="http://schemas.openxmlformats.org/officeDocument/2006/relationships/hyperlink" Target="https://www.ceskatelevize.cz/vse-o-ct/specialy/vecernicek-60-l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50</TotalTime>
  <Pages>2</Pages>
  <Words>850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6409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cp:lastModifiedBy>Vacek Patrik</cp:lastModifiedBy>
  <cp:revision>7</cp:revision>
  <cp:lastPrinted>2025-06-27T10:02:00Z</cp:lastPrinted>
  <dcterms:created xsi:type="dcterms:W3CDTF">2025-06-27T09:41:00Z</dcterms:created>
  <dcterms:modified xsi:type="dcterms:W3CDTF">2025-06-27T10:41:00Z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