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2CF3F" w14:textId="77777777" w:rsidR="008F5494" w:rsidRPr="008F5494" w:rsidRDefault="008F5494" w:rsidP="008F5494">
      <w:pPr>
        <w:rPr>
          <w:rFonts w:ascii="Verdana" w:hAnsi="Verdana"/>
          <w:b/>
          <w:sz w:val="32"/>
          <w:szCs w:val="32"/>
        </w:rPr>
      </w:pPr>
      <w:r w:rsidRPr="008F5494">
        <w:rPr>
          <w:rFonts w:ascii="Verdana" w:hAnsi="Verdana"/>
          <w:b/>
          <w:sz w:val="32"/>
          <w:szCs w:val="32"/>
        </w:rPr>
        <w:t>Filmy, seriály, koncerty i sport. Česká televize nabídne všem: Léto bez tíže</w:t>
      </w:r>
    </w:p>
    <w:p w14:paraId="3DC98A36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77C80F55" w14:textId="0F9E516D" w:rsidR="003B26F7" w:rsidRPr="004A43E3" w:rsidRDefault="008F5494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18. června 2026</w:t>
      </w:r>
    </w:p>
    <w:p w14:paraId="5101284A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21525DC2" w14:textId="77777777" w:rsidR="008F5494" w:rsidRPr="008F5494" w:rsidRDefault="008F5494" w:rsidP="008F5494">
      <w:pPr>
        <w:pStyle w:val="Perexzprvy"/>
        <w:spacing w:after="0"/>
        <w:rPr>
          <w:bCs/>
        </w:rPr>
      </w:pPr>
      <w:r w:rsidRPr="008F5494">
        <w:rPr>
          <w:bCs/>
        </w:rPr>
        <w:t xml:space="preserve">Česká televize přinese divákům během prázdninových dnů oblíbené české filmy a seriály, premiérové pořady, kulturní přenosy, ale i bohatou nabídku pro rodiny s dětmi a fanoušky sportu. Letní sezona začíná v České televizi už na konci června s programem přinášejícím zábavu i inspiraci pro diváky všech generací. </w:t>
      </w:r>
    </w:p>
    <w:p w14:paraId="4C55A99A" w14:textId="77777777" w:rsidR="003B26F7" w:rsidRDefault="003B26F7" w:rsidP="008F5494">
      <w:pPr>
        <w:pStyle w:val="Textzprvy"/>
        <w:spacing w:after="0"/>
      </w:pPr>
    </w:p>
    <w:p w14:paraId="34F33A8D" w14:textId="77777777" w:rsidR="008F5494" w:rsidRPr="008F5494" w:rsidRDefault="008F5494" w:rsidP="008F5494">
      <w:pPr>
        <w:pStyle w:val="Textzprvy"/>
        <w:spacing w:after="0"/>
      </w:pPr>
      <w:r w:rsidRPr="008F5494">
        <w:rPr>
          <w:i/>
          <w:iCs/>
        </w:rPr>
        <w:t xml:space="preserve">„Léto je obdobím, kdy si chceme odpočinout od každodenního shonu. Právě proto jsme letošní letní program sestavili v duchu motta Léto bez tíže. Nabídneme divákům silné příběhy, oblíbené seriály, filmy, dokumenty i přenosy z kulturních akcí, které přinášejí radost, inspiraci a chvíle pohody. Chceme být společníkem pro letní dny i večery – bez stresu, bez spěchu, ale s kvalitním obsahem, který je pro Českou televizi typický,“ </w:t>
      </w:r>
      <w:r w:rsidRPr="008F5494">
        <w:t xml:space="preserve">říká ředitel divize Program a digitální služby České televize </w:t>
      </w:r>
      <w:r w:rsidRPr="008F5494">
        <w:rPr>
          <w:b/>
          <w:bCs/>
        </w:rPr>
        <w:t>Milan Fridrich</w:t>
      </w:r>
      <w:r w:rsidRPr="008F5494">
        <w:t>.</w:t>
      </w:r>
    </w:p>
    <w:p w14:paraId="7219F515" w14:textId="77777777" w:rsidR="008F5494" w:rsidRPr="008F5494" w:rsidRDefault="008F5494" w:rsidP="008F5494">
      <w:pPr>
        <w:pStyle w:val="Textzprvy"/>
        <w:spacing w:after="0"/>
      </w:pPr>
    </w:p>
    <w:p w14:paraId="68DC19DE" w14:textId="77777777" w:rsidR="008F5494" w:rsidRPr="008F5494" w:rsidRDefault="008F5494" w:rsidP="008F5494">
      <w:pPr>
        <w:pStyle w:val="Textzprvy"/>
        <w:spacing w:after="0"/>
      </w:pPr>
      <w:r w:rsidRPr="008F5494">
        <w:t>Kromě pokračování premiérové série s inspektorkou</w:t>
      </w:r>
      <w:r w:rsidRPr="008F5494">
        <w:rPr>
          <w:b/>
          <w:bCs/>
        </w:rPr>
        <w:t xml:space="preserve"> </w:t>
      </w:r>
      <w:proofErr w:type="spellStart"/>
      <w:r w:rsidRPr="008F5494">
        <w:rPr>
          <w:b/>
          <w:bCs/>
        </w:rPr>
        <w:t>Candice</w:t>
      </w:r>
      <w:proofErr w:type="spellEnd"/>
      <w:r w:rsidRPr="008F5494">
        <w:rPr>
          <w:b/>
          <w:bCs/>
        </w:rPr>
        <w:t xml:space="preserve"> Renoirovou</w:t>
      </w:r>
      <w:r w:rsidRPr="008F5494">
        <w:t xml:space="preserve"> (od 30. června, 20:10) a dalších dílů </w:t>
      </w:r>
      <w:r w:rsidRPr="008F5494">
        <w:rPr>
          <w:b/>
          <w:bCs/>
        </w:rPr>
        <w:t>Četnických humoresek</w:t>
      </w:r>
      <w:r w:rsidRPr="008F5494">
        <w:t xml:space="preserve"> nabídne program ČT1 v létě v jednom večeru komedii bez servítků v kultovním seriálu </w:t>
      </w:r>
      <w:r w:rsidRPr="008F5494">
        <w:rPr>
          <w:b/>
          <w:bCs/>
        </w:rPr>
        <w:t>Most!</w:t>
      </w:r>
      <w:r w:rsidRPr="008F5494">
        <w:t xml:space="preserve"> (od 2. července, 20:10) a hned po něm výlet do sedmdesátých let s vykutáleným Standou Pekárkem v dalším úspěšném seriálu </w:t>
      </w:r>
      <w:r w:rsidRPr="008F5494">
        <w:rPr>
          <w:b/>
          <w:bCs/>
        </w:rPr>
        <w:t xml:space="preserve">Volha </w:t>
      </w:r>
      <w:r w:rsidRPr="008F5494">
        <w:t>(od 2. července, 21:00).</w:t>
      </w:r>
      <w:r w:rsidRPr="008F5494">
        <w:rPr>
          <w:b/>
          <w:bCs/>
        </w:rPr>
        <w:t xml:space="preserve"> </w:t>
      </w:r>
      <w:r w:rsidRPr="008F5494">
        <w:t xml:space="preserve">V neděli to pak budou pohodové rodinné filmy jako </w:t>
      </w:r>
      <w:r w:rsidRPr="008F5494">
        <w:rPr>
          <w:b/>
          <w:bCs/>
        </w:rPr>
        <w:t>Jak vytrhnout velrybě stoličku</w:t>
      </w:r>
      <w:r w:rsidRPr="008F5494">
        <w:t xml:space="preserve"> a </w:t>
      </w:r>
      <w:r w:rsidRPr="008F5494">
        <w:rPr>
          <w:b/>
          <w:bCs/>
        </w:rPr>
        <w:t>Jak dostat tatínka do polepšovny</w:t>
      </w:r>
      <w:r w:rsidRPr="008F5494">
        <w:t xml:space="preserve">, ale také první i druhá řada minisérie </w:t>
      </w:r>
      <w:r w:rsidRPr="008F5494">
        <w:rPr>
          <w:b/>
          <w:bCs/>
        </w:rPr>
        <w:t xml:space="preserve">Docent </w:t>
      </w:r>
      <w:r w:rsidRPr="008F5494">
        <w:t xml:space="preserve">či tajemné </w:t>
      </w:r>
      <w:proofErr w:type="spellStart"/>
      <w:r w:rsidRPr="008F5494">
        <w:t>krimisérie</w:t>
      </w:r>
      <w:proofErr w:type="spellEnd"/>
      <w:r w:rsidRPr="008F5494">
        <w:rPr>
          <w:b/>
          <w:bCs/>
        </w:rPr>
        <w:t xml:space="preserve"> Ďáblova lest, Ztracená brána </w:t>
      </w:r>
      <w:r w:rsidRPr="008F5494">
        <w:t>a další.</w:t>
      </w:r>
    </w:p>
    <w:p w14:paraId="5ED94193" w14:textId="77777777" w:rsidR="008F5494" w:rsidRPr="008F5494" w:rsidRDefault="008F5494" w:rsidP="008F5494">
      <w:pPr>
        <w:pStyle w:val="Textzprvy"/>
        <w:spacing w:after="0"/>
      </w:pPr>
    </w:p>
    <w:p w14:paraId="4FB57BC5" w14:textId="77777777" w:rsidR="008F5494" w:rsidRPr="008F5494" w:rsidRDefault="008F5494" w:rsidP="008F5494">
      <w:pPr>
        <w:pStyle w:val="Textzprvy"/>
        <w:spacing w:after="0"/>
      </w:pPr>
      <w:r w:rsidRPr="008F5494">
        <w:t xml:space="preserve">Premiéry dvou zahraničních seriálů </w:t>
      </w:r>
      <w:r w:rsidRPr="008F5494">
        <w:rPr>
          <w:b/>
          <w:bCs/>
        </w:rPr>
        <w:t>Robin Hood</w:t>
      </w:r>
      <w:r w:rsidRPr="008F5494">
        <w:t xml:space="preserve"> a </w:t>
      </w:r>
      <w:proofErr w:type="spellStart"/>
      <w:r w:rsidRPr="008F5494">
        <w:rPr>
          <w:b/>
          <w:bCs/>
        </w:rPr>
        <w:t>Montmartre</w:t>
      </w:r>
      <w:proofErr w:type="spellEnd"/>
      <w:r w:rsidRPr="008F5494">
        <w:t xml:space="preserve">, oblíbené filmové komedie s Jeanem-Paulem </w:t>
      </w:r>
      <w:proofErr w:type="spellStart"/>
      <w:r w:rsidRPr="008F5494">
        <w:t>Belmondem</w:t>
      </w:r>
      <w:proofErr w:type="spellEnd"/>
      <w:r w:rsidRPr="008F5494">
        <w:t xml:space="preserve"> jako </w:t>
      </w:r>
      <w:r w:rsidRPr="008F5494">
        <w:rPr>
          <w:b/>
          <w:bCs/>
        </w:rPr>
        <w:t xml:space="preserve">Muž z Ria </w:t>
      </w:r>
      <w:r w:rsidRPr="008F5494">
        <w:t xml:space="preserve">či </w:t>
      </w:r>
      <w:r w:rsidRPr="008F5494">
        <w:rPr>
          <w:b/>
          <w:bCs/>
        </w:rPr>
        <w:t>Velký šéf</w:t>
      </w:r>
      <w:r w:rsidRPr="008F5494">
        <w:t xml:space="preserve"> nebo s Louisem de </w:t>
      </w:r>
      <w:proofErr w:type="spellStart"/>
      <w:r w:rsidRPr="008F5494">
        <w:t>Funèsem</w:t>
      </w:r>
      <w:proofErr w:type="spellEnd"/>
      <w:r w:rsidRPr="008F5494">
        <w:t xml:space="preserve"> – </w:t>
      </w:r>
      <w:r w:rsidRPr="008F5494">
        <w:rPr>
          <w:b/>
          <w:bCs/>
        </w:rPr>
        <w:t>Grand restaurant pana Septima</w:t>
      </w:r>
      <w:r w:rsidRPr="008F5494">
        <w:t xml:space="preserve">, </w:t>
      </w:r>
      <w:r w:rsidRPr="008F5494">
        <w:rPr>
          <w:b/>
          <w:bCs/>
        </w:rPr>
        <w:t>Oscar</w:t>
      </w:r>
      <w:r w:rsidRPr="008F5494">
        <w:t xml:space="preserve"> nebo </w:t>
      </w:r>
      <w:proofErr w:type="spellStart"/>
      <w:r w:rsidRPr="008F5494">
        <w:rPr>
          <w:b/>
          <w:bCs/>
        </w:rPr>
        <w:t>Fantomas</w:t>
      </w:r>
      <w:proofErr w:type="spellEnd"/>
      <w:r w:rsidRPr="008F5494">
        <w:t xml:space="preserve"> </w:t>
      </w:r>
      <w:r w:rsidRPr="008F5494">
        <w:rPr>
          <w:b/>
          <w:bCs/>
        </w:rPr>
        <w:t xml:space="preserve">kontra Scotland Yard </w:t>
      </w:r>
      <w:r w:rsidRPr="008F5494">
        <w:t xml:space="preserve">– i filmy dalších hvězd Alaina Delona, Pierra Richarda nebo Roberta </w:t>
      </w:r>
      <w:proofErr w:type="spellStart"/>
      <w:r w:rsidRPr="008F5494">
        <w:t>Redforda</w:t>
      </w:r>
      <w:proofErr w:type="spellEnd"/>
      <w:r w:rsidRPr="008F5494">
        <w:rPr>
          <w:b/>
          <w:bCs/>
        </w:rPr>
        <w:t xml:space="preserve"> </w:t>
      </w:r>
      <w:r w:rsidRPr="008F5494">
        <w:t xml:space="preserve">pak nabídne program ČT2. Zde si budou moci diváci také třeba zavzpomínat na tygra z Malajsie u nového uvedení seriálu </w:t>
      </w:r>
      <w:proofErr w:type="spellStart"/>
      <w:r w:rsidRPr="008F5494">
        <w:rPr>
          <w:b/>
          <w:bCs/>
        </w:rPr>
        <w:t>Sandokan</w:t>
      </w:r>
      <w:proofErr w:type="spellEnd"/>
      <w:r w:rsidRPr="008F5494">
        <w:rPr>
          <w:b/>
          <w:bCs/>
        </w:rPr>
        <w:t>.</w:t>
      </w:r>
      <w:r w:rsidRPr="008F5494">
        <w:t xml:space="preserve"> Pro milovníky kriminálních thrillerů je připravena premiérová série detektivek s Tomem </w:t>
      </w:r>
      <w:proofErr w:type="spellStart"/>
      <w:r w:rsidRPr="008F5494">
        <w:t>Selleckem</w:t>
      </w:r>
      <w:proofErr w:type="spellEnd"/>
      <w:r w:rsidRPr="008F5494">
        <w:t xml:space="preserve"> v roli policejního šéfa </w:t>
      </w:r>
      <w:proofErr w:type="spellStart"/>
      <w:r w:rsidRPr="008F5494">
        <w:rPr>
          <w:b/>
          <w:bCs/>
        </w:rPr>
        <w:t>Jesseho</w:t>
      </w:r>
      <w:proofErr w:type="spellEnd"/>
      <w:r w:rsidRPr="008F5494">
        <w:rPr>
          <w:b/>
          <w:bCs/>
        </w:rPr>
        <w:t xml:space="preserve"> </w:t>
      </w:r>
      <w:proofErr w:type="spellStart"/>
      <w:r w:rsidRPr="008F5494">
        <w:rPr>
          <w:b/>
          <w:bCs/>
        </w:rPr>
        <w:t>Stonea</w:t>
      </w:r>
      <w:proofErr w:type="spellEnd"/>
      <w:r w:rsidRPr="008F5494">
        <w:t xml:space="preserve">. Z dalších titulů to budou třeba zahraniční komedie </w:t>
      </w:r>
      <w:r w:rsidRPr="008F5494">
        <w:rPr>
          <w:b/>
          <w:bCs/>
        </w:rPr>
        <w:t>Moje tlustá řecká svatba</w:t>
      </w:r>
      <w:r w:rsidRPr="008F5494">
        <w:t xml:space="preserve">, muzikál </w:t>
      </w:r>
      <w:r w:rsidRPr="008F5494">
        <w:rPr>
          <w:b/>
          <w:bCs/>
        </w:rPr>
        <w:t>Největší showman</w:t>
      </w:r>
      <w:r w:rsidRPr="008F5494">
        <w:t xml:space="preserve">, fantasy komedie </w:t>
      </w:r>
      <w:r w:rsidRPr="008F5494">
        <w:rPr>
          <w:b/>
          <w:bCs/>
        </w:rPr>
        <w:t>Čarodějky z </w:t>
      </w:r>
      <w:proofErr w:type="spellStart"/>
      <w:r w:rsidRPr="008F5494">
        <w:rPr>
          <w:b/>
          <w:bCs/>
        </w:rPr>
        <w:t>Eastwicku</w:t>
      </w:r>
      <w:proofErr w:type="spellEnd"/>
      <w:r w:rsidRPr="008F5494">
        <w:t xml:space="preserve"> či celá série s </w:t>
      </w:r>
      <w:proofErr w:type="spellStart"/>
      <w:r w:rsidRPr="008F5494">
        <w:rPr>
          <w:b/>
          <w:bCs/>
        </w:rPr>
        <w:t>Rockym</w:t>
      </w:r>
      <w:proofErr w:type="spellEnd"/>
      <w:r w:rsidRPr="008F5494">
        <w:t xml:space="preserve">, kterou ČT2 uvádí k osmdesátým narozeninám herce Sylvestra </w:t>
      </w:r>
      <w:proofErr w:type="spellStart"/>
      <w:r w:rsidRPr="008F5494">
        <w:t>Stalloneho</w:t>
      </w:r>
      <w:proofErr w:type="spellEnd"/>
      <w:r w:rsidRPr="008F5494">
        <w:t xml:space="preserve">. </w:t>
      </w:r>
    </w:p>
    <w:p w14:paraId="005A0678" w14:textId="77777777" w:rsidR="008F5494" w:rsidRPr="008F5494" w:rsidRDefault="008F5494" w:rsidP="008F5494">
      <w:pPr>
        <w:pStyle w:val="Textzprvy"/>
        <w:spacing w:after="0"/>
      </w:pPr>
    </w:p>
    <w:p w14:paraId="18B6CB2A" w14:textId="77777777" w:rsidR="008F5494" w:rsidRPr="008F5494" w:rsidRDefault="008F5494" w:rsidP="008F5494">
      <w:pPr>
        <w:pStyle w:val="Textzprvy"/>
        <w:spacing w:after="0"/>
      </w:pPr>
      <w:r w:rsidRPr="008F5494">
        <w:t xml:space="preserve">Desetidílný dramatický seriál </w:t>
      </w:r>
      <w:r w:rsidRPr="008F5494">
        <w:rPr>
          <w:b/>
          <w:bCs/>
        </w:rPr>
        <w:t>Nabídka</w:t>
      </w:r>
      <w:r w:rsidRPr="008F5494">
        <w:t xml:space="preserve">, který pojednává o událostech v zákulisí před natáčením slavného oscarového filmu Kmotr i během něj, si budou moci diváci v létě připomenout na programu ČT art. Připraveny jsou i slavné muzikály jako </w:t>
      </w:r>
      <w:proofErr w:type="spellStart"/>
      <w:r w:rsidRPr="008F5494">
        <w:rPr>
          <w:b/>
          <w:bCs/>
        </w:rPr>
        <w:t>Funny</w:t>
      </w:r>
      <w:proofErr w:type="spellEnd"/>
      <w:r w:rsidRPr="008F5494">
        <w:rPr>
          <w:b/>
          <w:bCs/>
        </w:rPr>
        <w:t xml:space="preserve"> Lady</w:t>
      </w:r>
      <w:r w:rsidRPr="008F5494">
        <w:t xml:space="preserve">, </w:t>
      </w:r>
      <w:r w:rsidRPr="008F5494">
        <w:rPr>
          <w:b/>
          <w:bCs/>
        </w:rPr>
        <w:t>Divotvorný hrnec</w:t>
      </w:r>
      <w:r w:rsidRPr="008F5494">
        <w:t xml:space="preserve"> a další. Diváci nepřijdou ani o </w:t>
      </w:r>
      <w:r w:rsidRPr="008F5494">
        <w:rPr>
          <w:b/>
          <w:bCs/>
        </w:rPr>
        <w:t>Smetanovu Litomyšl</w:t>
      </w:r>
      <w:r w:rsidRPr="008F5494">
        <w:t xml:space="preserve"> či již tradičně živě přenášený koncert od Eiffelovy věže z Paříže. ČT art uvede také úspěšné divadelní komedie či filmové i dokumentární portréty slavných umělců.</w:t>
      </w:r>
    </w:p>
    <w:p w14:paraId="379CCC1F" w14:textId="77777777" w:rsidR="008F5494" w:rsidRPr="008F5494" w:rsidRDefault="008F5494" w:rsidP="008F5494">
      <w:pPr>
        <w:pStyle w:val="Textzprvy"/>
        <w:spacing w:after="0"/>
      </w:pPr>
    </w:p>
    <w:p w14:paraId="154F9C82" w14:textId="77777777" w:rsidR="008F5494" w:rsidRPr="008F5494" w:rsidRDefault="008F5494" w:rsidP="008F5494">
      <w:pPr>
        <w:pStyle w:val="Textzprvy"/>
        <w:spacing w:after="0"/>
      </w:pPr>
      <w:r w:rsidRPr="008F5494">
        <w:t xml:space="preserve">Program ČT :D nabídne svým divákům oblíbené hrdiny ze seriálů </w:t>
      </w:r>
      <w:proofErr w:type="spellStart"/>
      <w:r w:rsidRPr="008F5494">
        <w:rPr>
          <w:b/>
          <w:bCs/>
        </w:rPr>
        <w:t>Tlapková</w:t>
      </w:r>
      <w:proofErr w:type="spellEnd"/>
      <w:r w:rsidRPr="008F5494">
        <w:rPr>
          <w:b/>
          <w:bCs/>
        </w:rPr>
        <w:t xml:space="preserve"> patrola</w:t>
      </w:r>
      <w:r w:rsidRPr="008F5494">
        <w:t xml:space="preserve"> nebo </w:t>
      </w:r>
      <w:r w:rsidRPr="008F5494">
        <w:rPr>
          <w:b/>
          <w:bCs/>
        </w:rPr>
        <w:t xml:space="preserve">Dobrodružství medvídka </w:t>
      </w:r>
      <w:proofErr w:type="spellStart"/>
      <w:r w:rsidRPr="008F5494">
        <w:rPr>
          <w:b/>
          <w:bCs/>
        </w:rPr>
        <w:t>Paddingtona</w:t>
      </w:r>
      <w:proofErr w:type="spellEnd"/>
      <w:r w:rsidRPr="008F5494">
        <w:t xml:space="preserve">. Do přírody je pak zavede pořad </w:t>
      </w:r>
      <w:r w:rsidRPr="008F5494">
        <w:rPr>
          <w:b/>
          <w:bCs/>
        </w:rPr>
        <w:t>Terčin zvířecí svět</w:t>
      </w:r>
      <w:r w:rsidRPr="008F5494">
        <w:t xml:space="preserve">. I v létě bude pokračovat magazín </w:t>
      </w:r>
      <w:r w:rsidRPr="008F5494">
        <w:rPr>
          <w:b/>
          <w:bCs/>
        </w:rPr>
        <w:t>DVA3</w:t>
      </w:r>
      <w:r w:rsidRPr="008F5494">
        <w:t>, který přiblíží svět kreativních počítačových her a popkultury.</w:t>
      </w:r>
    </w:p>
    <w:p w14:paraId="2A33EBB6" w14:textId="77777777" w:rsidR="008F5494" w:rsidRPr="008F5494" w:rsidRDefault="008F5494" w:rsidP="008F5494">
      <w:pPr>
        <w:pStyle w:val="Textzprvy"/>
        <w:spacing w:after="0"/>
      </w:pPr>
    </w:p>
    <w:p w14:paraId="24E67FB5" w14:textId="77777777" w:rsidR="008F5494" w:rsidRPr="008F5494" w:rsidRDefault="008F5494" w:rsidP="008F5494">
      <w:pPr>
        <w:pStyle w:val="Textzprvy"/>
        <w:spacing w:after="0"/>
      </w:pPr>
      <w:r w:rsidRPr="008F5494">
        <w:t xml:space="preserve">Sportovní fanoušci si na ČT sport přijdou na své od 11. června do 19. července při sledování přenosů utkání mistrovství světa ve fotbale z USA, Kanady a Mexika. Po dvaceti letech se jej účastní i česká fotbalová reprezentace. Od 20. do 28. června se v Česku a na obrazovkách ČT sport odehraje mistrovství světa v hokejbalu, od 4. do 26. července se pojede cyklistická Tour de France, od 21. června bude probíhat největší </w:t>
      </w:r>
      <w:proofErr w:type="spellStart"/>
      <w:r w:rsidRPr="008F5494">
        <w:t>multisportovní</w:t>
      </w:r>
      <w:proofErr w:type="spellEnd"/>
      <w:r w:rsidRPr="008F5494">
        <w:t xml:space="preserve"> akce pro mládež v České republice – Olympiáda dětí a mládeže – a od 10. do 16. srpna mistrovství Evropy v atletice. Zkrátka léto plné sportu na ČT sport.</w:t>
      </w:r>
    </w:p>
    <w:p w14:paraId="39BE0D62" w14:textId="77777777" w:rsidR="008F5494" w:rsidRPr="008F5494" w:rsidRDefault="008F5494" w:rsidP="008F5494">
      <w:pPr>
        <w:pStyle w:val="Textzprvy"/>
        <w:spacing w:after="0"/>
      </w:pPr>
      <w:r w:rsidRPr="008F5494">
        <w:lastRenderedPageBreak/>
        <w:t xml:space="preserve">Na pestrou škálu těch nejlepších zahraničních seriálových objevů plných humoru i napětí se mohou během letních měsíců těšit diváci a divačky iVysílání. V červenci na něm uvidí britskou komedii </w:t>
      </w:r>
      <w:proofErr w:type="spellStart"/>
      <w:r w:rsidRPr="008F5494">
        <w:rPr>
          <w:b/>
          <w:bCs/>
        </w:rPr>
        <w:t>Daddy</w:t>
      </w:r>
      <w:proofErr w:type="spellEnd"/>
      <w:r w:rsidRPr="008F5494">
        <w:rPr>
          <w:b/>
          <w:bCs/>
        </w:rPr>
        <w:t xml:space="preserve"> </w:t>
      </w:r>
      <w:proofErr w:type="spellStart"/>
      <w:r w:rsidRPr="008F5494">
        <w:rPr>
          <w:b/>
          <w:bCs/>
        </w:rPr>
        <w:t>Issues</w:t>
      </w:r>
      <w:proofErr w:type="spellEnd"/>
      <w:r w:rsidRPr="008F5494">
        <w:t xml:space="preserve">, kde se hlavní hrdinka musí vypořádat s nečekaným těhotenstvím i spolubydlením s vlastním rozvedeným tátou. Černý humor přinese i irský komediální thriller </w:t>
      </w:r>
      <w:r w:rsidRPr="008F5494">
        <w:rPr>
          <w:b/>
          <w:bCs/>
        </w:rPr>
        <w:t>Sestry až za hrob</w:t>
      </w:r>
      <w:r w:rsidRPr="008F5494">
        <w:t xml:space="preserve">, který ukazuje, že rodina drží při sobě, i když jde o vraždu nesnesitelného švagra. Letní atmosféru pak doplní hřejivý seriál </w:t>
      </w:r>
      <w:r w:rsidRPr="008F5494">
        <w:rPr>
          <w:b/>
          <w:bCs/>
        </w:rPr>
        <w:t>Svědectví barevného ostrova</w:t>
      </w:r>
      <w:r w:rsidRPr="008F5494">
        <w:t xml:space="preserve">, inspirovaný předlohou Astrid Lindgrenové, plný rodinné pohody a dětských dobrodružství. V srpnu nabídku rozšíří seriál </w:t>
      </w:r>
      <w:r w:rsidRPr="008F5494">
        <w:rPr>
          <w:b/>
          <w:bCs/>
        </w:rPr>
        <w:t>Tohle bude bolet</w:t>
      </w:r>
      <w:r w:rsidRPr="008F5494">
        <w:t xml:space="preserve">, černohumorný a upřímný pohled do života mladého lékaře v britském zdravotnictví, který bez příkras ukazuje, že realita nemocnice má k romantice hodně daleko. Napětí pak vygraduje finský sociálně kritický thriller </w:t>
      </w:r>
      <w:r w:rsidRPr="008F5494">
        <w:rPr>
          <w:b/>
          <w:bCs/>
        </w:rPr>
        <w:t>Helsinský syndrom</w:t>
      </w:r>
      <w:r w:rsidRPr="008F5494">
        <w:t xml:space="preserve">, který zavede diváky přímo do </w:t>
      </w:r>
      <w:proofErr w:type="spellStart"/>
      <w:r w:rsidRPr="008F5494">
        <w:t>newsroomu</w:t>
      </w:r>
      <w:proofErr w:type="spellEnd"/>
      <w:r w:rsidRPr="008F5494">
        <w:t>, kde se obyčejný pracovní den změní v krizovou situaci a osobní příběh se střetne s otázkou pravdy, spravedlnosti a minulosti, která se nikdy úplně neztratila.</w:t>
      </w:r>
    </w:p>
    <w:p w14:paraId="4B143F25" w14:textId="77777777" w:rsidR="008F5494" w:rsidRPr="008F5494" w:rsidRDefault="008F5494" w:rsidP="008F5494">
      <w:pPr>
        <w:pStyle w:val="Textzprvy"/>
        <w:spacing w:after="0"/>
      </w:pPr>
    </w:p>
    <w:p w14:paraId="62C74069" w14:textId="77777777" w:rsidR="008F5494" w:rsidRPr="008F5494" w:rsidRDefault="008F5494" w:rsidP="008F5494">
      <w:pPr>
        <w:pStyle w:val="Textzprvy"/>
        <w:spacing w:after="0"/>
      </w:pPr>
      <w:r w:rsidRPr="008F5494">
        <w:t xml:space="preserve">Fotografie ke všem projektům nabízíme průběžně na stránkách </w:t>
      </w:r>
      <w:proofErr w:type="spellStart"/>
      <w:r w:rsidRPr="008F5494">
        <w:t>Fotoservisu</w:t>
      </w:r>
      <w:proofErr w:type="spellEnd"/>
      <w:r w:rsidRPr="008F5494">
        <w:t xml:space="preserve"> ČT: </w:t>
      </w:r>
    </w:p>
    <w:p w14:paraId="10FEF169" w14:textId="77777777" w:rsidR="008F5494" w:rsidRPr="008F5494" w:rsidRDefault="008F5494" w:rsidP="008F5494">
      <w:pPr>
        <w:pStyle w:val="Textzprvy"/>
        <w:spacing w:after="0"/>
      </w:pPr>
      <w:hyperlink r:id="rId7" w:history="1">
        <w:r w:rsidRPr="008F5494">
          <w:rPr>
            <w:rStyle w:val="Hypertextovodkaz"/>
          </w:rPr>
          <w:t>https://www.ceskatelevize.cz/vse-o-ct/pro-media/fotoservis/</w:t>
        </w:r>
      </w:hyperlink>
      <w:r w:rsidRPr="008F5494">
        <w:t xml:space="preserve"> </w:t>
      </w:r>
    </w:p>
    <w:p w14:paraId="13B9D4AC" w14:textId="77777777" w:rsidR="00966A9B" w:rsidRDefault="00966A9B" w:rsidP="008F5494">
      <w:pPr>
        <w:pStyle w:val="Textzprvy"/>
        <w:spacing w:after="0"/>
        <w:rPr>
          <w:bCs/>
        </w:rPr>
      </w:pPr>
    </w:p>
    <w:p w14:paraId="5B208D8B" w14:textId="77777777" w:rsidR="007312C5" w:rsidRDefault="00636765" w:rsidP="008F5494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0AE2FD25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8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9"/>
      <w:footerReference w:type="default" r:id="rId10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ECAB" w14:textId="77777777" w:rsidR="00C161E6" w:rsidRDefault="00C161E6" w:rsidP="00FE502B">
      <w:r>
        <w:separator/>
      </w:r>
    </w:p>
  </w:endnote>
  <w:endnote w:type="continuationSeparator" w:id="0">
    <w:p w14:paraId="30B75271" w14:textId="77777777" w:rsidR="00C161E6" w:rsidRDefault="00C161E6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20CA2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572B842F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3B7AD70A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B0B96" w14:textId="77777777" w:rsidR="00C161E6" w:rsidRDefault="00C161E6" w:rsidP="00FE502B">
      <w:r>
        <w:separator/>
      </w:r>
    </w:p>
  </w:footnote>
  <w:footnote w:type="continuationSeparator" w:id="0">
    <w:p w14:paraId="7D3B9648" w14:textId="77777777" w:rsidR="00C161E6" w:rsidRDefault="00C161E6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2379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747319" wp14:editId="79708382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F2B78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473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3E6F2B78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C7214F9" wp14:editId="6F9B934F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revisionView w:inkAnnotation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1E6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62C2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0AA"/>
    <w:rsid w:val="00544A80"/>
    <w:rsid w:val="00550427"/>
    <w:rsid w:val="00553474"/>
    <w:rsid w:val="005574AE"/>
    <w:rsid w:val="00560DCD"/>
    <w:rsid w:val="00564FC1"/>
    <w:rsid w:val="00574354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5494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1E6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2B24B7"/>
  <w15:chartTrackingRefBased/>
  <w15:docId w15:val="{0C41DD1B-A612-4A08-B9FB-799E5400A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televize.cz/vse-o-ct/pro-medi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skatelevize.cz/vse-o-ct/pro-media/fotoservi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TZ_vzor_v2024.dotx</Template>
  <TotalTime>1</TotalTime>
  <Pages>2</Pages>
  <Words>745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5135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1</cp:revision>
  <cp:lastPrinted>2023-04-18T10:42:00Z</cp:lastPrinted>
  <dcterms:created xsi:type="dcterms:W3CDTF">2026-06-18T11:00:00Z</dcterms:created>
  <dcterms:modified xsi:type="dcterms:W3CDTF">2026-06-18T11:11:00Z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