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E070A" w14:textId="0C8D04A7" w:rsidR="00966A9B" w:rsidRPr="005C2B29" w:rsidRDefault="005C2B29" w:rsidP="005C2B29">
      <w:pPr>
        <w:spacing w:after="360"/>
        <w:jc w:val="both"/>
        <w:rPr>
          <w:rFonts w:ascii="Verdana" w:eastAsiaTheme="minorEastAsia" w:hAnsi="Verdana" w:cstheme="minorBidi"/>
          <w:b/>
          <w:color w:val="auto"/>
          <w:sz w:val="32"/>
          <w:szCs w:val="32"/>
          <w:lang w:eastAsia="cs-CZ"/>
        </w:rPr>
      </w:pPr>
      <w:r w:rsidRPr="005C2B29">
        <w:rPr>
          <w:rFonts w:ascii="Verdana" w:eastAsiaTheme="minorEastAsia" w:hAnsi="Verdana" w:cstheme="minorBidi"/>
          <w:b/>
          <w:color w:val="auto"/>
          <w:sz w:val="32"/>
          <w:szCs w:val="32"/>
          <w:lang w:eastAsia="cs-CZ"/>
        </w:rPr>
        <w:t xml:space="preserve">Aleš Háma </w:t>
      </w:r>
      <w:r w:rsidR="00815CF7">
        <w:rPr>
          <w:rFonts w:ascii="Verdana" w:eastAsiaTheme="minorEastAsia" w:hAnsi="Verdana" w:cstheme="minorBidi"/>
          <w:b/>
          <w:color w:val="auto"/>
          <w:sz w:val="32"/>
          <w:szCs w:val="32"/>
          <w:lang w:eastAsia="cs-CZ"/>
        </w:rPr>
        <w:t>jako</w:t>
      </w:r>
      <w:r w:rsidRPr="005C2B29">
        <w:rPr>
          <w:rFonts w:ascii="Verdana" w:eastAsiaTheme="minorEastAsia" w:hAnsi="Verdana" w:cstheme="minorBidi"/>
          <w:b/>
          <w:color w:val="auto"/>
          <w:sz w:val="32"/>
          <w:szCs w:val="32"/>
          <w:lang w:eastAsia="cs-CZ"/>
        </w:rPr>
        <w:t xml:space="preserve"> ekologický aktivista proti své vůli v novém osmidíln</w:t>
      </w:r>
      <w:r w:rsidR="00DD6E82">
        <w:rPr>
          <w:rFonts w:ascii="Verdana" w:eastAsiaTheme="minorEastAsia" w:hAnsi="Verdana" w:cstheme="minorBidi"/>
          <w:b/>
          <w:color w:val="auto"/>
          <w:sz w:val="32"/>
          <w:szCs w:val="32"/>
          <w:lang w:eastAsia="cs-CZ"/>
        </w:rPr>
        <w:t xml:space="preserve">ém seriálu Petra Zelenky Limity </w:t>
      </w:r>
    </w:p>
    <w:p w14:paraId="73B0E212" w14:textId="0A38B48A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A62C53">
        <w:rPr>
          <w:rFonts w:ascii="Verdana" w:hAnsi="Verdana"/>
          <w:noProof/>
          <w:color w:val="auto"/>
          <w:sz w:val="18"/>
          <w:szCs w:val="18"/>
        </w:rPr>
        <w:t>10. ledna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63DDCBC4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52392B98" w14:textId="7F61EF2F" w:rsidR="005C2B29" w:rsidRPr="005C2B29" w:rsidRDefault="005C2B29" w:rsidP="005C2B29">
      <w:pPr>
        <w:pStyle w:val="Textzprvy"/>
        <w:spacing w:after="0"/>
        <w:rPr>
          <w:b/>
        </w:rPr>
      </w:pPr>
      <w:r w:rsidRPr="005C2B29">
        <w:rPr>
          <w:b/>
          <w:bCs/>
        </w:rPr>
        <w:t xml:space="preserve">Aleš Háma v roli Karla Kadlece, spolumajitele firmy na likvidaci odpadu, na ekologii zvysoka kašle. Svému synovi zakazuje </w:t>
      </w:r>
      <w:r w:rsidR="00DD6E82">
        <w:rPr>
          <w:b/>
          <w:bCs/>
        </w:rPr>
        <w:t>se v podobných akcích angažovat a</w:t>
      </w:r>
      <w:r w:rsidRPr="005C2B29">
        <w:rPr>
          <w:b/>
          <w:bCs/>
        </w:rPr>
        <w:t xml:space="preserve"> za účast na ekologické demonstraci vyhodí jednoho ze zaměstnanců. Ale jeden fingovaný dopis na rozloučenou z něj udělá ikonu ekologického pr</w:t>
      </w:r>
      <w:r w:rsidR="00DD6E82">
        <w:rPr>
          <w:b/>
          <w:bCs/>
        </w:rPr>
        <w:t xml:space="preserve">otestu. Osud mu umožní vyjít z jeho </w:t>
      </w:r>
      <w:r w:rsidRPr="005C2B29">
        <w:rPr>
          <w:b/>
          <w:bCs/>
        </w:rPr>
        <w:t>ulity, revidovat názory</w:t>
      </w:r>
      <w:r w:rsidR="00DD6E82">
        <w:rPr>
          <w:b/>
          <w:bCs/>
        </w:rPr>
        <w:t xml:space="preserve"> a</w:t>
      </w:r>
      <w:r w:rsidRPr="005C2B29">
        <w:rPr>
          <w:b/>
          <w:bCs/>
        </w:rPr>
        <w:t xml:space="preserve"> leccos pochopit. A možná</w:t>
      </w:r>
      <w:r w:rsidR="00DD6E82">
        <w:rPr>
          <w:b/>
          <w:bCs/>
        </w:rPr>
        <w:t xml:space="preserve"> se</w:t>
      </w:r>
      <w:r w:rsidRPr="005C2B29">
        <w:rPr>
          <w:b/>
          <w:bCs/>
        </w:rPr>
        <w:t xml:space="preserve"> i stát tak trochu jiným člověkem. </w:t>
      </w:r>
      <w:r w:rsidR="00815CF7">
        <w:rPr>
          <w:b/>
          <w:bCs/>
        </w:rPr>
        <w:t>Prv</w:t>
      </w:r>
      <w:r w:rsidRPr="005C2B29">
        <w:rPr>
          <w:b/>
          <w:bCs/>
        </w:rPr>
        <w:t>ní díl s názvem Azbest uvede ČT1 v</w:t>
      </w:r>
      <w:r w:rsidR="00DD6E82">
        <w:rPr>
          <w:b/>
          <w:bCs/>
        </w:rPr>
        <w:t xml:space="preserve"> neděli 12. ledna ve 20:10. </w:t>
      </w:r>
    </w:p>
    <w:p w14:paraId="5D56F337" w14:textId="77777777" w:rsidR="003B26F7" w:rsidRDefault="003B26F7" w:rsidP="00576FC6">
      <w:pPr>
        <w:pStyle w:val="Textzprvy"/>
        <w:spacing w:after="0"/>
      </w:pPr>
    </w:p>
    <w:p w14:paraId="1F629C85" w14:textId="6146F801" w:rsidR="005C2B29" w:rsidRDefault="005C2B29" w:rsidP="005C2B29">
      <w:pPr>
        <w:pStyle w:val="Textzprvy"/>
        <w:spacing w:after="0"/>
      </w:pPr>
      <w:r w:rsidRPr="005C2B29">
        <w:t>Na jedné straně st</w:t>
      </w:r>
      <w:r w:rsidR="00DD6E82">
        <w:t>ojí energetický průmysl, těžaři nebo</w:t>
      </w:r>
      <w:r w:rsidRPr="005C2B29">
        <w:t xml:space="preserve"> majitelé elektráren, na druhé protestující skupinky převážně mladých lidí. Mezi tím žije své životy zbývajících 99 % lidí a také Karel (Aleš Háma), který se svým parťákem Jardou (Jaroslav Plesl) právě vyhr</w:t>
      </w:r>
      <w:r w:rsidR="00DD6E82">
        <w:t>ál tendr na likvidaci odpadu z </w:t>
      </w:r>
      <w:r w:rsidRPr="005C2B29">
        <w:t>nedaleké přesluhující hnědouhelné elektrárny</w:t>
      </w:r>
      <w:r w:rsidR="00815CF7">
        <w:t xml:space="preserve">. </w:t>
      </w:r>
      <w:r w:rsidRPr="005C2B29">
        <w:t>Pokud ti dva něco neřeší, je to právě ekologie. S Karlovým laxním přístupem k ekologii vášnivě nesouzní jeho s</w:t>
      </w:r>
      <w:r w:rsidR="00DD6E82">
        <w:t>yn Igor (Maximilián Dolanský) a </w:t>
      </w:r>
      <w:r w:rsidRPr="005C2B29">
        <w:t>druhá žena Lenka (Veronika Khek Kubařová). A k tomu dennodenní konflikty s exmanželkou Alenou (Tatiana Dyková).</w:t>
      </w:r>
    </w:p>
    <w:p w14:paraId="363D1F45" w14:textId="77777777" w:rsidR="005C2B29" w:rsidRPr="005C2B29" w:rsidRDefault="005C2B29" w:rsidP="005C2B29">
      <w:pPr>
        <w:pStyle w:val="Textzprvy"/>
        <w:spacing w:after="0"/>
      </w:pPr>
    </w:p>
    <w:p w14:paraId="368EABA4" w14:textId="66682DAF" w:rsidR="005C2B29" w:rsidRDefault="005C2B29" w:rsidP="005C2B29">
      <w:pPr>
        <w:pStyle w:val="Textzprvy"/>
        <w:spacing w:after="0"/>
        <w:rPr>
          <w:iCs/>
        </w:rPr>
      </w:pPr>
      <w:r w:rsidRPr="005C2B29">
        <w:rPr>
          <w:i/>
        </w:rPr>
        <w:t>„</w:t>
      </w:r>
      <w:r w:rsidR="00FE116F">
        <w:rPr>
          <w:i/>
        </w:rPr>
        <w:t>Jde o můj první klasický celovečerní seriál a nemohu v této souvisl</w:t>
      </w:r>
      <w:r w:rsidR="00DD6E82">
        <w:rPr>
          <w:i/>
        </w:rPr>
        <w:t>osti nevzpomenout svého tatínka</w:t>
      </w:r>
      <w:r w:rsidR="00FE116F">
        <w:rPr>
          <w:i/>
        </w:rPr>
        <w:t xml:space="preserve"> Ott</w:t>
      </w:r>
      <w:r w:rsidR="00DD6E82">
        <w:rPr>
          <w:i/>
        </w:rPr>
        <w:t>u</w:t>
      </w:r>
      <w:r w:rsidR="00FE116F">
        <w:rPr>
          <w:i/>
        </w:rPr>
        <w:t xml:space="preserve"> Zelenku, který byl v šedesátých letech u nás průkopníkem seriálového formá</w:t>
      </w:r>
      <w:r w:rsidR="00DD6E82">
        <w:rPr>
          <w:i/>
        </w:rPr>
        <w:t>tu jako takového a </w:t>
      </w:r>
      <w:r w:rsidR="00FE116F">
        <w:rPr>
          <w:i/>
        </w:rPr>
        <w:t>mnoho jeho literárních dramatizací právem patří do zlatého fondu české a československé audiovize. A upřímně, teď s odstupem těch let nechápu, jak to všechno mohl stihnout napsat. Seriál je běh na dlouhou trať, i když má třeba jen osm dílů, a mně a mým spolupracovníkům zabraly Limity</w:t>
      </w:r>
      <w:r w:rsidR="00FE64CD">
        <w:rPr>
          <w:i/>
        </w:rPr>
        <w:t xml:space="preserve"> </w:t>
      </w:r>
      <w:r w:rsidR="00FE116F">
        <w:rPr>
          <w:i/>
        </w:rPr>
        <w:t>zhruba pět let. Všem patří velký dík a tátu tam nahoru zdravím</w:t>
      </w:r>
      <w:r w:rsidRPr="005C2B29">
        <w:rPr>
          <w:i/>
        </w:rPr>
        <w:t xml:space="preserve">,“ </w:t>
      </w:r>
      <w:r w:rsidR="00DD6E82">
        <w:t>říká režisér, scenárista a </w:t>
      </w:r>
      <w:r w:rsidRPr="005C2B29">
        <w:t xml:space="preserve">spoluproducent v jedné osobě </w:t>
      </w:r>
      <w:r w:rsidRPr="005C2B29">
        <w:rPr>
          <w:b/>
        </w:rPr>
        <w:t>Petr Zelenka</w:t>
      </w:r>
      <w:r w:rsidRPr="005C2B29">
        <w:t xml:space="preserve"> </w:t>
      </w:r>
      <w:r w:rsidR="00FE64CD">
        <w:t>a u</w:t>
      </w:r>
      <w:r w:rsidRPr="005C2B29">
        <w:t xml:space="preserve">pozorňuje na to, že ačkoliv </w:t>
      </w:r>
      <w:r w:rsidRPr="005C2B29">
        <w:rPr>
          <w:iCs/>
        </w:rPr>
        <w:t>Limity řeší ekologii, hlavním tématem seriálu jsou vztahy</w:t>
      </w:r>
      <w:r w:rsidR="00D453D7">
        <w:rPr>
          <w:iCs/>
        </w:rPr>
        <w:t xml:space="preserve"> od</w:t>
      </w:r>
      <w:r w:rsidR="00DD6E82">
        <w:rPr>
          <w:iCs/>
        </w:rPr>
        <w:t xml:space="preserve"> rodičovských, manželských či</w:t>
      </w:r>
      <w:r w:rsidRPr="005C2B29">
        <w:rPr>
          <w:iCs/>
        </w:rPr>
        <w:t xml:space="preserve"> přátelských až po celospolečenské. A nejsilnější linkou je</w:t>
      </w:r>
      <w:r w:rsidR="00815CF7">
        <w:rPr>
          <w:iCs/>
        </w:rPr>
        <w:t xml:space="preserve"> </w:t>
      </w:r>
      <w:r w:rsidRPr="005C2B29">
        <w:rPr>
          <w:iCs/>
        </w:rPr>
        <w:t xml:space="preserve">vztah otce a syna. Limity zpracovávají </w:t>
      </w:r>
      <w:r w:rsidR="00DD6E82">
        <w:t>téma s nadsázkou</w:t>
      </w:r>
      <w:r w:rsidRPr="005C2B29">
        <w:rPr>
          <w:iCs/>
        </w:rPr>
        <w:t>.</w:t>
      </w:r>
      <w:r w:rsidR="00DD6E82">
        <w:rPr>
          <w:iCs/>
        </w:rPr>
        <w:t xml:space="preserve"> </w:t>
      </w:r>
    </w:p>
    <w:p w14:paraId="251B68EB" w14:textId="57902D16" w:rsidR="005C2B29" w:rsidRPr="005C2B29" w:rsidRDefault="00DD6E82" w:rsidP="005C2B29">
      <w:pPr>
        <w:pStyle w:val="Textzprvy"/>
        <w:spacing w:after="0"/>
        <w:rPr>
          <w:iCs/>
        </w:rPr>
      </w:pPr>
      <w:r>
        <w:rPr>
          <w:iCs/>
        </w:rPr>
        <w:t xml:space="preserve"> </w:t>
      </w:r>
    </w:p>
    <w:p w14:paraId="2794C79B" w14:textId="26AA5DBB" w:rsidR="005C2B29" w:rsidRDefault="005C2B29" w:rsidP="005C2B29">
      <w:pPr>
        <w:pStyle w:val="Textzprvy"/>
        <w:spacing w:after="0"/>
        <w:rPr>
          <w:b/>
        </w:rPr>
      </w:pPr>
      <w:r w:rsidRPr="005C2B29">
        <w:rPr>
          <w:i/>
        </w:rPr>
        <w:t>„</w:t>
      </w:r>
      <w:r w:rsidR="001320F5" w:rsidRPr="00C241AE">
        <w:rPr>
          <w:i/>
        </w:rPr>
        <w:t>Petr Zelenka patří bezesporu k nejoriginálnějším českým scenáristům</w:t>
      </w:r>
      <w:r w:rsidR="00D453D7">
        <w:rPr>
          <w:i/>
        </w:rPr>
        <w:t>,</w:t>
      </w:r>
      <w:r w:rsidR="001320F5">
        <w:rPr>
          <w:i/>
        </w:rPr>
        <w:t xml:space="preserve"> a když zhruba před pěti lety přišel s nápadem podívat se na téma ekologie přes vztahy, zajásala jsem. </w:t>
      </w:r>
      <w:r w:rsidR="001320F5" w:rsidRPr="00C241AE">
        <w:rPr>
          <w:i/>
        </w:rPr>
        <w:t>Asi nikdo nečeká, že by televizní seriál předložil recept na řešení ekologické krize. Limity ale nastolují otázky a provokují nás, abychom na ně hledali odpovědi</w:t>
      </w:r>
      <w:r w:rsidR="001320F5">
        <w:rPr>
          <w:i/>
        </w:rPr>
        <w:t>. C</w:t>
      </w:r>
      <w:r w:rsidR="001320F5" w:rsidRPr="00C241AE">
        <w:rPr>
          <w:i/>
        </w:rPr>
        <w:t>o je ale pro mě to nejpodstatnější, je fakt, že to Petr Zelenka dělá velice zábavným způsobem</w:t>
      </w:r>
      <w:r w:rsidR="001320F5">
        <w:rPr>
          <w:i/>
        </w:rPr>
        <w:t>. Limity ukazují s velkou nadsázkou, c</w:t>
      </w:r>
      <w:r w:rsidR="001320F5" w:rsidRPr="00D573CE">
        <w:rPr>
          <w:i/>
        </w:rPr>
        <w:t>o</w:t>
      </w:r>
      <w:r w:rsidR="001320F5">
        <w:rPr>
          <w:i/>
        </w:rPr>
        <w:t xml:space="preserve"> vše </w:t>
      </w:r>
      <w:r w:rsidR="001320F5" w:rsidRPr="00D573CE">
        <w:rPr>
          <w:i/>
        </w:rPr>
        <w:t>se</w:t>
      </w:r>
      <w:r w:rsidR="001320F5">
        <w:rPr>
          <w:i/>
        </w:rPr>
        <w:t xml:space="preserve"> může </w:t>
      </w:r>
      <w:r w:rsidR="001320F5" w:rsidRPr="00D573CE">
        <w:rPr>
          <w:i/>
        </w:rPr>
        <w:t>st</w:t>
      </w:r>
      <w:r w:rsidR="001320F5">
        <w:rPr>
          <w:i/>
        </w:rPr>
        <w:t>át</w:t>
      </w:r>
      <w:r w:rsidR="001320F5" w:rsidRPr="00D573CE">
        <w:rPr>
          <w:i/>
        </w:rPr>
        <w:t>, když manželský spor přeroste v celospolečenský konflikt</w:t>
      </w:r>
      <w:r w:rsidR="00D453D7">
        <w:rPr>
          <w:i/>
        </w:rPr>
        <w:t>,</w:t>
      </w:r>
      <w:r w:rsidR="001320F5">
        <w:rPr>
          <w:i/>
        </w:rPr>
        <w:t xml:space="preserve"> a diváci se můžou těšit na celou plejádu skvělých známých a oblíbených herců, ale také na herce dosud neobjevené anebo znovu objevené. Výsledný mix je podle mého názoru skvělý</w:t>
      </w:r>
      <w:r w:rsidRPr="005C2B29">
        <w:rPr>
          <w:i/>
        </w:rPr>
        <w:t xml:space="preserve">,“ </w:t>
      </w:r>
      <w:r w:rsidRPr="005C2B29">
        <w:t xml:space="preserve">říká kreativní producentka </w:t>
      </w:r>
      <w:r w:rsidRPr="005C2B29">
        <w:rPr>
          <w:b/>
        </w:rPr>
        <w:t>Kateřina Ondřejková</w:t>
      </w:r>
      <w:r w:rsidRPr="00D453D7">
        <w:t>.</w:t>
      </w:r>
    </w:p>
    <w:p w14:paraId="43D0A5EF" w14:textId="77777777" w:rsidR="005C2B29" w:rsidRPr="005C2B29" w:rsidRDefault="005C2B29" w:rsidP="005C2B29">
      <w:pPr>
        <w:pStyle w:val="Textzprvy"/>
        <w:spacing w:after="0"/>
        <w:rPr>
          <w:iCs/>
        </w:rPr>
      </w:pPr>
    </w:p>
    <w:p w14:paraId="0F3F62CB" w14:textId="3576C791" w:rsidR="00AD6C3E" w:rsidRDefault="00AD6C3E" w:rsidP="005C2B29">
      <w:pPr>
        <w:pStyle w:val="Textzprvy"/>
      </w:pPr>
      <w:r>
        <w:rPr>
          <w:i/>
          <w:iCs/>
        </w:rPr>
        <w:t>„</w:t>
      </w:r>
      <w:r w:rsidR="00815CF7" w:rsidRPr="00AD6C3E">
        <w:rPr>
          <w:i/>
          <w:iCs/>
        </w:rPr>
        <w:t>V</w:t>
      </w:r>
      <w:r w:rsidR="005C2B29" w:rsidRPr="00AD6C3E">
        <w:rPr>
          <w:i/>
          <w:iCs/>
        </w:rPr>
        <w:t>šehoschopn</w:t>
      </w:r>
      <w:r w:rsidR="00815CF7" w:rsidRPr="00AD6C3E">
        <w:rPr>
          <w:i/>
          <w:iCs/>
        </w:rPr>
        <w:t>ý</w:t>
      </w:r>
      <w:r w:rsidR="005C2B29" w:rsidRPr="00AD6C3E">
        <w:rPr>
          <w:i/>
          <w:iCs/>
        </w:rPr>
        <w:t xml:space="preserve"> podnikatel </w:t>
      </w:r>
      <w:r w:rsidRPr="00AD6C3E">
        <w:rPr>
          <w:i/>
          <w:iCs/>
        </w:rPr>
        <w:t>Karel Kadlec často</w:t>
      </w:r>
      <w:r w:rsidR="005C2B29" w:rsidRPr="00AD6C3E">
        <w:rPr>
          <w:i/>
          <w:iCs/>
        </w:rPr>
        <w:t xml:space="preserve"> balancuj</w:t>
      </w:r>
      <w:r w:rsidRPr="00AD6C3E">
        <w:rPr>
          <w:i/>
          <w:iCs/>
        </w:rPr>
        <w:t>e</w:t>
      </w:r>
      <w:r w:rsidR="005C2B29" w:rsidRPr="00AD6C3E">
        <w:rPr>
          <w:i/>
          <w:iCs/>
        </w:rPr>
        <w:t xml:space="preserve"> na hranici zákona</w:t>
      </w:r>
      <w:r w:rsidRPr="00AD6C3E">
        <w:rPr>
          <w:i/>
          <w:iCs/>
        </w:rPr>
        <w:t>, ale vlastně to vždycky myslí dobře. Pluje</w:t>
      </w:r>
      <w:r w:rsidR="005C2B29" w:rsidRPr="005C2B29">
        <w:rPr>
          <w:i/>
          <w:iCs/>
        </w:rPr>
        <w:t xml:space="preserve"> životem a dějí se mu věci, které se běžně dějí komukoliv z nás, jen je neřeší vždycky šťastně. Ale zaručeně vždycky v té nejlepší možné víře, že to dělá dobře a bude to fajn. To, že se mu to vždy nepovede, to už tak v životě bývá</w:t>
      </w:r>
      <w:r>
        <w:rPr>
          <w:i/>
        </w:rPr>
        <w:t>,</w:t>
      </w:r>
      <w:r w:rsidR="005C2B29" w:rsidRPr="005C2B29">
        <w:rPr>
          <w:i/>
        </w:rPr>
        <w:t>“</w:t>
      </w:r>
      <w:r w:rsidR="005C2B29" w:rsidRPr="005C2B29">
        <w:t xml:space="preserve"> </w:t>
      </w:r>
      <w:r>
        <w:t xml:space="preserve">říká představitel hlavní role </w:t>
      </w:r>
      <w:r w:rsidRPr="00AD6C3E">
        <w:rPr>
          <w:b/>
          <w:bCs/>
        </w:rPr>
        <w:t>Aleš Háma</w:t>
      </w:r>
      <w:r>
        <w:t>.</w:t>
      </w:r>
    </w:p>
    <w:p w14:paraId="11BA3CAF" w14:textId="6D318A4D" w:rsidR="005C2B29" w:rsidRPr="00AD6C3E" w:rsidRDefault="005C2B29" w:rsidP="005C2B29">
      <w:pPr>
        <w:pStyle w:val="Textzprvy"/>
      </w:pPr>
      <w:r w:rsidRPr="005C2B29">
        <w:rPr>
          <w:b/>
          <w:bCs/>
        </w:rPr>
        <w:t>Veronika Khek Kubařová</w:t>
      </w:r>
      <w:r w:rsidRPr="005C2B29">
        <w:t xml:space="preserve"> v roli Karlovy manželky Lenky </w:t>
      </w:r>
      <w:r w:rsidR="00AD6C3E">
        <w:t>dodává</w:t>
      </w:r>
      <w:r w:rsidRPr="005C2B29">
        <w:rPr>
          <w:i/>
          <w:iCs/>
        </w:rPr>
        <w:t>: „Ti dva mi jako duo přišli báječní. Existuje velká spousta zdánlivě nesourodých párů. Co bylo před prvním dílem</w:t>
      </w:r>
      <w:r w:rsidR="00D453D7">
        <w:rPr>
          <w:i/>
          <w:iCs/>
        </w:rPr>
        <w:t>,</w:t>
      </w:r>
      <w:r w:rsidRPr="005C2B29">
        <w:rPr>
          <w:i/>
          <w:iCs/>
        </w:rPr>
        <w:t xml:space="preserve"> nevidíme, ale určitě nějaký důvod, proč spolu být</w:t>
      </w:r>
      <w:r w:rsidR="00D453D7">
        <w:rPr>
          <w:i/>
          <w:iCs/>
        </w:rPr>
        <w:t>,</w:t>
      </w:r>
      <w:r w:rsidRPr="005C2B29">
        <w:rPr>
          <w:i/>
          <w:iCs/>
        </w:rPr>
        <w:t xml:space="preserve"> měli a troufám si tvrdit, že láska je mezi nimi pořád, i když je seriál zastihuje v manželské krizi. Rozdílné nastavení postav dává prostor ke spoustě bizarních, komických i tragikomických situací </w:t>
      </w:r>
      <w:r w:rsidR="00D453D7">
        <w:rPr>
          <w:i/>
          <w:iCs/>
        </w:rPr>
        <w:t xml:space="preserve">– </w:t>
      </w:r>
      <w:r w:rsidRPr="005C2B29">
        <w:rPr>
          <w:i/>
          <w:iCs/>
        </w:rPr>
        <w:t>a co víc si v herectví přát.“</w:t>
      </w:r>
    </w:p>
    <w:p w14:paraId="6E3C0A01" w14:textId="1975C584" w:rsidR="005C2B29" w:rsidRDefault="005C2B29" w:rsidP="005C2B29">
      <w:pPr>
        <w:pStyle w:val="Textzprvy"/>
        <w:spacing w:after="0"/>
      </w:pPr>
      <w:r w:rsidRPr="005C2B29">
        <w:lastRenderedPageBreak/>
        <w:t xml:space="preserve">K vytvoření dokonalé iluze reálného prostředí </w:t>
      </w:r>
      <w:r w:rsidR="009359D3" w:rsidRPr="005C2B29">
        <w:t xml:space="preserve">natáčeli </w:t>
      </w:r>
      <w:r w:rsidRPr="005C2B29">
        <w:t xml:space="preserve">filmaři v mnoha </w:t>
      </w:r>
      <w:r w:rsidR="00BD7A7E">
        <w:t>l</w:t>
      </w:r>
      <w:r w:rsidRPr="005C2B29">
        <w:t>o</w:t>
      </w:r>
      <w:r w:rsidR="00BD7A7E">
        <w:t>ka</w:t>
      </w:r>
      <w:r w:rsidRPr="005C2B29">
        <w:t>cích Ústeckého</w:t>
      </w:r>
      <w:r w:rsidR="009359D3">
        <w:t xml:space="preserve"> a </w:t>
      </w:r>
      <w:r w:rsidR="00A30585">
        <w:t xml:space="preserve">Karlovarského </w:t>
      </w:r>
      <w:r w:rsidRPr="005C2B29">
        <w:t>kraje včetně skutečného povrchového dolu, a to v jeho uzavřených</w:t>
      </w:r>
      <w:r w:rsidR="009359D3">
        <w:t>,</w:t>
      </w:r>
      <w:r w:rsidRPr="005C2B29">
        <w:t xml:space="preserve"> ale i funkčních částech. Celý štáb i herci museli projít školením bezpečnosti a všichni museli dodržovat přísná pravidla. V</w:t>
      </w:r>
      <w:r w:rsidR="00916D0D">
        <w:t> sokolovském</w:t>
      </w:r>
      <w:r w:rsidR="009359D3">
        <w:t xml:space="preserve"> D</w:t>
      </w:r>
      <w:r w:rsidRPr="005C2B29">
        <w:t xml:space="preserve">ole </w:t>
      </w:r>
      <w:r w:rsidR="00916D0D">
        <w:t xml:space="preserve">Jiří </w:t>
      </w:r>
      <w:r w:rsidRPr="005C2B29">
        <w:t>byl štáb minimalizov</w:t>
      </w:r>
      <w:r w:rsidR="009359D3">
        <w:t>án</w:t>
      </w:r>
      <w:r w:rsidRPr="005C2B29">
        <w:t xml:space="preserve"> na patnáct osob včetně herců, u parkoviště rypadel musel být štáb včetně herců a komparzu </w:t>
      </w:r>
      <w:r w:rsidR="009359D3">
        <w:t>z</w:t>
      </w:r>
      <w:r w:rsidRPr="005C2B29">
        <w:t>redukov</w:t>
      </w:r>
      <w:r w:rsidR="009359D3">
        <w:t>án</w:t>
      </w:r>
      <w:r w:rsidRPr="005C2B29">
        <w:t xml:space="preserve"> na čtyřicet osob. </w:t>
      </w:r>
      <w:r w:rsidR="001320F5">
        <w:t>V</w:t>
      </w:r>
      <w:r w:rsidRPr="005C2B29">
        <w:t>ýtvarná díla, která se v seriálu objeví, jsou práce studentů a absolvent</w:t>
      </w:r>
      <w:r w:rsidR="009359D3">
        <w:t>ů katedry scénografie DAMU a Fakulty umění a designu Univerzity</w:t>
      </w:r>
      <w:r w:rsidRPr="005C2B29">
        <w:t xml:space="preserve"> Jana Evangelisty Purkyně v Ústí nad Labem. Z Ústeckého kraje se rekrutovala také velká část komparzistů.</w:t>
      </w:r>
    </w:p>
    <w:p w14:paraId="3CBBB466" w14:textId="77777777" w:rsidR="005C2B29" w:rsidRPr="005C2B29" w:rsidRDefault="005C2B29" w:rsidP="005C2B29">
      <w:pPr>
        <w:pStyle w:val="Textzprvy"/>
        <w:spacing w:after="0"/>
      </w:pPr>
    </w:p>
    <w:p w14:paraId="5CF6986C" w14:textId="38105021" w:rsidR="00966A9B" w:rsidRPr="005C2B29" w:rsidRDefault="005C2B29" w:rsidP="005C2B29">
      <w:pPr>
        <w:pStyle w:val="Textzprvy"/>
      </w:pPr>
      <w:r w:rsidRPr="005C2B29">
        <w:rPr>
          <w:b/>
        </w:rPr>
        <w:t>námět, scénář, režie:</w:t>
      </w:r>
      <w:r w:rsidRPr="005C2B29">
        <w:t xml:space="preserve"> Petr Zelenka // </w:t>
      </w:r>
      <w:r w:rsidRPr="005C2B29">
        <w:rPr>
          <w:b/>
        </w:rPr>
        <w:t>kamera:</w:t>
      </w:r>
      <w:r w:rsidRPr="005C2B29">
        <w:t xml:space="preserve"> Tomáš Frkal // </w:t>
      </w:r>
      <w:r w:rsidRPr="005C2B29">
        <w:rPr>
          <w:b/>
        </w:rPr>
        <w:t>architekt:</w:t>
      </w:r>
      <w:r w:rsidRPr="005C2B29">
        <w:t xml:space="preserve"> Nikola Tempír // </w:t>
      </w:r>
      <w:r w:rsidR="001320F5" w:rsidRPr="001320F5">
        <w:rPr>
          <w:b/>
          <w:bCs/>
        </w:rPr>
        <w:t>střih:</w:t>
      </w:r>
      <w:r w:rsidR="001320F5">
        <w:t xml:space="preserve"> Vladimír Barák // </w:t>
      </w:r>
      <w:r w:rsidRPr="005C2B29">
        <w:rPr>
          <w:b/>
        </w:rPr>
        <w:t>zvuk:</w:t>
      </w:r>
      <w:r w:rsidRPr="005C2B29">
        <w:t xml:space="preserve"> Petr Neubauer // </w:t>
      </w:r>
      <w:r w:rsidRPr="005C2B29">
        <w:rPr>
          <w:b/>
        </w:rPr>
        <w:t>kostýmní výtvarnice:</w:t>
      </w:r>
      <w:r w:rsidRPr="005C2B29">
        <w:t xml:space="preserve"> Vladimíra Fomínová // </w:t>
      </w:r>
      <w:r w:rsidRPr="005C2B29">
        <w:rPr>
          <w:b/>
        </w:rPr>
        <w:t xml:space="preserve">producenti </w:t>
      </w:r>
      <w:r w:rsidR="00A30585">
        <w:rPr>
          <w:b/>
        </w:rPr>
        <w:t>0.</w:t>
      </w:r>
      <w:r w:rsidRPr="005C2B29">
        <w:rPr>
          <w:b/>
        </w:rPr>
        <w:t>7km films:</w:t>
      </w:r>
      <w:r w:rsidRPr="005C2B29">
        <w:t xml:space="preserve"> Martin Sehnal, Petr Zelenka // </w:t>
      </w:r>
      <w:r w:rsidRPr="005C2B29">
        <w:rPr>
          <w:b/>
        </w:rPr>
        <w:t>výkonná producentka ČT:</w:t>
      </w:r>
      <w:r w:rsidRPr="005C2B29">
        <w:t xml:space="preserve"> Jarmila Hoznauerová // </w:t>
      </w:r>
      <w:r w:rsidRPr="005C2B29">
        <w:rPr>
          <w:b/>
        </w:rPr>
        <w:t>kreativní producentka ČT:</w:t>
      </w:r>
      <w:r w:rsidRPr="005C2B29">
        <w:t xml:space="preserve"> Kateřina Ondřejková // </w:t>
      </w:r>
      <w:r w:rsidRPr="005C2B29">
        <w:rPr>
          <w:b/>
        </w:rPr>
        <w:t>hrají:</w:t>
      </w:r>
      <w:r w:rsidRPr="005C2B29">
        <w:t xml:space="preserve"> Aleš Háma, Max</w:t>
      </w:r>
      <w:r w:rsidR="00A30585">
        <w:t>i</w:t>
      </w:r>
      <w:r w:rsidRPr="005C2B29">
        <w:t>milián Dolanský,</w:t>
      </w:r>
      <w:r w:rsidRPr="005C2B29">
        <w:rPr>
          <w:b/>
        </w:rPr>
        <w:t xml:space="preserve"> </w:t>
      </w:r>
      <w:r w:rsidRPr="005C2B29">
        <w:t>Veronika Khek Kubařová, Tatiana Dyková, Jaroslav Plesl, Ondřej Brousek, Pavla Beretová a další</w:t>
      </w:r>
    </w:p>
    <w:p w14:paraId="7B4251DB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A4B2A9B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94B57" w14:textId="77777777" w:rsidR="00D453D7" w:rsidRDefault="00D453D7" w:rsidP="00FE502B">
      <w:r>
        <w:separator/>
      </w:r>
    </w:p>
  </w:endnote>
  <w:endnote w:type="continuationSeparator" w:id="0">
    <w:p w14:paraId="431474D1" w14:textId="77777777" w:rsidR="00D453D7" w:rsidRDefault="00D453D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71CF8" w14:textId="77777777" w:rsidR="00D453D7" w:rsidRPr="00B90A0A" w:rsidRDefault="00D453D7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383F3FE5" w14:textId="77777777" w:rsidR="00D453D7" w:rsidRPr="00B90A0A" w:rsidRDefault="00D453D7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6D82F9F2" w14:textId="77777777" w:rsidR="00D453D7" w:rsidRPr="007312C5" w:rsidRDefault="00D453D7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35ACD" w14:textId="77777777" w:rsidR="00D453D7" w:rsidRDefault="00D453D7" w:rsidP="00FE502B">
      <w:r>
        <w:separator/>
      </w:r>
    </w:p>
  </w:footnote>
  <w:footnote w:type="continuationSeparator" w:id="0">
    <w:p w14:paraId="19035818" w14:textId="77777777" w:rsidR="00D453D7" w:rsidRDefault="00D453D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BA6B8" w14:textId="77777777" w:rsidR="00D453D7" w:rsidRDefault="00D453D7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6C8B28" wp14:editId="3423581F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84A7D" w14:textId="77777777" w:rsidR="00D453D7" w:rsidRPr="00E5126A" w:rsidRDefault="00D453D7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C8B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F684A7D" w14:textId="77777777" w:rsidR="00D453D7" w:rsidRPr="00E5126A" w:rsidRDefault="00D453D7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AF867E4" wp14:editId="36B66C5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4239">
    <w:abstractNumId w:val="1"/>
  </w:num>
  <w:num w:numId="2" w16cid:durableId="31419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B29"/>
    <w:rsid w:val="00005066"/>
    <w:rsid w:val="00005CB7"/>
    <w:rsid w:val="00041F97"/>
    <w:rsid w:val="00054142"/>
    <w:rsid w:val="00070486"/>
    <w:rsid w:val="00074F2B"/>
    <w:rsid w:val="00090FFE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20F5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14E4"/>
    <w:rsid w:val="002C54A8"/>
    <w:rsid w:val="002D4966"/>
    <w:rsid w:val="002E7A62"/>
    <w:rsid w:val="003032A0"/>
    <w:rsid w:val="0032189A"/>
    <w:rsid w:val="00324976"/>
    <w:rsid w:val="00343CF5"/>
    <w:rsid w:val="00345CA0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2B29"/>
    <w:rsid w:val="005C3FD5"/>
    <w:rsid w:val="005D7E81"/>
    <w:rsid w:val="005E0F3E"/>
    <w:rsid w:val="005E260D"/>
    <w:rsid w:val="005E7084"/>
    <w:rsid w:val="005F5E0A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67C8E"/>
    <w:rsid w:val="00676729"/>
    <w:rsid w:val="00677B3C"/>
    <w:rsid w:val="006822D5"/>
    <w:rsid w:val="006864FB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06E7"/>
    <w:rsid w:val="007A573F"/>
    <w:rsid w:val="007D78C7"/>
    <w:rsid w:val="007F6697"/>
    <w:rsid w:val="008070ED"/>
    <w:rsid w:val="00815CF7"/>
    <w:rsid w:val="0082159F"/>
    <w:rsid w:val="008244BA"/>
    <w:rsid w:val="0083357C"/>
    <w:rsid w:val="0084209E"/>
    <w:rsid w:val="008528D3"/>
    <w:rsid w:val="008575C3"/>
    <w:rsid w:val="00872F28"/>
    <w:rsid w:val="0087379A"/>
    <w:rsid w:val="00892EE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6D0D"/>
    <w:rsid w:val="00917E36"/>
    <w:rsid w:val="00923FD5"/>
    <w:rsid w:val="009359D3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D456E"/>
    <w:rsid w:val="009E1BB0"/>
    <w:rsid w:val="009E753A"/>
    <w:rsid w:val="009F00FC"/>
    <w:rsid w:val="00A025AB"/>
    <w:rsid w:val="00A0297D"/>
    <w:rsid w:val="00A03445"/>
    <w:rsid w:val="00A24833"/>
    <w:rsid w:val="00A30585"/>
    <w:rsid w:val="00A35054"/>
    <w:rsid w:val="00A36664"/>
    <w:rsid w:val="00A524D3"/>
    <w:rsid w:val="00A62C5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C7ACD"/>
    <w:rsid w:val="00AD6C3E"/>
    <w:rsid w:val="00AE73FA"/>
    <w:rsid w:val="00AF66BB"/>
    <w:rsid w:val="00AF70F3"/>
    <w:rsid w:val="00B0047C"/>
    <w:rsid w:val="00B01750"/>
    <w:rsid w:val="00B277E8"/>
    <w:rsid w:val="00B27FC6"/>
    <w:rsid w:val="00B3184D"/>
    <w:rsid w:val="00B42875"/>
    <w:rsid w:val="00B438C2"/>
    <w:rsid w:val="00B57E6C"/>
    <w:rsid w:val="00B61CAC"/>
    <w:rsid w:val="00B70653"/>
    <w:rsid w:val="00B8298B"/>
    <w:rsid w:val="00B90A0A"/>
    <w:rsid w:val="00B95574"/>
    <w:rsid w:val="00BB0F4D"/>
    <w:rsid w:val="00BB15EC"/>
    <w:rsid w:val="00BC1512"/>
    <w:rsid w:val="00BD35A7"/>
    <w:rsid w:val="00BD7A7E"/>
    <w:rsid w:val="00BE2111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53D7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D6E82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E66F5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116F"/>
    <w:rsid w:val="00FE502B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7B905"/>
  <w15:docId w15:val="{18997C54-E203-478C-8348-3BE0A3CC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230832\AppData\Local\Microsoft\Windows\INetCache\Content.Outlook\44P9WXYH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100</TotalTime>
  <Pages>2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5006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ceska televize</cp:lastModifiedBy>
  <cp:revision>8</cp:revision>
  <cp:lastPrinted>2023-04-18T10:42:00Z</cp:lastPrinted>
  <dcterms:created xsi:type="dcterms:W3CDTF">2025-01-07T15:21:00Z</dcterms:created>
  <dcterms:modified xsi:type="dcterms:W3CDTF">2025-01-10T13:36:00Z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