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53345" w14:textId="6264550E" w:rsidR="00B0047C" w:rsidRPr="004137D7" w:rsidRDefault="001C365F" w:rsidP="004137D7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Přes</w:t>
      </w:r>
      <w:r w:rsidR="00CB53E0">
        <w:rPr>
          <w:rFonts w:ascii="Verdana" w:hAnsi="Verdana"/>
          <w:b/>
          <w:sz w:val="32"/>
          <w:szCs w:val="32"/>
        </w:rPr>
        <w:t xml:space="preserve"> prázdniny</w:t>
      </w:r>
      <w:r>
        <w:rPr>
          <w:rFonts w:ascii="Verdana" w:hAnsi="Verdana"/>
          <w:b/>
          <w:sz w:val="32"/>
          <w:szCs w:val="32"/>
        </w:rPr>
        <w:t xml:space="preserve"> budou děti pomáhat postavičkám Déčka vyhrát Zápas století</w:t>
      </w:r>
      <w:r w:rsidR="00B55FA9">
        <w:rPr>
          <w:rFonts w:ascii="Verdana" w:hAnsi="Verdana"/>
          <w:b/>
          <w:sz w:val="32"/>
          <w:szCs w:val="32"/>
        </w:rPr>
        <w:t xml:space="preserve"> –</w:t>
      </w:r>
      <w:r w:rsidR="00111387">
        <w:rPr>
          <w:rFonts w:ascii="Verdana" w:hAnsi="Verdana"/>
          <w:b/>
          <w:sz w:val="32"/>
          <w:szCs w:val="32"/>
        </w:rPr>
        <w:t xml:space="preserve"> </w:t>
      </w:r>
      <w:r w:rsidR="00B55FA9">
        <w:rPr>
          <w:rFonts w:ascii="Verdana" w:hAnsi="Verdana"/>
          <w:b/>
          <w:sz w:val="32"/>
          <w:szCs w:val="32"/>
        </w:rPr>
        <w:t>l</w:t>
      </w:r>
      <w:r w:rsidR="00CB53E0">
        <w:rPr>
          <w:rFonts w:ascii="Verdana" w:hAnsi="Verdana"/>
          <w:b/>
          <w:sz w:val="32"/>
          <w:szCs w:val="32"/>
        </w:rPr>
        <w:t>etošní l</w:t>
      </w:r>
      <w:r w:rsidR="00B55FA9">
        <w:rPr>
          <w:rFonts w:ascii="Verdana" w:hAnsi="Verdana"/>
          <w:b/>
          <w:sz w:val="32"/>
          <w:szCs w:val="32"/>
        </w:rPr>
        <w:t>etní soutěž</w:t>
      </w:r>
      <w:r w:rsidR="00C4622F">
        <w:rPr>
          <w:rFonts w:ascii="Verdana" w:hAnsi="Verdana"/>
          <w:b/>
          <w:sz w:val="32"/>
          <w:szCs w:val="32"/>
        </w:rPr>
        <w:t xml:space="preserve"> </w:t>
      </w:r>
      <w:r w:rsidR="00CB53E0">
        <w:rPr>
          <w:rFonts w:ascii="Verdana" w:hAnsi="Verdana"/>
          <w:b/>
          <w:sz w:val="32"/>
          <w:szCs w:val="32"/>
        </w:rPr>
        <w:t>zdůrazní sportovní hodnoty</w:t>
      </w:r>
    </w:p>
    <w:p w14:paraId="785CC5FD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1A2478B8" w14:textId="26E8DBF5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3733F1">
        <w:rPr>
          <w:rFonts w:ascii="Verdana" w:hAnsi="Verdana"/>
          <w:noProof/>
          <w:color w:val="auto"/>
          <w:sz w:val="18"/>
          <w:szCs w:val="18"/>
        </w:rPr>
        <w:t>27. června 2024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0437DD6D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7C9EBCEB" w14:textId="15D047C7" w:rsidR="00672993" w:rsidRPr="002922F0" w:rsidRDefault="00672993" w:rsidP="007F23CB">
      <w:pPr>
        <w:pStyle w:val="Perexzprvy"/>
        <w:spacing w:after="0"/>
      </w:pPr>
      <w:r w:rsidRPr="00161C35">
        <w:t xml:space="preserve">Déčko okouzlila olympiáda! V dospělém světě se </w:t>
      </w:r>
      <w:r w:rsidR="002906CE">
        <w:t xml:space="preserve">nyní </w:t>
      </w:r>
      <w:r w:rsidR="002922F0">
        <w:t>děje tolik sportovních událostí</w:t>
      </w:r>
      <w:r w:rsidRPr="00161C35">
        <w:t xml:space="preserve">, </w:t>
      </w:r>
      <w:r w:rsidR="002922F0">
        <w:t>že</w:t>
      </w:r>
      <w:r w:rsidRPr="00161C35">
        <w:t xml:space="preserve"> se</w:t>
      </w:r>
      <w:r w:rsidR="002922F0">
        <w:t xml:space="preserve"> </w:t>
      </w:r>
      <w:r w:rsidR="00C4622F">
        <w:t>i ČT</w:t>
      </w:r>
      <w:r w:rsidR="004C4ECF">
        <w:t xml:space="preserve"> </w:t>
      </w:r>
      <w:r w:rsidR="00C4622F">
        <w:t xml:space="preserve">:D </w:t>
      </w:r>
      <w:r w:rsidRPr="00161C35">
        <w:t>nadchl</w:t>
      </w:r>
      <w:r w:rsidR="002922F0">
        <w:t>o</w:t>
      </w:r>
      <w:r w:rsidRPr="00161C35">
        <w:t xml:space="preserve"> </w:t>
      </w:r>
      <w:r w:rsidR="00092893">
        <w:t>do závodů</w:t>
      </w:r>
      <w:r w:rsidRPr="00161C35">
        <w:t>.</w:t>
      </w:r>
      <w:r>
        <w:t xml:space="preserve"> </w:t>
      </w:r>
      <w:r w:rsidR="00092893">
        <w:t>Sportování plné zábavy</w:t>
      </w:r>
      <w:r>
        <w:t xml:space="preserve"> </w:t>
      </w:r>
      <w:r w:rsidR="00C4622F">
        <w:t xml:space="preserve">však </w:t>
      </w:r>
      <w:r w:rsidR="00455084">
        <w:t>kamarádům z Déčka</w:t>
      </w:r>
      <w:r>
        <w:t xml:space="preserve"> překazil známý padouch </w:t>
      </w:r>
      <w:proofErr w:type="spellStart"/>
      <w:r>
        <w:t>Černobíl</w:t>
      </w:r>
      <w:proofErr w:type="spellEnd"/>
      <w:r>
        <w:t>.</w:t>
      </w:r>
      <w:r w:rsidR="002922F0">
        <w:t xml:space="preserve"> Během letní soutěže budou </w:t>
      </w:r>
      <w:r w:rsidR="003733F1">
        <w:t>děti</w:t>
      </w:r>
      <w:r w:rsidR="003733F1">
        <w:t xml:space="preserve"> </w:t>
      </w:r>
      <w:r w:rsidR="002922F0">
        <w:t xml:space="preserve">pomáhat vytrénovat tým známých postaviček programu pro nejmenší, aby </w:t>
      </w:r>
      <w:proofErr w:type="spellStart"/>
      <w:r w:rsidR="002922F0">
        <w:t>Černobíla</w:t>
      </w:r>
      <w:proofErr w:type="spellEnd"/>
      <w:r w:rsidR="002922F0">
        <w:t xml:space="preserve"> zvládl porazit! </w:t>
      </w:r>
      <w:r w:rsidR="00092893">
        <w:t>Letní soutěž s Déčkem začíná 1. července.</w:t>
      </w:r>
    </w:p>
    <w:p w14:paraId="32B5AE92" w14:textId="77777777" w:rsidR="003B26F7" w:rsidRDefault="003B26F7" w:rsidP="00576FC6">
      <w:pPr>
        <w:pStyle w:val="Textzprvy"/>
        <w:spacing w:after="0"/>
      </w:pPr>
    </w:p>
    <w:p w14:paraId="26F1798D" w14:textId="725E563C" w:rsidR="00DA73C3" w:rsidRPr="002906CE" w:rsidRDefault="002906CE" w:rsidP="00576FC6">
      <w:pPr>
        <w:pStyle w:val="Textzprvy"/>
        <w:spacing w:after="0"/>
      </w:pPr>
      <w:r w:rsidRPr="002906CE">
        <w:rPr>
          <w:i/>
          <w:iCs/>
        </w:rPr>
        <w:t>„Prázdninovou rodi</w:t>
      </w:r>
      <w:r w:rsidR="004C4ECF">
        <w:rPr>
          <w:i/>
          <w:iCs/>
        </w:rPr>
        <w:t>n</w:t>
      </w:r>
      <w:r w:rsidRPr="002906CE">
        <w:rPr>
          <w:i/>
          <w:iCs/>
        </w:rPr>
        <w:t xml:space="preserve">nou hru chystáme vždy už od zimy, začínáme na ní pracovat vlastně hned poté, co zavřeme tradiční Adventní kalendář. Každý rok vymýšlíme napínavý a zábavný příběh, který bude děti </w:t>
      </w:r>
      <w:r>
        <w:rPr>
          <w:i/>
          <w:iCs/>
        </w:rPr>
        <w:t>a</w:t>
      </w:r>
      <w:r w:rsidRPr="002906CE">
        <w:rPr>
          <w:i/>
          <w:iCs/>
        </w:rPr>
        <w:t xml:space="preserve"> jejich rodiče či prarodiče </w:t>
      </w:r>
      <w:r w:rsidR="00C4622F">
        <w:rPr>
          <w:i/>
          <w:iCs/>
        </w:rPr>
        <w:t>láka</w:t>
      </w:r>
      <w:r w:rsidRPr="002906CE">
        <w:rPr>
          <w:i/>
          <w:iCs/>
        </w:rPr>
        <w:t xml:space="preserve">t k cestě </w:t>
      </w:r>
      <w:r>
        <w:rPr>
          <w:i/>
          <w:iCs/>
        </w:rPr>
        <w:t>za výlety</w:t>
      </w:r>
      <w:r w:rsidRPr="002906CE">
        <w:rPr>
          <w:i/>
          <w:iCs/>
        </w:rPr>
        <w:t xml:space="preserve"> a který přinese rodině hezký společný zážitek. Letos chceme děti </w:t>
      </w:r>
      <w:r w:rsidR="00C4622F">
        <w:rPr>
          <w:i/>
          <w:iCs/>
        </w:rPr>
        <w:t xml:space="preserve">v návaznosti na sportovní </w:t>
      </w:r>
      <w:r w:rsidR="003733F1">
        <w:rPr>
          <w:i/>
          <w:iCs/>
        </w:rPr>
        <w:t>s</w:t>
      </w:r>
      <w:r w:rsidR="00C4622F">
        <w:rPr>
          <w:i/>
          <w:iCs/>
        </w:rPr>
        <w:t xml:space="preserve">uper rok </w:t>
      </w:r>
      <w:r w:rsidRPr="002906CE">
        <w:rPr>
          <w:i/>
          <w:iCs/>
        </w:rPr>
        <w:t xml:space="preserve">skrze příběh rovněž motivovat </w:t>
      </w:r>
      <w:r w:rsidR="00C4622F">
        <w:rPr>
          <w:i/>
          <w:iCs/>
        </w:rPr>
        <w:t>k pohybu</w:t>
      </w:r>
      <w:r w:rsidRPr="002906CE">
        <w:rPr>
          <w:i/>
          <w:iCs/>
        </w:rPr>
        <w:t>, zdůrazňujeme ale i týmovou spolupráci a fair play</w:t>
      </w:r>
      <w:r>
        <w:rPr>
          <w:i/>
          <w:iCs/>
        </w:rPr>
        <w:t>,</w:t>
      </w:r>
      <w:r w:rsidRPr="002906CE">
        <w:rPr>
          <w:i/>
          <w:iCs/>
        </w:rPr>
        <w:t>“</w:t>
      </w:r>
      <w:r>
        <w:rPr>
          <w:i/>
          <w:iCs/>
        </w:rPr>
        <w:t xml:space="preserve"> </w:t>
      </w:r>
      <w:r w:rsidRPr="002906CE">
        <w:t xml:space="preserve">vysvětluje </w:t>
      </w:r>
      <w:r w:rsidRPr="002906CE">
        <w:rPr>
          <w:b/>
          <w:bCs/>
        </w:rPr>
        <w:t>Veronika Součková</w:t>
      </w:r>
      <w:r w:rsidRPr="002906CE">
        <w:t>, manažerka produktu Déčko.cz a ČT art.cz.</w:t>
      </w:r>
    </w:p>
    <w:p w14:paraId="7EF6E0D7" w14:textId="395A6E95" w:rsidR="00704FFD" w:rsidRDefault="00704FFD" w:rsidP="004137D7">
      <w:pPr>
        <w:pStyle w:val="Textzprvy"/>
        <w:spacing w:after="0"/>
      </w:pPr>
    </w:p>
    <w:p w14:paraId="57A22A3A" w14:textId="1CC8E046" w:rsidR="00563776" w:rsidRDefault="002922F0" w:rsidP="00E54F90">
      <w:pPr>
        <w:pStyle w:val="Textzprvy"/>
      </w:pPr>
      <w:r>
        <w:t xml:space="preserve">Letos </w:t>
      </w:r>
      <w:proofErr w:type="spellStart"/>
      <w:r w:rsidR="00455084">
        <w:t>Č</w:t>
      </w:r>
      <w:r w:rsidR="00161C35">
        <w:t>ernobíl</w:t>
      </w:r>
      <w:proofErr w:type="spellEnd"/>
      <w:r w:rsidR="00161C35">
        <w:t xml:space="preserve"> v roli trenéra družstva naklonovaných golemů </w:t>
      </w:r>
      <w:r w:rsidR="002A357A">
        <w:t>porazil</w:t>
      </w:r>
      <w:r w:rsidR="00E54F90">
        <w:t xml:space="preserve"> </w:t>
      </w:r>
      <w:r w:rsidR="008D1824">
        <w:t>tým Déčka</w:t>
      </w:r>
      <w:r w:rsidR="00E54F90">
        <w:t xml:space="preserve"> </w:t>
      </w:r>
      <w:r w:rsidR="002A357A">
        <w:t>v</w:t>
      </w:r>
      <w:r w:rsidR="008D1824">
        <w:t xml:space="preserve"> turnaji ve vybíjené, a navíc </w:t>
      </w:r>
      <w:r w:rsidR="003733F1">
        <w:t>uvěznil</w:t>
      </w:r>
      <w:r w:rsidR="003733F1">
        <w:t xml:space="preserve"> </w:t>
      </w:r>
      <w:r w:rsidR="008D1824">
        <w:t xml:space="preserve">zákeřnou lstí většinu </w:t>
      </w:r>
      <w:r w:rsidR="002A357A">
        <w:t xml:space="preserve">postaviček </w:t>
      </w:r>
      <w:r w:rsidR="00E54F90">
        <w:t xml:space="preserve">na střídačce. </w:t>
      </w:r>
      <w:r w:rsidR="0056084A" w:rsidRPr="00E54F90">
        <w:t xml:space="preserve">Zbylým </w:t>
      </w:r>
      <w:r w:rsidR="00E93F26">
        <w:t xml:space="preserve">barevným </w:t>
      </w:r>
      <w:r w:rsidR="0056084A" w:rsidRPr="00E54F90">
        <w:t xml:space="preserve">hrdinům nezbývá nic jiného než sehrát s </w:t>
      </w:r>
      <w:proofErr w:type="spellStart"/>
      <w:r w:rsidR="0056084A" w:rsidRPr="00E54F90">
        <w:t>Černobílovým</w:t>
      </w:r>
      <w:proofErr w:type="spellEnd"/>
      <w:r w:rsidR="0056084A" w:rsidRPr="00E54F90">
        <w:t xml:space="preserve"> nefér</w:t>
      </w:r>
      <w:r w:rsidR="003733F1">
        <w:t>ovým</w:t>
      </w:r>
      <w:r w:rsidR="0056084A" w:rsidRPr="00E54F90">
        <w:t xml:space="preserve"> družstvem zápas o osud celého Déčka</w:t>
      </w:r>
      <w:r w:rsidR="008D1824">
        <w:t xml:space="preserve">. </w:t>
      </w:r>
      <w:r w:rsidR="0056084A" w:rsidRPr="00E54F90">
        <w:t>Jedině výhrou m</w:t>
      </w:r>
      <w:r w:rsidR="002F5F8D">
        <w:t>ohou</w:t>
      </w:r>
      <w:r w:rsidR="0056084A" w:rsidRPr="00E54F90">
        <w:t xml:space="preserve"> osvobodit své přátele a zachránit </w:t>
      </w:r>
      <w:r w:rsidR="002F5F8D">
        <w:t xml:space="preserve">s nimi i celý dětský program České televize </w:t>
      </w:r>
      <w:r w:rsidR="002A357A">
        <w:t>– a to nezvládnou bez pomoci malých diváků!</w:t>
      </w:r>
    </w:p>
    <w:p w14:paraId="1435496D" w14:textId="1EF45DFD" w:rsidR="00D8457D" w:rsidRDefault="00FC196D" w:rsidP="00D8457D">
      <w:pPr>
        <w:pStyle w:val="Textzprvy"/>
      </w:pPr>
      <w:r w:rsidRPr="00D8457D">
        <w:t xml:space="preserve">Jelikož je letošní </w:t>
      </w:r>
      <w:r w:rsidR="0091176D">
        <w:t xml:space="preserve">letní </w:t>
      </w:r>
      <w:r w:rsidRPr="00D8457D">
        <w:t>soutěž inspirovaná olympiádou, děti se na výletech důkladně pohybově vyřádí.</w:t>
      </w:r>
      <w:r w:rsidR="00D8457D" w:rsidRPr="00D8457D">
        <w:t xml:space="preserve"> </w:t>
      </w:r>
      <w:r w:rsidR="00EA6B0B">
        <w:t>Ček</w:t>
      </w:r>
      <w:r w:rsidR="00DA73C3">
        <w:t>á na ně Tréninkový deník i</w:t>
      </w:r>
      <w:r w:rsidR="00EA6B0B">
        <w:t xml:space="preserve"> různé</w:t>
      </w:r>
      <w:r w:rsidR="00D8457D">
        <w:t xml:space="preserve"> sportovní úkoly, za jejichž splnění budou</w:t>
      </w:r>
      <w:r w:rsidR="00A1463F">
        <w:t xml:space="preserve"> pomocí odeslaných hesel</w:t>
      </w:r>
      <w:r w:rsidR="00D8457D">
        <w:t xml:space="preserve"> virtuálně </w:t>
      </w:r>
      <w:r w:rsidR="00A1463F">
        <w:t>dodávat</w:t>
      </w:r>
      <w:r w:rsidR="00D8457D">
        <w:t xml:space="preserve"> hrdinům z Déčka </w:t>
      </w:r>
      <w:r w:rsidR="00A1463F">
        <w:t xml:space="preserve">potřebnou </w:t>
      </w:r>
      <w:r w:rsidR="00D8457D">
        <w:t>zdatnost</w:t>
      </w:r>
      <w:r w:rsidR="00A1463F">
        <w:t xml:space="preserve"> a</w:t>
      </w:r>
      <w:r w:rsidR="00D8457D">
        <w:t xml:space="preserve"> sílu </w:t>
      </w:r>
      <w:r w:rsidR="00B55FA9">
        <w:t>do</w:t>
      </w:r>
      <w:r w:rsidR="00D8457D">
        <w:t xml:space="preserve"> </w:t>
      </w:r>
      <w:r w:rsidR="00B55FA9">
        <w:t>Z</w:t>
      </w:r>
      <w:r w:rsidR="00D8457D">
        <w:t>ápas</w:t>
      </w:r>
      <w:r w:rsidR="00B55FA9">
        <w:t>u</w:t>
      </w:r>
      <w:r w:rsidR="00D8457D">
        <w:t xml:space="preserve"> století proti </w:t>
      </w:r>
      <w:proofErr w:type="spellStart"/>
      <w:r w:rsidR="00D8457D">
        <w:t>Černobílovi</w:t>
      </w:r>
      <w:proofErr w:type="spellEnd"/>
      <w:r w:rsidR="00D8457D">
        <w:t>. Ten se odehraje</w:t>
      </w:r>
      <w:r w:rsidR="002F15DE">
        <w:t xml:space="preserve"> na stránkách Déčka</w:t>
      </w:r>
      <w:r w:rsidR="00D8457D">
        <w:t xml:space="preserve"> na samém konci prázdnin</w:t>
      </w:r>
      <w:r w:rsidR="00E93F26">
        <w:t>,</w:t>
      </w:r>
      <w:r w:rsidR="00D8457D">
        <w:t xml:space="preserve"> 30. srpna v 18:00</w:t>
      </w:r>
      <w:r w:rsidR="002F15DE">
        <w:t>.</w:t>
      </w:r>
    </w:p>
    <w:p w14:paraId="03E53D6B" w14:textId="0628907B" w:rsidR="0056084A" w:rsidRDefault="0056084A" w:rsidP="00A1463F">
      <w:pPr>
        <w:pStyle w:val="Textzprvy"/>
      </w:pPr>
      <w:r>
        <w:t xml:space="preserve">Mapu zapojených institucí i schránek v přírodě najdete na webu </w:t>
      </w:r>
      <w:hyperlink r:id="rId7" w:history="1">
        <w:r w:rsidR="0060059A" w:rsidRPr="008242DE">
          <w:rPr>
            <w:rStyle w:val="Hypertextovodkaz"/>
          </w:rPr>
          <w:t>www.zapas-stoleti.cz</w:t>
        </w:r>
      </w:hyperlink>
      <w:r w:rsidR="0060059A">
        <w:t xml:space="preserve">. </w:t>
      </w:r>
      <w:r w:rsidR="008D1824">
        <w:t>Za získaná hesla zadaná na webu či v mobilní aplikaci Léto s Déčkem se děti mohou zapojit do soutěže</w:t>
      </w:r>
      <w:r w:rsidR="003733F1">
        <w:br/>
      </w:r>
      <w:r w:rsidR="008D1824">
        <w:t>o některou</w:t>
      </w:r>
      <w:r w:rsidR="003733F1">
        <w:t xml:space="preserve"> </w:t>
      </w:r>
      <w:r w:rsidR="008D1824">
        <w:t>z 1</w:t>
      </w:r>
      <w:r w:rsidR="003733F1">
        <w:t xml:space="preserve"> </w:t>
      </w:r>
      <w:r w:rsidR="008D1824">
        <w:t>110 cen.</w:t>
      </w:r>
    </w:p>
    <w:p w14:paraId="25EC967A" w14:textId="721E00D8" w:rsidR="00147D70" w:rsidRPr="00A1463F" w:rsidRDefault="00147D70" w:rsidP="00A1463F">
      <w:pPr>
        <w:pStyle w:val="Textzprvy"/>
      </w:pPr>
      <w:r>
        <w:t xml:space="preserve">Upoutávka ke stažení </w:t>
      </w:r>
      <w:hyperlink r:id="rId8" w:history="1">
        <w:r w:rsidRPr="00CB0B8B">
          <w:rPr>
            <w:rStyle w:val="Hypertextovodkaz"/>
          </w:rPr>
          <w:t>zde.</w:t>
        </w:r>
      </w:hyperlink>
    </w:p>
    <w:p w14:paraId="439045EF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10D7AC9B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9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10"/>
      <w:footerReference w:type="default" r:id="rId11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59CCC" w14:textId="77777777" w:rsidR="00563776" w:rsidRDefault="00563776" w:rsidP="00FE502B">
      <w:r>
        <w:separator/>
      </w:r>
    </w:p>
  </w:endnote>
  <w:endnote w:type="continuationSeparator" w:id="0">
    <w:p w14:paraId="3F38CD0D" w14:textId="77777777" w:rsidR="00563776" w:rsidRDefault="00563776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64688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7B9C7DB5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3D8F92B3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04354" w14:textId="77777777" w:rsidR="00563776" w:rsidRDefault="00563776" w:rsidP="00FE502B">
      <w:r>
        <w:separator/>
      </w:r>
    </w:p>
  </w:footnote>
  <w:footnote w:type="continuationSeparator" w:id="0">
    <w:p w14:paraId="32ECD152" w14:textId="77777777" w:rsidR="00563776" w:rsidRDefault="00563776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A0918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F074A3" wp14:editId="14B75FE4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494AA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074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028494AA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9E67D07" wp14:editId="7A574F27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76"/>
    <w:rsid w:val="00005066"/>
    <w:rsid w:val="00005CB7"/>
    <w:rsid w:val="00041F97"/>
    <w:rsid w:val="00054142"/>
    <w:rsid w:val="00070486"/>
    <w:rsid w:val="00074F2B"/>
    <w:rsid w:val="00092893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1387"/>
    <w:rsid w:val="001138D2"/>
    <w:rsid w:val="0013378E"/>
    <w:rsid w:val="00137CD5"/>
    <w:rsid w:val="00137D28"/>
    <w:rsid w:val="00144247"/>
    <w:rsid w:val="00144618"/>
    <w:rsid w:val="00147D70"/>
    <w:rsid w:val="001509D6"/>
    <w:rsid w:val="00156863"/>
    <w:rsid w:val="00161C35"/>
    <w:rsid w:val="0016265D"/>
    <w:rsid w:val="001661E7"/>
    <w:rsid w:val="00176B98"/>
    <w:rsid w:val="00176BB2"/>
    <w:rsid w:val="001947C7"/>
    <w:rsid w:val="001953ED"/>
    <w:rsid w:val="00197000"/>
    <w:rsid w:val="001A50EF"/>
    <w:rsid w:val="001A560A"/>
    <w:rsid w:val="001B7C3A"/>
    <w:rsid w:val="001C365F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8564D"/>
    <w:rsid w:val="002906CE"/>
    <w:rsid w:val="002922F0"/>
    <w:rsid w:val="002A357A"/>
    <w:rsid w:val="002A57EC"/>
    <w:rsid w:val="002C54A8"/>
    <w:rsid w:val="002D4966"/>
    <w:rsid w:val="002E7A62"/>
    <w:rsid w:val="002F15DE"/>
    <w:rsid w:val="002F5F8D"/>
    <w:rsid w:val="003032A0"/>
    <w:rsid w:val="003124A7"/>
    <w:rsid w:val="0032189A"/>
    <w:rsid w:val="00324976"/>
    <w:rsid w:val="00343CF5"/>
    <w:rsid w:val="003533FD"/>
    <w:rsid w:val="003534B8"/>
    <w:rsid w:val="003559C7"/>
    <w:rsid w:val="00362DBE"/>
    <w:rsid w:val="003720CE"/>
    <w:rsid w:val="003733F1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55084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4ECF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84A"/>
    <w:rsid w:val="00560DCD"/>
    <w:rsid w:val="00563776"/>
    <w:rsid w:val="005640FD"/>
    <w:rsid w:val="00564FC1"/>
    <w:rsid w:val="00570F85"/>
    <w:rsid w:val="00574817"/>
    <w:rsid w:val="00576FC6"/>
    <w:rsid w:val="00581DEA"/>
    <w:rsid w:val="00585033"/>
    <w:rsid w:val="0059030B"/>
    <w:rsid w:val="00595813"/>
    <w:rsid w:val="005B1CCA"/>
    <w:rsid w:val="005C3FD5"/>
    <w:rsid w:val="005C7B91"/>
    <w:rsid w:val="005D7E81"/>
    <w:rsid w:val="005E0F3E"/>
    <w:rsid w:val="005E260D"/>
    <w:rsid w:val="005E7084"/>
    <w:rsid w:val="005F7332"/>
    <w:rsid w:val="0060059A"/>
    <w:rsid w:val="00600EB3"/>
    <w:rsid w:val="006274D7"/>
    <w:rsid w:val="006277A4"/>
    <w:rsid w:val="00630721"/>
    <w:rsid w:val="00630BFE"/>
    <w:rsid w:val="006355B5"/>
    <w:rsid w:val="00636765"/>
    <w:rsid w:val="0065635A"/>
    <w:rsid w:val="00672993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25A6B"/>
    <w:rsid w:val="00730BFE"/>
    <w:rsid w:val="007312C5"/>
    <w:rsid w:val="007332F6"/>
    <w:rsid w:val="00734D80"/>
    <w:rsid w:val="00741409"/>
    <w:rsid w:val="00745BEE"/>
    <w:rsid w:val="007853E0"/>
    <w:rsid w:val="007A573F"/>
    <w:rsid w:val="007D78C7"/>
    <w:rsid w:val="007F23CB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1824"/>
    <w:rsid w:val="008D51B9"/>
    <w:rsid w:val="008D6EAD"/>
    <w:rsid w:val="008F6EC2"/>
    <w:rsid w:val="0090024B"/>
    <w:rsid w:val="0090355A"/>
    <w:rsid w:val="0091176D"/>
    <w:rsid w:val="00917E36"/>
    <w:rsid w:val="00917EF9"/>
    <w:rsid w:val="00923FD5"/>
    <w:rsid w:val="00940DAD"/>
    <w:rsid w:val="0094686A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1463F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A5103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5FA9"/>
    <w:rsid w:val="00B57E6C"/>
    <w:rsid w:val="00B70653"/>
    <w:rsid w:val="00B707C3"/>
    <w:rsid w:val="00B81185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45C47"/>
    <w:rsid w:val="00C4622F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0B8B"/>
    <w:rsid w:val="00CB3912"/>
    <w:rsid w:val="00CB53E0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8457D"/>
    <w:rsid w:val="00D97134"/>
    <w:rsid w:val="00DA2F4B"/>
    <w:rsid w:val="00DA73C3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54F90"/>
    <w:rsid w:val="00E6289E"/>
    <w:rsid w:val="00E6797A"/>
    <w:rsid w:val="00E83211"/>
    <w:rsid w:val="00E8520A"/>
    <w:rsid w:val="00E86353"/>
    <w:rsid w:val="00E869F8"/>
    <w:rsid w:val="00E93F26"/>
    <w:rsid w:val="00EA6B0B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39F0"/>
    <w:rsid w:val="00FB72C6"/>
    <w:rsid w:val="00FB7EBF"/>
    <w:rsid w:val="00FC196D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A46A83"/>
  <w15:chartTrackingRefBased/>
  <w15:docId w15:val="{01432124-3D73-4FE4-95A9-8400A066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968604054/d821b467c5?share=cop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pas-stoleti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eskatelevize.cz/vse-o-ct/pro-med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111140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492</TotalTime>
  <Pages>1</Pages>
  <Words>323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2348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Juklová Dominika Marie Ext.</dc:creator>
  <cp:keywords/>
  <cp:lastModifiedBy>Juklová Dominika Marie</cp:lastModifiedBy>
  <cp:revision>14</cp:revision>
  <cp:lastPrinted>2023-04-18T10:42:00Z</cp:lastPrinted>
  <dcterms:created xsi:type="dcterms:W3CDTF">2024-06-17T14:28:00Z</dcterms:created>
  <dcterms:modified xsi:type="dcterms:W3CDTF">2024-06-27T14:47:00Z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