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0557" w14:textId="77777777" w:rsidR="00CB1084" w:rsidRPr="00BF7590" w:rsidRDefault="00CB1084" w:rsidP="00CB1084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Na</w:t>
      </w:r>
      <w:r>
        <w:t xml:space="preserve"> </w:t>
      </w:r>
      <w:r w:rsidRPr="00923157">
        <w:rPr>
          <w:rFonts w:ascii="Verdana" w:hAnsi="Verdana"/>
          <w:b/>
          <w:sz w:val="32"/>
          <w:szCs w:val="32"/>
        </w:rPr>
        <w:t>Déčku někdo krade písmen</w:t>
      </w:r>
      <w:r>
        <w:rPr>
          <w:rFonts w:ascii="Verdana" w:hAnsi="Verdana"/>
          <w:b/>
          <w:sz w:val="32"/>
          <w:szCs w:val="32"/>
        </w:rPr>
        <w:t>k</w:t>
      </w:r>
      <w:r w:rsidRPr="00923157">
        <w:rPr>
          <w:rFonts w:ascii="Verdana" w:hAnsi="Verdana"/>
          <w:b/>
          <w:sz w:val="32"/>
          <w:szCs w:val="32"/>
        </w:rPr>
        <w:t>a</w:t>
      </w:r>
      <w:r>
        <w:rPr>
          <w:rFonts w:ascii="Verdana" w:hAnsi="Verdana"/>
          <w:b/>
          <w:sz w:val="32"/>
          <w:szCs w:val="32"/>
        </w:rPr>
        <w:t xml:space="preserve">! Letní soutěž </w:t>
      </w:r>
      <w:r w:rsidRPr="00E62A01">
        <w:rPr>
          <w:rFonts w:ascii="Verdana" w:hAnsi="Verdana"/>
          <w:b/>
          <w:sz w:val="32"/>
          <w:szCs w:val="32"/>
        </w:rPr>
        <w:t>Operace</w:t>
      </w:r>
      <w:r>
        <w:rPr>
          <w:rFonts w:ascii="Verdana" w:hAnsi="Verdana"/>
          <w:b/>
          <w:sz w:val="32"/>
          <w:szCs w:val="32"/>
        </w:rPr>
        <w:t xml:space="preserve"> abeceda odstartuje v sobotu 27. června</w:t>
      </w:r>
    </w:p>
    <w:p w14:paraId="2988245F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66E819A4" w14:textId="5B0F18F0" w:rsidR="003B26F7" w:rsidRPr="004A43E3" w:rsidRDefault="00CB1084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23. června 2026</w:t>
      </w:r>
    </w:p>
    <w:p w14:paraId="712C8D34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CDCCBE2" w14:textId="77777777" w:rsidR="00CB1084" w:rsidRPr="00CB1084" w:rsidRDefault="00CB1084" w:rsidP="00CB1084">
      <w:pPr>
        <w:pStyle w:val="Perexzprvy"/>
        <w:spacing w:after="0"/>
      </w:pPr>
      <w:r w:rsidRPr="00CB1084">
        <w:t xml:space="preserve">Déčku mizí písmenka a potřebuje pomoc. Chybí v jídelním lístku, v knížce s pohádkami, a hrdinům z Déčka scházejí dokonce už i při mluvení! Brzy se přijde na to, že za vším zase vězí známý lotr </w:t>
      </w:r>
      <w:proofErr w:type="spellStart"/>
      <w:r w:rsidRPr="00CB1084">
        <w:t>Černobíl</w:t>
      </w:r>
      <w:proofErr w:type="spellEnd"/>
      <w:r w:rsidRPr="00CB1084">
        <w:t>. Aby mohli kamarádi z Déčka domluvit plán, jak ho zastavit, potřebují od dětí z výletů posílat náhradní písmenka. Letní soutěž s Déčkem začíná 27. června.</w:t>
      </w:r>
    </w:p>
    <w:p w14:paraId="7A80824A" w14:textId="77777777" w:rsidR="003B26F7" w:rsidRDefault="003B26F7" w:rsidP="00CB1084">
      <w:pPr>
        <w:pStyle w:val="Textzprvy"/>
        <w:spacing w:after="0"/>
      </w:pPr>
    </w:p>
    <w:p w14:paraId="743E7B15" w14:textId="77777777" w:rsidR="00CB1084" w:rsidRPr="00CB1084" w:rsidRDefault="00CB1084" w:rsidP="00CB1084">
      <w:pPr>
        <w:pStyle w:val="Textzprvy"/>
        <w:spacing w:after="0"/>
        <w:rPr>
          <w:bCs/>
        </w:rPr>
      </w:pPr>
      <w:r w:rsidRPr="00CB1084">
        <w:rPr>
          <w:bCs/>
          <w:i/>
          <w:iCs/>
        </w:rPr>
        <w:t>„Déčko letos opět spouští zábavnou prázdninovou soutěž pro děti. Operace abeceda zve děti s rodinami na výlety po celé republice, kde mohou sbírat hesla, pomáhat hrdinům z Déčka a soutěžit o stovky cen. Cílem letní soutěže je přimět děti odejít od počítačů a obrazovek do přírody a rodinám nabídnout inspiraci na cesty,“</w:t>
      </w:r>
      <w:r w:rsidRPr="00CB1084">
        <w:t xml:space="preserve"> </w:t>
      </w:r>
      <w:r w:rsidRPr="00CB1084">
        <w:rPr>
          <w:bCs/>
        </w:rPr>
        <w:t xml:space="preserve">říká manažerka webových stránek Déčka a ČT art </w:t>
      </w:r>
      <w:r w:rsidRPr="00CB1084">
        <w:rPr>
          <w:b/>
        </w:rPr>
        <w:t>Veronika Součková</w:t>
      </w:r>
      <w:r w:rsidRPr="00CB1084">
        <w:rPr>
          <w:bCs/>
        </w:rPr>
        <w:t xml:space="preserve">. </w:t>
      </w:r>
    </w:p>
    <w:p w14:paraId="1C04C8B2" w14:textId="77777777" w:rsidR="00CB1084" w:rsidRPr="00CB1084" w:rsidRDefault="00CB1084" w:rsidP="00CB1084">
      <w:pPr>
        <w:pStyle w:val="Textzprvy"/>
        <w:spacing w:after="0"/>
        <w:rPr>
          <w:bCs/>
        </w:rPr>
      </w:pPr>
    </w:p>
    <w:p w14:paraId="7E941613" w14:textId="77777777" w:rsidR="00CB1084" w:rsidRPr="00CB1084" w:rsidRDefault="00CB1084" w:rsidP="00CB1084">
      <w:pPr>
        <w:pStyle w:val="Textzprvy"/>
        <w:spacing w:after="0"/>
        <w:rPr>
          <w:bCs/>
        </w:rPr>
      </w:pPr>
      <w:r w:rsidRPr="00CB1084">
        <w:rPr>
          <w:bCs/>
        </w:rPr>
        <w:t xml:space="preserve">Známý padouch </w:t>
      </w:r>
      <w:proofErr w:type="spellStart"/>
      <w:r w:rsidRPr="00CB1084">
        <w:rPr>
          <w:bCs/>
        </w:rPr>
        <w:t>Černobíl</w:t>
      </w:r>
      <w:proofErr w:type="spellEnd"/>
      <w:r w:rsidRPr="00CB1084">
        <w:rPr>
          <w:bCs/>
        </w:rPr>
        <w:t xml:space="preserve"> se rozhodl, že </w:t>
      </w:r>
      <w:r w:rsidRPr="00CB1084">
        <w:t xml:space="preserve">bude nejchytřejší na světě, a tak vysává z Déčka veškerá písmena, aby si z nich uvařil tu </w:t>
      </w:r>
      <w:proofErr w:type="spellStart"/>
      <w:r w:rsidRPr="00CB1084">
        <w:t>nejnamachrovanější</w:t>
      </w:r>
      <w:proofErr w:type="spellEnd"/>
      <w:r w:rsidRPr="00CB1084">
        <w:t xml:space="preserve"> písmenkovou polévku a stal se nejchytřejším chytrákem světa.</w:t>
      </w:r>
      <w:r w:rsidRPr="00CB1084">
        <w:rPr>
          <w:bCs/>
        </w:rPr>
        <w:t xml:space="preserve"> Bez písmen je komunikace hrdinů z Déčka v ohrožení a spolu s ní i plán na zastavení </w:t>
      </w:r>
      <w:proofErr w:type="spellStart"/>
      <w:r w:rsidRPr="00CB1084">
        <w:rPr>
          <w:bCs/>
        </w:rPr>
        <w:t>Černobíla</w:t>
      </w:r>
      <w:proofErr w:type="spellEnd"/>
      <w:r w:rsidRPr="00CB1084">
        <w:rPr>
          <w:bCs/>
        </w:rPr>
        <w:t>.</w:t>
      </w:r>
    </w:p>
    <w:p w14:paraId="121FC6B3" w14:textId="77777777" w:rsidR="00CB1084" w:rsidRPr="00CB1084" w:rsidRDefault="00CB1084" w:rsidP="00CB1084">
      <w:pPr>
        <w:pStyle w:val="Textzprvy"/>
        <w:spacing w:after="0"/>
        <w:rPr>
          <w:bCs/>
        </w:rPr>
      </w:pPr>
    </w:p>
    <w:p w14:paraId="681674CD" w14:textId="77777777" w:rsidR="00CB1084" w:rsidRPr="00CB1084" w:rsidRDefault="00CB1084" w:rsidP="00CB1084">
      <w:pPr>
        <w:pStyle w:val="Textzprvy"/>
        <w:spacing w:after="0"/>
        <w:rPr>
          <w:bCs/>
        </w:rPr>
      </w:pPr>
      <w:r w:rsidRPr="00CB1084">
        <w:rPr>
          <w:bCs/>
        </w:rPr>
        <w:t>Malí diváci se mohou zapojit do dobrodružné mise a pomoci Déčku vrátit postavičkám ztracená písmenka i schopnost mluvit. Stačí vyrazit s rodinou na výlet a hledat schránky s hesly ukryté v přírodě nebo v blízkosti hradů, zámků a dalších zajímavých kulturních institucí. S každým heslem zadaným na webu či v mobilní aplikaci Léto s Déčkem posílají děti Déčku náhradní písmenka. Kromě nich si ale z výprav odnášejí i to nejcennější</w:t>
      </w:r>
      <w:r w:rsidRPr="00CB1084">
        <w:t xml:space="preserve"> </w:t>
      </w:r>
      <w:r w:rsidRPr="00CB1084">
        <w:rPr>
          <w:bCs/>
        </w:rPr>
        <w:t>– společné rodinné zážitky a radost z objevování.</w:t>
      </w:r>
    </w:p>
    <w:p w14:paraId="408BCA05" w14:textId="77777777" w:rsidR="00CB1084" w:rsidRPr="00CB1084" w:rsidRDefault="00CB1084" w:rsidP="00CB1084">
      <w:pPr>
        <w:pStyle w:val="Textzprvy"/>
        <w:spacing w:after="0"/>
        <w:rPr>
          <w:bCs/>
        </w:rPr>
      </w:pPr>
    </w:p>
    <w:p w14:paraId="4DD1EAB9" w14:textId="77777777" w:rsidR="00CB1084" w:rsidRPr="00CB1084" w:rsidRDefault="00CB1084" w:rsidP="00CB1084">
      <w:pPr>
        <w:pStyle w:val="Textzprvy"/>
        <w:spacing w:after="0"/>
        <w:rPr>
          <w:bCs/>
        </w:rPr>
      </w:pPr>
      <w:bookmarkStart w:id="0" w:name="_Hlk233037346"/>
      <w:r w:rsidRPr="00CB1084">
        <w:rPr>
          <w:bCs/>
        </w:rPr>
        <w:t>Začátek soutěže doprovodí hned několik akcí v Praze i v regionech. V pátek 26. června se děti mohou těšit na odpoledne plné her na pražských Kavčích horách (od 13 hodin) a v Ostravě na výstavišti Černá louka (od 14 hodin), kde navíc budou mít šanci získat první heslo do soutěže. V sobotu 27. června bude na děti čekat schránka s heslem také na Mezinárodním folklorním festivalu ve Strážnici. Stánek ČT tam návštěvníci najdou na louce u zámku (od 10 hodin).</w:t>
      </w:r>
    </w:p>
    <w:bookmarkEnd w:id="0"/>
    <w:p w14:paraId="09268AEF" w14:textId="77777777" w:rsidR="00CB1084" w:rsidRPr="00CB1084" w:rsidRDefault="00CB1084" w:rsidP="00CB1084">
      <w:pPr>
        <w:pStyle w:val="Textzprvy"/>
        <w:spacing w:after="0"/>
        <w:rPr>
          <w:bCs/>
        </w:rPr>
      </w:pPr>
    </w:p>
    <w:p w14:paraId="1009CE20" w14:textId="26ACB07E" w:rsidR="00966A9B" w:rsidRDefault="00CB1084" w:rsidP="00CB1084">
      <w:pPr>
        <w:pStyle w:val="Textzprvy"/>
        <w:spacing w:after="0"/>
      </w:pPr>
      <w:r w:rsidRPr="00CB1084">
        <w:t xml:space="preserve">Mapa míst i schránek v přírodě bude k dispozici na webu </w:t>
      </w:r>
      <w:hyperlink r:id="rId7" w:history="1">
        <w:r w:rsidRPr="00CB1084">
          <w:rPr>
            <w:rStyle w:val="Hypertextovodkaz"/>
          </w:rPr>
          <w:t>www.operace-abeceda.cz</w:t>
        </w:r>
      </w:hyperlink>
      <w:r w:rsidRPr="00CB1084">
        <w:t xml:space="preserve"> od soboty. Za získaná hesla se děti mohou zapojit do soutěže o některou z 1 110 cen. Soutěž končí 30. srpna 2026.</w:t>
      </w:r>
    </w:p>
    <w:p w14:paraId="54105346" w14:textId="77777777" w:rsidR="00CB1084" w:rsidRDefault="00CB1084" w:rsidP="00CB1084">
      <w:pPr>
        <w:pStyle w:val="Textzprvy"/>
        <w:spacing w:after="0"/>
        <w:rPr>
          <w:bCs/>
        </w:rPr>
      </w:pPr>
    </w:p>
    <w:p w14:paraId="633548BC" w14:textId="77777777" w:rsidR="007312C5" w:rsidRDefault="00636765" w:rsidP="00CB1084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E344D76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8706" w14:textId="77777777" w:rsidR="009C1F5A" w:rsidRDefault="009C1F5A" w:rsidP="00FE502B">
      <w:r>
        <w:separator/>
      </w:r>
    </w:p>
  </w:endnote>
  <w:endnote w:type="continuationSeparator" w:id="0">
    <w:p w14:paraId="0D4359DC" w14:textId="77777777" w:rsidR="009C1F5A" w:rsidRDefault="009C1F5A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A176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249B1E23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DDFD843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6F0A" w14:textId="77777777" w:rsidR="009C1F5A" w:rsidRDefault="009C1F5A" w:rsidP="00FE502B">
      <w:r>
        <w:separator/>
      </w:r>
    </w:p>
  </w:footnote>
  <w:footnote w:type="continuationSeparator" w:id="0">
    <w:p w14:paraId="4B4F9E60" w14:textId="77777777" w:rsidR="009C1F5A" w:rsidRDefault="009C1F5A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CE0D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4ECA1" wp14:editId="0F96C6F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9F840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4EC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5F9F840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65BA97B" wp14:editId="25818C8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5A"/>
    <w:rsid w:val="00005066"/>
    <w:rsid w:val="00005CB7"/>
    <w:rsid w:val="00007960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1F5A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D5577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1084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9E693"/>
  <w15:chartTrackingRefBased/>
  <w15:docId w15:val="{E7BCFF0A-D793-464C-8A77-54B136B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race-abeced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24</TotalTime>
  <Pages>1</Pages>
  <Words>390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2490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2026-06-23T10:31:00Z</dcterms:created>
  <dcterms:modified xsi:type="dcterms:W3CDTF">2026-06-23T11:05:00Z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