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2481A" w14:textId="77777777" w:rsidR="00704FD6" w:rsidRPr="00704FD6" w:rsidRDefault="00704FD6" w:rsidP="00704FD6">
      <w:pPr>
        <w:rPr>
          <w:rFonts w:ascii="Verdana" w:hAnsi="Verdana"/>
          <w:b/>
          <w:sz w:val="32"/>
          <w:szCs w:val="32"/>
        </w:rPr>
      </w:pPr>
      <w:r w:rsidRPr="00704FD6">
        <w:rPr>
          <w:rFonts w:ascii="Verdana" w:hAnsi="Verdana"/>
          <w:b/>
          <w:sz w:val="32"/>
          <w:szCs w:val="32"/>
        </w:rPr>
        <w:t xml:space="preserve">Česká televize uvede film Marka </w:t>
      </w:r>
      <w:proofErr w:type="spellStart"/>
      <w:r w:rsidRPr="00704FD6">
        <w:rPr>
          <w:rFonts w:ascii="Verdana" w:hAnsi="Verdana"/>
          <w:b/>
          <w:sz w:val="32"/>
          <w:szCs w:val="32"/>
        </w:rPr>
        <w:t>Epsteina</w:t>
      </w:r>
      <w:proofErr w:type="spellEnd"/>
      <w:r w:rsidRPr="00704FD6">
        <w:rPr>
          <w:rFonts w:ascii="Verdana" w:hAnsi="Verdana"/>
          <w:b/>
          <w:sz w:val="32"/>
          <w:szCs w:val="32"/>
        </w:rPr>
        <w:t xml:space="preserve"> a Jiřího </w:t>
      </w:r>
      <w:proofErr w:type="spellStart"/>
      <w:r w:rsidRPr="00704FD6">
        <w:rPr>
          <w:rFonts w:ascii="Verdana" w:hAnsi="Verdana"/>
          <w:b/>
          <w:sz w:val="32"/>
          <w:szCs w:val="32"/>
        </w:rPr>
        <w:t>Stracha</w:t>
      </w:r>
      <w:proofErr w:type="spellEnd"/>
      <w:r w:rsidRPr="00704FD6">
        <w:rPr>
          <w:rFonts w:ascii="Verdana" w:hAnsi="Verdana"/>
          <w:b/>
          <w:sz w:val="32"/>
          <w:szCs w:val="32"/>
        </w:rPr>
        <w:t xml:space="preserve"> </w:t>
      </w:r>
      <w:proofErr w:type="spellStart"/>
      <w:r w:rsidRPr="00704FD6">
        <w:rPr>
          <w:rFonts w:ascii="Verdana" w:hAnsi="Verdana"/>
          <w:b/>
          <w:sz w:val="32"/>
          <w:szCs w:val="32"/>
        </w:rPr>
        <w:t>Lajf</w:t>
      </w:r>
      <w:proofErr w:type="spellEnd"/>
    </w:p>
    <w:p w14:paraId="0E64CC17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4BF63C23" w14:textId="46AC5CF2" w:rsidR="003B26F7" w:rsidRPr="004A43E3" w:rsidRDefault="00704FD6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16. dubna 2026</w:t>
      </w:r>
    </w:p>
    <w:p w14:paraId="406DE3E1" w14:textId="77777777" w:rsidR="00D42B09" w:rsidRPr="00C10BBD" w:rsidRDefault="00D42B09" w:rsidP="00704FD6">
      <w:pPr>
        <w:spacing w:line="260" w:lineRule="exact"/>
        <w:rPr>
          <w:rFonts w:ascii="Verdana" w:hAnsi="Verdana"/>
          <w:b/>
          <w:color w:val="auto"/>
          <w:sz w:val="18"/>
          <w:szCs w:val="18"/>
        </w:rPr>
      </w:pPr>
    </w:p>
    <w:p w14:paraId="52CC0E6C" w14:textId="7421E0C0" w:rsidR="00966A9B" w:rsidRPr="00966A9B" w:rsidRDefault="00704FD6" w:rsidP="00704FD6">
      <w:pPr>
        <w:pStyle w:val="Perexzprvy"/>
        <w:spacing w:after="0"/>
      </w:pPr>
      <w:r w:rsidRPr="00704FD6">
        <w:t xml:space="preserve">Česká televize uvede v neděli 26. dubna ve 20:10 na ČT1 nový televizní film </w:t>
      </w:r>
      <w:proofErr w:type="spellStart"/>
      <w:r w:rsidRPr="00704FD6">
        <w:rPr>
          <w:bCs/>
        </w:rPr>
        <w:t>Lajf</w:t>
      </w:r>
      <w:proofErr w:type="spellEnd"/>
      <w:r w:rsidRPr="00704FD6">
        <w:t xml:space="preserve"> režiséra Jiřího </w:t>
      </w:r>
      <w:proofErr w:type="spellStart"/>
      <w:r w:rsidRPr="00704FD6">
        <w:t>Stracha</w:t>
      </w:r>
      <w:proofErr w:type="spellEnd"/>
      <w:r w:rsidRPr="00704FD6">
        <w:t xml:space="preserve"> a scenáristy Marka </w:t>
      </w:r>
      <w:proofErr w:type="spellStart"/>
      <w:r w:rsidRPr="00704FD6">
        <w:t>Epsteina</w:t>
      </w:r>
      <w:proofErr w:type="spellEnd"/>
      <w:r w:rsidRPr="00704FD6">
        <w:t xml:space="preserve">. Tragikomedie, která rozesměje i zabolí, přináší silný příběh o životě, smrti a naději – a to v neobvyklém prostředí jedoucího auta, kde se odehrává většina děje. </w:t>
      </w:r>
    </w:p>
    <w:p w14:paraId="79521D59" w14:textId="77777777" w:rsidR="003B26F7" w:rsidRDefault="003B26F7" w:rsidP="00704FD6">
      <w:pPr>
        <w:pStyle w:val="Textzprvy"/>
        <w:spacing w:after="0"/>
      </w:pPr>
    </w:p>
    <w:p w14:paraId="778B88C2" w14:textId="77777777" w:rsidR="00704FD6" w:rsidRPr="00704FD6" w:rsidRDefault="00704FD6" w:rsidP="00704FD6">
      <w:pPr>
        <w:pStyle w:val="Textzprvy"/>
        <w:spacing w:after="0"/>
      </w:pPr>
      <w:r w:rsidRPr="00704FD6">
        <w:t xml:space="preserve">Pět lidí, jedna cesta, jedno rozhodnutí. </w:t>
      </w:r>
      <w:r w:rsidRPr="00704FD6">
        <w:rPr>
          <w:i/>
          <w:iCs/>
        </w:rPr>
        <w:t xml:space="preserve">„Vyprávíme hořko-veselo-cynicko-nadějný film o partě pěti lidí, kteří se neznají a spojuje je jediné – nikdo z nich nemá odvahu odejít ze světa sám. Mají jediný společný cíl a možná o to větší tajemství. Najdou se někde na internetu a jedou spolu na poslední cestu, přičemž se poznávají. Mluví spolu o důvodech, které je k tomu dovedly, odhalují svoje charaktery, které jsou někdy kruté, někdy něžné, někdy cynicky veselé, někdy rasistické. Je to taková všehochuť. Film vznikl podle scénáře Marka </w:t>
      </w:r>
      <w:proofErr w:type="spellStart"/>
      <w:r w:rsidRPr="00704FD6">
        <w:rPr>
          <w:i/>
          <w:iCs/>
        </w:rPr>
        <w:t>Epsteina</w:t>
      </w:r>
      <w:proofErr w:type="spellEnd"/>
      <w:r w:rsidRPr="00704FD6">
        <w:rPr>
          <w:i/>
          <w:iCs/>
        </w:rPr>
        <w:t xml:space="preserve">, který, a to je důležité podotknout, ho napsal podle své stejnojmenné divadelní hry </w:t>
      </w:r>
      <w:proofErr w:type="spellStart"/>
      <w:r w:rsidRPr="00704FD6">
        <w:rPr>
          <w:i/>
          <w:iCs/>
        </w:rPr>
        <w:t>Lajf</w:t>
      </w:r>
      <w:proofErr w:type="spellEnd"/>
      <w:r w:rsidRPr="00704FD6">
        <w:rPr>
          <w:i/>
          <w:iCs/>
        </w:rPr>
        <w:t>,“</w:t>
      </w:r>
      <w:r w:rsidRPr="00704FD6">
        <w:t xml:space="preserve"> vysvětluje režisér </w:t>
      </w:r>
      <w:r w:rsidRPr="00704FD6">
        <w:rPr>
          <w:b/>
          <w:bCs/>
        </w:rPr>
        <w:t>Jiří Strach</w:t>
      </w:r>
      <w:r w:rsidRPr="00704FD6">
        <w:t xml:space="preserve">. </w:t>
      </w:r>
    </w:p>
    <w:p w14:paraId="3F0A7B94" w14:textId="77777777" w:rsidR="00704FD6" w:rsidRPr="00704FD6" w:rsidRDefault="00704FD6" w:rsidP="00704FD6">
      <w:pPr>
        <w:pStyle w:val="Textzprvy"/>
        <w:spacing w:after="0"/>
      </w:pPr>
    </w:p>
    <w:p w14:paraId="1033B569" w14:textId="77777777" w:rsidR="00704FD6" w:rsidRPr="00704FD6" w:rsidRDefault="00704FD6" w:rsidP="00704FD6">
      <w:pPr>
        <w:pStyle w:val="Textzprvy"/>
        <w:spacing w:after="0"/>
      </w:pPr>
      <w:r w:rsidRPr="00704FD6">
        <w:t xml:space="preserve">Scenárista </w:t>
      </w:r>
      <w:r w:rsidRPr="00704FD6">
        <w:rPr>
          <w:b/>
          <w:bCs/>
        </w:rPr>
        <w:t xml:space="preserve">Marek </w:t>
      </w:r>
      <w:proofErr w:type="spellStart"/>
      <w:r w:rsidRPr="00704FD6">
        <w:rPr>
          <w:b/>
          <w:bCs/>
        </w:rPr>
        <w:t>Epstein</w:t>
      </w:r>
      <w:proofErr w:type="spellEnd"/>
      <w:r w:rsidRPr="00704FD6">
        <w:t xml:space="preserve"> doplňuje: </w:t>
      </w:r>
      <w:r w:rsidRPr="00704FD6">
        <w:rPr>
          <w:i/>
          <w:iCs/>
        </w:rPr>
        <w:t xml:space="preserve">„Debata nad smyslem života není nic nového. Bude to vždycky základní filozofická, ale zároveň velmi materiální a fyzická otázka, kterou každý z nás někdy převalí v hlavě. My jsme chtěli ukázat, jak rozmanitý vztah lidé k životu, a tedy i ke smrti mohou mít a jaké paradoxy takové pohledy můžou vyvolat, když je namačkáte do malého prostoru. Pevně věřím, že </w:t>
      </w:r>
      <w:proofErr w:type="spellStart"/>
      <w:r w:rsidRPr="00704FD6">
        <w:rPr>
          <w:i/>
          <w:iCs/>
        </w:rPr>
        <w:t>Lajf</w:t>
      </w:r>
      <w:proofErr w:type="spellEnd"/>
      <w:r w:rsidRPr="00704FD6">
        <w:rPr>
          <w:i/>
          <w:iCs/>
        </w:rPr>
        <w:t xml:space="preserve"> je životaschopný film o smrti.“</w:t>
      </w:r>
    </w:p>
    <w:p w14:paraId="2AC32C0D" w14:textId="77777777" w:rsidR="00704FD6" w:rsidRPr="00704FD6" w:rsidRDefault="00704FD6" w:rsidP="00704FD6">
      <w:pPr>
        <w:pStyle w:val="Textzprvy"/>
        <w:spacing w:after="0"/>
      </w:pPr>
    </w:p>
    <w:p w14:paraId="1C7DBD53" w14:textId="2579ACF7" w:rsidR="00704FD6" w:rsidRPr="00704FD6" w:rsidRDefault="00704FD6" w:rsidP="00704FD6">
      <w:pPr>
        <w:pStyle w:val="Textzprvy"/>
        <w:spacing w:after="0"/>
      </w:pPr>
      <w:r w:rsidRPr="00704FD6">
        <w:t xml:space="preserve">Každá z postav má ve filmu rovnocenný prostor a společně vytvářejí intenzivní herecký koncert, který stojí na přesném komorním herectví. Specifikem filmu je jeho forma – velká část děje se odehrává uvnitř jedoucího auta, které se tak stává šestým hrdinou příběhu. Natáčení proto vyžadovalo speciální technické řešení i mimořádné herecké nasazení. </w:t>
      </w:r>
    </w:p>
    <w:p w14:paraId="1ED4E163" w14:textId="77777777" w:rsidR="00704FD6" w:rsidRPr="00704FD6" w:rsidRDefault="00704FD6" w:rsidP="00704FD6">
      <w:pPr>
        <w:pStyle w:val="Textzprvy"/>
        <w:spacing w:after="0"/>
      </w:pPr>
    </w:p>
    <w:p w14:paraId="67D74A56" w14:textId="77777777" w:rsidR="00704FD6" w:rsidRPr="00704FD6" w:rsidRDefault="00704FD6" w:rsidP="00704FD6">
      <w:pPr>
        <w:pStyle w:val="Textzprvy"/>
        <w:spacing w:after="0"/>
      </w:pPr>
      <w:r w:rsidRPr="00704FD6">
        <w:rPr>
          <w:b/>
          <w:bCs/>
        </w:rPr>
        <w:t>námět a scénář:</w:t>
      </w:r>
      <w:r w:rsidRPr="00704FD6">
        <w:t xml:space="preserve"> Marek </w:t>
      </w:r>
      <w:proofErr w:type="spellStart"/>
      <w:r w:rsidRPr="00704FD6">
        <w:t>Epstein</w:t>
      </w:r>
      <w:proofErr w:type="spellEnd"/>
      <w:r w:rsidRPr="00704FD6">
        <w:t xml:space="preserve"> // </w:t>
      </w:r>
      <w:r w:rsidRPr="00704FD6">
        <w:rPr>
          <w:b/>
          <w:bCs/>
        </w:rPr>
        <w:t>dramaturg:</w:t>
      </w:r>
      <w:r w:rsidRPr="00704FD6">
        <w:t xml:space="preserve"> Ivo Cicvárek // </w:t>
      </w:r>
      <w:r w:rsidRPr="00704FD6">
        <w:rPr>
          <w:b/>
          <w:bCs/>
        </w:rPr>
        <w:t>střih:</w:t>
      </w:r>
      <w:r w:rsidRPr="00704FD6">
        <w:t xml:space="preserve"> Jan </w:t>
      </w:r>
      <w:proofErr w:type="spellStart"/>
      <w:r w:rsidRPr="00704FD6">
        <w:t>Mattlach</w:t>
      </w:r>
      <w:proofErr w:type="spellEnd"/>
      <w:r w:rsidRPr="00704FD6">
        <w:t xml:space="preserve"> // </w:t>
      </w:r>
      <w:r w:rsidRPr="00704FD6">
        <w:rPr>
          <w:b/>
          <w:bCs/>
        </w:rPr>
        <w:t>vedoucí produkce:</w:t>
      </w:r>
      <w:r w:rsidRPr="00704FD6">
        <w:t xml:space="preserve"> Jan Vlček // </w:t>
      </w:r>
      <w:r w:rsidRPr="00704FD6">
        <w:rPr>
          <w:b/>
          <w:bCs/>
        </w:rPr>
        <w:t>kameraman:</w:t>
      </w:r>
      <w:r w:rsidRPr="00704FD6">
        <w:t xml:space="preserve"> Martin </w:t>
      </w:r>
      <w:proofErr w:type="spellStart"/>
      <w:r w:rsidRPr="00704FD6">
        <w:t>Šec</w:t>
      </w:r>
      <w:proofErr w:type="spellEnd"/>
      <w:r w:rsidRPr="00704FD6">
        <w:t xml:space="preserve"> // </w:t>
      </w:r>
      <w:r w:rsidRPr="00704FD6">
        <w:rPr>
          <w:b/>
          <w:bCs/>
        </w:rPr>
        <w:t>výkonný producent:</w:t>
      </w:r>
      <w:r w:rsidRPr="00704FD6">
        <w:t xml:space="preserve"> Karel Komárek // </w:t>
      </w:r>
      <w:r w:rsidRPr="00704FD6">
        <w:rPr>
          <w:b/>
          <w:bCs/>
        </w:rPr>
        <w:t>kreativní producentka:</w:t>
      </w:r>
      <w:r w:rsidRPr="00704FD6">
        <w:t xml:space="preserve"> Jiřina Budíková // </w:t>
      </w:r>
      <w:r w:rsidRPr="00704FD6">
        <w:rPr>
          <w:b/>
          <w:bCs/>
        </w:rPr>
        <w:t>režie:</w:t>
      </w:r>
      <w:r w:rsidRPr="00704FD6">
        <w:t xml:space="preserve"> Jiří Strach // </w:t>
      </w:r>
      <w:r w:rsidRPr="00704FD6">
        <w:rPr>
          <w:b/>
          <w:bCs/>
        </w:rPr>
        <w:t>hrají:</w:t>
      </w:r>
      <w:r w:rsidRPr="00704FD6">
        <w:t xml:space="preserve"> Jan Kolařík, Jiří Mádl, Božidara Turzonovová, Sophia </w:t>
      </w:r>
      <w:proofErr w:type="spellStart"/>
      <w:r w:rsidRPr="00704FD6">
        <w:t>Šporclová</w:t>
      </w:r>
      <w:proofErr w:type="spellEnd"/>
      <w:r w:rsidRPr="00704FD6">
        <w:t xml:space="preserve">, Ivo </w:t>
      </w:r>
      <w:proofErr w:type="spellStart"/>
      <w:r w:rsidRPr="00704FD6">
        <w:t>Gogál</w:t>
      </w:r>
      <w:proofErr w:type="spellEnd"/>
      <w:r w:rsidRPr="00704FD6">
        <w:t xml:space="preserve"> a další</w:t>
      </w:r>
    </w:p>
    <w:p w14:paraId="5E197661" w14:textId="77777777" w:rsidR="00966A9B" w:rsidRDefault="00966A9B" w:rsidP="00966A9B">
      <w:pPr>
        <w:pStyle w:val="Textzprvy"/>
        <w:spacing w:after="0"/>
        <w:rPr>
          <w:bCs/>
        </w:rPr>
      </w:pPr>
    </w:p>
    <w:p w14:paraId="11DF5A2E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4093629D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7742A" w14:textId="77777777" w:rsidR="00704FD6" w:rsidRDefault="00704FD6" w:rsidP="00FE502B">
      <w:r>
        <w:separator/>
      </w:r>
    </w:p>
  </w:endnote>
  <w:endnote w:type="continuationSeparator" w:id="0">
    <w:p w14:paraId="6D0934BC" w14:textId="77777777" w:rsidR="00704FD6" w:rsidRDefault="00704FD6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897F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01DA90E0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38F49CA5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560B5" w14:textId="77777777" w:rsidR="00704FD6" w:rsidRDefault="00704FD6" w:rsidP="00FE502B">
      <w:r>
        <w:separator/>
      </w:r>
    </w:p>
  </w:footnote>
  <w:footnote w:type="continuationSeparator" w:id="0">
    <w:p w14:paraId="01CD6FDA" w14:textId="77777777" w:rsidR="00704FD6" w:rsidRDefault="00704FD6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9E7E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5F813E" wp14:editId="6FEE057B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F30571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F81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27F30571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9553759" wp14:editId="753907F4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D6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DB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E61E9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D6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A43D1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3F36F3"/>
  <w15:chartTrackingRefBased/>
  <w15:docId w15:val="{5987AF9B-34A6-423B-A320-6EA616D5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7</TotalTime>
  <Pages>1</Pages>
  <Words>342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2309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2</cp:revision>
  <cp:lastPrinted>2023-04-18T10:42:00Z</cp:lastPrinted>
  <dcterms:created xsi:type="dcterms:W3CDTF">2026-04-16T13:20:00Z</dcterms:created>
  <dcterms:modified xsi:type="dcterms:W3CDTF">2026-04-16T13:27:00Z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