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BE19" w14:textId="0DEC36C4" w:rsidR="00497623" w:rsidRPr="000353B1" w:rsidRDefault="00497623" w:rsidP="00497623">
      <w:pPr>
        <w:pStyle w:val="Titulekzprvy"/>
      </w:pPr>
      <w:r w:rsidRPr="000353B1">
        <w:t xml:space="preserve">Dan Bárta </w:t>
      </w:r>
      <w:r>
        <w:t xml:space="preserve">v nové dokumentární sérii </w:t>
      </w:r>
      <w:r w:rsidRPr="000353B1">
        <w:t>zjišťuje, jak se daří české krajině</w:t>
      </w:r>
    </w:p>
    <w:p w14:paraId="19A46C1D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53D452BA" w14:textId="65EA109E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7023D1">
        <w:rPr>
          <w:rFonts w:ascii="Verdana" w:hAnsi="Verdana"/>
          <w:noProof/>
          <w:color w:val="auto"/>
          <w:sz w:val="18"/>
          <w:szCs w:val="18"/>
        </w:rPr>
        <w:t>13. února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13767A45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33D7498" w14:textId="3944B579" w:rsidR="00966A9B" w:rsidRPr="00966A9B" w:rsidRDefault="00966A9B" w:rsidP="00497623">
      <w:pPr>
        <w:pStyle w:val="PerexT"/>
      </w:pPr>
    </w:p>
    <w:p w14:paraId="10F0105A" w14:textId="4F341A43" w:rsidR="00497623" w:rsidRDefault="00497623" w:rsidP="00FE454E">
      <w:pPr>
        <w:pStyle w:val="PerexT"/>
        <w:rPr>
          <w:bCs/>
        </w:rPr>
      </w:pPr>
      <w:r w:rsidRPr="000353B1">
        <w:rPr>
          <w:bCs/>
        </w:rPr>
        <w:t>Přírodovědec, entomolog a hudebník Dan Bárta se v </w:t>
      </w:r>
      <w:r>
        <w:rPr>
          <w:bCs/>
        </w:rPr>
        <w:t xml:space="preserve">nové </w:t>
      </w:r>
      <w:r w:rsidR="000A6570">
        <w:rPr>
          <w:bCs/>
        </w:rPr>
        <w:t>řadě</w:t>
      </w:r>
      <w:r w:rsidRPr="000353B1">
        <w:rPr>
          <w:bCs/>
        </w:rPr>
        <w:t xml:space="preserve"> </w:t>
      </w:r>
      <w:r>
        <w:rPr>
          <w:bCs/>
        </w:rPr>
        <w:t xml:space="preserve">cyklu Češi zachraňují </w:t>
      </w:r>
      <w:r w:rsidRPr="000353B1">
        <w:rPr>
          <w:bCs/>
        </w:rPr>
        <w:t xml:space="preserve">vydává zmapovat problémy české přírody, k jejichž řešení pomáhají přírodovědci z celé republiky. </w:t>
      </w:r>
      <w:r>
        <w:rPr>
          <w:bCs/>
        </w:rPr>
        <w:t xml:space="preserve">Šestidílná dokumentární série Krajina Dana Bárty </w:t>
      </w:r>
      <w:r w:rsidRPr="000353B1">
        <w:rPr>
          <w:bCs/>
        </w:rPr>
        <w:t xml:space="preserve">začíná ve středu 19. února ve 20:50 na ČT2. </w:t>
      </w:r>
    </w:p>
    <w:p w14:paraId="6E08CF77" w14:textId="77777777" w:rsidR="00FE454E" w:rsidRPr="00FE454E" w:rsidRDefault="00FE454E" w:rsidP="00FE454E">
      <w:pPr>
        <w:pStyle w:val="PerexT"/>
        <w:rPr>
          <w:bCs/>
        </w:rPr>
      </w:pPr>
    </w:p>
    <w:p w14:paraId="62F5AEC0" w14:textId="33EECB80" w:rsidR="00313A9E" w:rsidRPr="00313A9E" w:rsidRDefault="000A6570" w:rsidP="00313A9E">
      <w:pPr>
        <w:pStyle w:val="Textzprvy"/>
        <w:rPr>
          <w:rFonts w:eastAsiaTheme="minorHAnsi"/>
          <w:sz w:val="22"/>
          <w:szCs w:val="22"/>
          <w:lang w:eastAsia="en-US"/>
        </w:rPr>
      </w:pPr>
      <w:r w:rsidRPr="00FE454E">
        <w:rPr>
          <w:i/>
          <w:iCs/>
          <w:lang w:eastAsia="en-US"/>
        </w:rPr>
        <w:t>„</w:t>
      </w:r>
      <w:r w:rsidR="00313A9E" w:rsidRPr="00FE454E">
        <w:rPr>
          <w:i/>
          <w:iCs/>
          <w:lang w:eastAsia="en-US"/>
        </w:rPr>
        <w:t>Krajina Dana</w:t>
      </w:r>
      <w:r w:rsidRPr="00FE454E">
        <w:rPr>
          <w:i/>
          <w:iCs/>
          <w:lang w:eastAsia="en-US"/>
        </w:rPr>
        <w:t xml:space="preserve"> </w:t>
      </w:r>
      <w:r w:rsidR="00313A9E" w:rsidRPr="00FE454E">
        <w:rPr>
          <w:i/>
          <w:iCs/>
          <w:lang w:eastAsia="en-US"/>
        </w:rPr>
        <w:t xml:space="preserve">Bárty </w:t>
      </w:r>
      <w:r w:rsidR="008E5AE8">
        <w:rPr>
          <w:i/>
          <w:iCs/>
          <w:lang w:eastAsia="en-US"/>
        </w:rPr>
        <w:t>poutavou</w:t>
      </w:r>
      <w:r w:rsidR="00313A9E" w:rsidRPr="00FE454E">
        <w:rPr>
          <w:i/>
          <w:iCs/>
          <w:lang w:eastAsia="en-US"/>
        </w:rPr>
        <w:t xml:space="preserve"> formou </w:t>
      </w:r>
      <w:r w:rsidR="007719E0">
        <w:rPr>
          <w:i/>
          <w:iCs/>
          <w:lang w:eastAsia="en-US"/>
        </w:rPr>
        <w:t>odkrývá aktuální problémy v</w:t>
      </w:r>
      <w:r w:rsidR="00313A9E" w:rsidRPr="00FE454E">
        <w:rPr>
          <w:i/>
          <w:iCs/>
          <w:lang w:eastAsia="en-US"/>
        </w:rPr>
        <w:t> soužití člověka a přírody</w:t>
      </w:r>
      <w:r w:rsidRPr="00FE454E">
        <w:rPr>
          <w:i/>
          <w:iCs/>
          <w:lang w:eastAsia="en-US"/>
        </w:rPr>
        <w:t xml:space="preserve">. Poukazuje na to, </w:t>
      </w:r>
      <w:r w:rsidR="00313A9E" w:rsidRPr="00FE454E">
        <w:rPr>
          <w:i/>
          <w:iCs/>
          <w:lang w:eastAsia="en-US"/>
        </w:rPr>
        <w:t xml:space="preserve">co vše se mění, co mizí a jak </w:t>
      </w:r>
      <w:r w:rsidR="00FE454E" w:rsidRPr="00FE454E">
        <w:rPr>
          <w:i/>
          <w:iCs/>
          <w:lang w:eastAsia="en-US"/>
        </w:rPr>
        <w:t>poz</w:t>
      </w:r>
      <w:r w:rsidR="00313A9E" w:rsidRPr="00FE454E">
        <w:rPr>
          <w:i/>
          <w:iCs/>
          <w:lang w:eastAsia="en-US"/>
        </w:rPr>
        <w:t>měnit</w:t>
      </w:r>
      <w:r w:rsidRPr="00FE454E">
        <w:rPr>
          <w:i/>
          <w:iCs/>
          <w:lang w:eastAsia="en-US"/>
        </w:rPr>
        <w:t xml:space="preserve"> </w:t>
      </w:r>
      <w:r w:rsidR="00313A9E" w:rsidRPr="00FE454E">
        <w:rPr>
          <w:i/>
          <w:iCs/>
          <w:lang w:eastAsia="en-US"/>
        </w:rPr>
        <w:t>naše chování, aby se naše příroda a okolí měly </w:t>
      </w:r>
      <w:r w:rsidR="00FE454E" w:rsidRPr="00FE454E">
        <w:rPr>
          <w:i/>
          <w:iCs/>
          <w:lang w:eastAsia="en-US"/>
        </w:rPr>
        <w:t xml:space="preserve">alespoň trochu </w:t>
      </w:r>
      <w:r w:rsidR="00313A9E" w:rsidRPr="00FE454E">
        <w:rPr>
          <w:i/>
          <w:iCs/>
          <w:lang w:eastAsia="en-US"/>
        </w:rPr>
        <w:t xml:space="preserve">lépe. </w:t>
      </w:r>
      <w:r w:rsidRPr="00FE454E">
        <w:rPr>
          <w:i/>
          <w:iCs/>
          <w:lang w:eastAsia="en-US"/>
        </w:rPr>
        <w:t xml:space="preserve">Průvodce </w:t>
      </w:r>
      <w:r w:rsidR="00313A9E" w:rsidRPr="00FE454E">
        <w:rPr>
          <w:i/>
          <w:iCs/>
          <w:lang w:eastAsia="en-US"/>
        </w:rPr>
        <w:t>Dan </w:t>
      </w:r>
      <w:r w:rsidRPr="00FE454E">
        <w:rPr>
          <w:i/>
          <w:iCs/>
          <w:lang w:eastAsia="en-US"/>
        </w:rPr>
        <w:t xml:space="preserve">Bárta </w:t>
      </w:r>
      <w:r w:rsidR="007719E0">
        <w:rPr>
          <w:i/>
          <w:iCs/>
          <w:lang w:eastAsia="en-US"/>
        </w:rPr>
        <w:t>upozorňuje</w:t>
      </w:r>
      <w:r w:rsidR="00313A9E" w:rsidRPr="00FE454E">
        <w:rPr>
          <w:i/>
          <w:iCs/>
          <w:lang w:eastAsia="en-US"/>
        </w:rPr>
        <w:t xml:space="preserve"> na souvislosti, které se mohou zdát zřejmé, ale někdy nám právě proto, že je máme na očích, unikají a je dobré o nich hovořit. Pořad je určen</w:t>
      </w:r>
      <w:r w:rsidR="008E5AE8">
        <w:rPr>
          <w:i/>
          <w:iCs/>
          <w:lang w:eastAsia="en-US"/>
        </w:rPr>
        <w:t>ý</w:t>
      </w:r>
      <w:r w:rsidRPr="00FE454E">
        <w:rPr>
          <w:i/>
          <w:iCs/>
          <w:lang w:eastAsia="en-US"/>
        </w:rPr>
        <w:t xml:space="preserve"> </w:t>
      </w:r>
      <w:r w:rsidR="00313A9E" w:rsidRPr="00FE454E">
        <w:rPr>
          <w:i/>
          <w:iCs/>
          <w:lang w:eastAsia="en-US"/>
        </w:rPr>
        <w:t>všem, kdo mají aspoň trochu rádi přírodu a zvířata a není jim lhostejná aktuální</w:t>
      </w:r>
      <w:r w:rsidRPr="00FE454E">
        <w:rPr>
          <w:i/>
          <w:iCs/>
          <w:lang w:eastAsia="en-US"/>
        </w:rPr>
        <w:t xml:space="preserve"> </w:t>
      </w:r>
      <w:r w:rsidR="00313A9E" w:rsidRPr="00FE454E">
        <w:rPr>
          <w:i/>
          <w:iCs/>
          <w:lang w:eastAsia="en-US"/>
        </w:rPr>
        <w:t>proměna krajiny</w:t>
      </w:r>
      <w:r w:rsidR="00FE454E" w:rsidRPr="00FE454E">
        <w:rPr>
          <w:i/>
          <w:iCs/>
          <w:lang w:eastAsia="en-US"/>
        </w:rPr>
        <w:t>,“</w:t>
      </w:r>
      <w:r w:rsidR="00FE454E">
        <w:rPr>
          <w:lang w:eastAsia="en-US"/>
        </w:rPr>
        <w:t xml:space="preserve"> říká kreativní producentka </w:t>
      </w:r>
      <w:r w:rsidR="00FE454E" w:rsidRPr="00FE454E">
        <w:rPr>
          <w:b/>
          <w:bCs/>
          <w:lang w:eastAsia="en-US"/>
        </w:rPr>
        <w:t>Martina Šantavá</w:t>
      </w:r>
      <w:r w:rsidR="00313A9E" w:rsidRPr="00FE454E">
        <w:rPr>
          <w:b/>
          <w:bCs/>
          <w:lang w:eastAsia="en-US"/>
        </w:rPr>
        <w:t>.</w:t>
      </w:r>
      <w:r w:rsidR="00313A9E" w:rsidRPr="00313A9E">
        <w:rPr>
          <w:lang w:eastAsia="en-US"/>
        </w:rPr>
        <w:t xml:space="preserve"> </w:t>
      </w:r>
    </w:p>
    <w:p w14:paraId="64AFFE5F" w14:textId="0997A695" w:rsidR="00497623" w:rsidRDefault="00FE454E" w:rsidP="00497623">
      <w:pPr>
        <w:pStyle w:val="Textzprvy"/>
      </w:pPr>
      <w:r>
        <w:t xml:space="preserve">Dokumentární </w:t>
      </w:r>
      <w:r w:rsidR="005B4308">
        <w:t>série</w:t>
      </w:r>
      <w:r w:rsidR="00497623">
        <w:t xml:space="preserve"> </w:t>
      </w:r>
      <w:r w:rsidR="008E5AE8">
        <w:t xml:space="preserve">Krajina Dana Bárty </w:t>
      </w:r>
      <w:r w:rsidR="000316D5">
        <w:t xml:space="preserve">volně </w:t>
      </w:r>
      <w:r w:rsidR="00497623">
        <w:t>navazuje na první řadu cyklu Češi zachraňují, v němž stejní tvůrci mapovali české projekty na záchranu kriticky ohrožených druhů</w:t>
      </w:r>
      <w:r>
        <w:t xml:space="preserve"> především</w:t>
      </w:r>
      <w:r w:rsidR="00497623">
        <w:t xml:space="preserve"> ve světě</w:t>
      </w:r>
      <w:r w:rsidR="001E60E6">
        <w:t>.</w:t>
      </w:r>
      <w:r w:rsidR="00C51B67">
        <w:t xml:space="preserve"> </w:t>
      </w:r>
      <w:r w:rsidR="00497623">
        <w:t xml:space="preserve">V nové sérii zůstávají </w:t>
      </w:r>
      <w:r w:rsidR="00C51B67">
        <w:t xml:space="preserve">dokumentaristé </w:t>
      </w:r>
      <w:r w:rsidR="00497623">
        <w:t xml:space="preserve">s kamerou v Česku </w:t>
      </w:r>
      <w:r w:rsidR="00910C68">
        <w:t xml:space="preserve">– </w:t>
      </w:r>
      <w:r w:rsidR="00587266">
        <w:t xml:space="preserve">tentokrát </w:t>
      </w:r>
      <w:r w:rsidR="00910C68">
        <w:t>odkrývají</w:t>
      </w:r>
      <w:r w:rsidR="00497623">
        <w:t xml:space="preserve"> </w:t>
      </w:r>
      <w:r w:rsidR="00BD3B15">
        <w:t xml:space="preserve">palčivé </w:t>
      </w:r>
      <w:r w:rsidR="00497623">
        <w:t>problémy naší krajiny, vysvětlují souvislosti a</w:t>
      </w:r>
      <w:r w:rsidR="00B5142F">
        <w:t xml:space="preserve"> ve spolupráci s předními českými přírodovědci</w:t>
      </w:r>
      <w:r w:rsidR="00497623">
        <w:t xml:space="preserve"> nabízejí </w:t>
      </w:r>
      <w:r>
        <w:t xml:space="preserve">konkrétní </w:t>
      </w:r>
      <w:r w:rsidR="00497623">
        <w:t>řešení</w:t>
      </w:r>
      <w:r>
        <w:t xml:space="preserve">, která se </w:t>
      </w:r>
      <w:r w:rsidR="00587266">
        <w:t xml:space="preserve">už </w:t>
      </w:r>
      <w:r>
        <w:t xml:space="preserve">někde v Česku osvědčila. </w:t>
      </w:r>
      <w:r w:rsidR="00B5142F">
        <w:t xml:space="preserve"> </w:t>
      </w:r>
      <w:r w:rsidR="00497623">
        <w:t xml:space="preserve"> </w:t>
      </w:r>
    </w:p>
    <w:p w14:paraId="45EE00F6" w14:textId="322B35D4" w:rsidR="003479F1" w:rsidRDefault="003479F1" w:rsidP="003479F1">
      <w:pPr>
        <w:pStyle w:val="Textzprvy"/>
      </w:pPr>
      <w:r w:rsidRPr="00D25857">
        <w:rPr>
          <w:i/>
          <w:iCs/>
        </w:rPr>
        <w:t>„</w:t>
      </w:r>
      <w:r w:rsidR="00D25857" w:rsidRPr="00D25857">
        <w:rPr>
          <w:i/>
          <w:iCs/>
        </w:rPr>
        <w:t>S režisérem</w:t>
      </w:r>
      <w:r w:rsidRPr="00D25857">
        <w:rPr>
          <w:i/>
          <w:iCs/>
        </w:rPr>
        <w:t xml:space="preserve"> Zdeňkem Suchým a </w:t>
      </w:r>
      <w:r w:rsidR="00D25857" w:rsidRPr="00D25857">
        <w:rPr>
          <w:i/>
          <w:iCs/>
        </w:rPr>
        <w:t xml:space="preserve">ředitelem liberecké zoo </w:t>
      </w:r>
      <w:r w:rsidRPr="00D25857">
        <w:rPr>
          <w:i/>
          <w:iCs/>
        </w:rPr>
        <w:t xml:space="preserve">Davidem </w:t>
      </w:r>
      <w:proofErr w:type="spellStart"/>
      <w:r w:rsidRPr="00D25857">
        <w:rPr>
          <w:i/>
          <w:iCs/>
        </w:rPr>
        <w:t>Nejedlem</w:t>
      </w:r>
      <w:proofErr w:type="spellEnd"/>
      <w:r w:rsidRPr="00D25857">
        <w:rPr>
          <w:i/>
          <w:iCs/>
        </w:rPr>
        <w:t xml:space="preserve"> nám přišlo dobré </w:t>
      </w:r>
      <w:r w:rsidR="00D25857" w:rsidRPr="00D25857">
        <w:rPr>
          <w:i/>
          <w:iCs/>
        </w:rPr>
        <w:t xml:space="preserve">se </w:t>
      </w:r>
      <w:r w:rsidRPr="00D25857">
        <w:rPr>
          <w:i/>
          <w:iCs/>
        </w:rPr>
        <w:t xml:space="preserve">podívat </w:t>
      </w:r>
      <w:r w:rsidR="007719E0">
        <w:rPr>
          <w:i/>
          <w:iCs/>
        </w:rPr>
        <w:t xml:space="preserve">také </w:t>
      </w:r>
      <w:r w:rsidRPr="00D25857">
        <w:rPr>
          <w:i/>
          <w:iCs/>
        </w:rPr>
        <w:t>domů, do Čech, do Evropy. Zkusit některé nejpalčivější bolesti naší krajiny trochu rozkrýt a ve spolupráci s oborovými odborníky je uvést na pravou míru</w:t>
      </w:r>
      <w:r w:rsidR="00D25857" w:rsidRPr="00D25857">
        <w:rPr>
          <w:i/>
          <w:iCs/>
        </w:rPr>
        <w:t>,“</w:t>
      </w:r>
      <w:r w:rsidR="00D25857">
        <w:t xml:space="preserve"> říká </w:t>
      </w:r>
      <w:r w:rsidR="00D25857" w:rsidRPr="00D25857">
        <w:rPr>
          <w:b/>
          <w:bCs/>
        </w:rPr>
        <w:t>Dan Bárta</w:t>
      </w:r>
      <w:r w:rsidR="00D25857">
        <w:t xml:space="preserve">, který </w:t>
      </w:r>
      <w:r w:rsidR="008E5AE8">
        <w:t>je absolventem aplikované ekologie na Ostravské univerzitě</w:t>
      </w:r>
      <w:r w:rsidR="000779FC">
        <w:t xml:space="preserve"> a </w:t>
      </w:r>
      <w:r w:rsidR="00D25857">
        <w:t xml:space="preserve">v pořadu působí jako </w:t>
      </w:r>
      <w:r w:rsidR="00566C46">
        <w:t>přírodovědec</w:t>
      </w:r>
      <w:r w:rsidR="007719E0">
        <w:t xml:space="preserve"> a průvodce</w:t>
      </w:r>
      <w:r w:rsidR="000779FC">
        <w:t>.</w:t>
      </w:r>
      <w:r w:rsidR="00566C46">
        <w:t xml:space="preserve"> </w:t>
      </w:r>
      <w:r w:rsidR="00D25857" w:rsidRPr="00D25857">
        <w:rPr>
          <w:i/>
          <w:iCs/>
        </w:rPr>
        <w:t>„</w:t>
      </w:r>
      <w:r w:rsidR="007719E0">
        <w:rPr>
          <w:i/>
          <w:iCs/>
        </w:rPr>
        <w:t>Myslím</w:t>
      </w:r>
      <w:r w:rsidRPr="00D25857">
        <w:rPr>
          <w:i/>
          <w:iCs/>
        </w:rPr>
        <w:t xml:space="preserve">, že </w:t>
      </w:r>
      <w:r w:rsidR="00D25857" w:rsidRPr="00D25857">
        <w:rPr>
          <w:i/>
          <w:iCs/>
        </w:rPr>
        <w:t xml:space="preserve">u nás </w:t>
      </w:r>
      <w:r w:rsidRPr="00D25857">
        <w:rPr>
          <w:i/>
          <w:iCs/>
        </w:rPr>
        <w:t>nechybí vůle ani touha něco dělat, ale spíš nějaké základní pochopení vztahů mezi organismy navzájem a mezi organismy a prostředím. Doba, kdy je kdejaký obyčejný přírodovědec, ekolog, nebo ochránce přírody označován za zeleného teroristu nebo iracionální figurku, co nenávidí lidi a brání pokroku, tomu sice příliš nepřeje, ale k debatě o smysluplných a efektivních změnách potřebujete mít jasno v tom, jak to doopravdy chodí, co a jak je spočítáno a kde najdete ta největší tření,“</w:t>
      </w:r>
      <w:r>
        <w:t xml:space="preserve"> </w:t>
      </w:r>
      <w:r w:rsidR="00D25857">
        <w:t>dodává.</w:t>
      </w:r>
      <w:r>
        <w:t xml:space="preserve"> </w:t>
      </w:r>
    </w:p>
    <w:p w14:paraId="58A32A70" w14:textId="07438B86" w:rsidR="00B258B8" w:rsidRDefault="008020E6" w:rsidP="004D27BA">
      <w:pPr>
        <w:pStyle w:val="Textzprvy"/>
        <w:rPr>
          <w:b/>
          <w:bCs/>
        </w:rPr>
      </w:pPr>
      <w:r>
        <w:t xml:space="preserve">Tvůrci </w:t>
      </w:r>
      <w:r w:rsidR="007719E0">
        <w:t xml:space="preserve">série </w:t>
      </w:r>
      <w:r>
        <w:t>s</w:t>
      </w:r>
      <w:r w:rsidR="00BD3B15">
        <w:t xml:space="preserve">e v </w:t>
      </w:r>
      <w:r w:rsidR="00910C68">
        <w:t>šesti dílech zabývají</w:t>
      </w:r>
      <w:r w:rsidR="007719E0">
        <w:t xml:space="preserve"> aktuálními tématy: </w:t>
      </w:r>
      <w:r w:rsidR="00910C68">
        <w:t xml:space="preserve">invazivními druhy rostlin i zvířat </w:t>
      </w:r>
      <w:r w:rsidR="003479F1">
        <w:t>v české krajině, návratem divokých zvířat jako je vlk či rys</w:t>
      </w:r>
      <w:r w:rsidR="00D25857">
        <w:t xml:space="preserve"> do české přírody</w:t>
      </w:r>
      <w:r w:rsidR="003479F1">
        <w:t>,</w:t>
      </w:r>
      <w:r w:rsidR="00566C46">
        <w:t xml:space="preserve"> </w:t>
      </w:r>
      <w:proofErr w:type="gramStart"/>
      <w:r w:rsidR="00031829" w:rsidRPr="00434EF7">
        <w:t>efektivní</w:t>
      </w:r>
      <w:r w:rsidR="003479F1">
        <w:t>mi</w:t>
      </w:r>
      <w:proofErr w:type="gramEnd"/>
      <w:r w:rsidR="00013945">
        <w:t xml:space="preserve"> </w:t>
      </w:r>
      <w:r w:rsidR="00031829" w:rsidRPr="00434EF7">
        <w:t>a přitom šetrný</w:t>
      </w:r>
      <w:r w:rsidR="003479F1">
        <w:t>mi</w:t>
      </w:r>
      <w:r w:rsidR="00031829" w:rsidRPr="00434EF7">
        <w:t xml:space="preserve"> způsob</w:t>
      </w:r>
      <w:r w:rsidR="003479F1">
        <w:t>y</w:t>
      </w:r>
      <w:r w:rsidR="00031829" w:rsidRPr="00434EF7">
        <w:t xml:space="preserve"> hospodaření v</w:t>
      </w:r>
      <w:r w:rsidR="003479F1">
        <w:t> </w:t>
      </w:r>
      <w:r w:rsidR="00031829" w:rsidRPr="00434EF7">
        <w:t>krajině</w:t>
      </w:r>
      <w:r w:rsidR="003479F1">
        <w:t>, drastickým úb</w:t>
      </w:r>
      <w:r w:rsidR="003479F1" w:rsidRPr="00B258B8">
        <w:t>ytkem hmyzu i ptáků v posledních dekádách, i tím, jakou roli hrají v současnosti zoologické z</w:t>
      </w:r>
      <w:r w:rsidR="00D25857" w:rsidRPr="00B258B8">
        <w:t>a</w:t>
      </w:r>
      <w:r w:rsidR="003479F1" w:rsidRPr="00B258B8">
        <w:t>hrady.</w:t>
      </w:r>
      <w:r w:rsidR="00B258B8" w:rsidRPr="00B258B8">
        <w:t xml:space="preserve"> „</w:t>
      </w:r>
      <w:r w:rsidR="00B258B8" w:rsidRPr="00B258B8">
        <w:rPr>
          <w:i/>
          <w:iCs/>
        </w:rPr>
        <w:t xml:space="preserve">Jsou to témata, která je třeba omílat pořád dokola. Podívali jsme se na ně po svém. Nejsme aktivisté ani básníci. </w:t>
      </w:r>
      <w:r w:rsidR="00587266">
        <w:rPr>
          <w:i/>
          <w:iCs/>
        </w:rPr>
        <w:t>K</w:t>
      </w:r>
      <w:r w:rsidR="00B258B8" w:rsidRPr="00B258B8">
        <w:rPr>
          <w:i/>
          <w:iCs/>
        </w:rPr>
        <w:t>dyby nastal ještě závažnější problém, než je známý úbytek hmyzu a ptáků</w:t>
      </w:r>
      <w:r w:rsidR="00013945">
        <w:rPr>
          <w:i/>
          <w:iCs/>
        </w:rPr>
        <w:t xml:space="preserve"> nebo</w:t>
      </w:r>
      <w:r w:rsidR="00B258B8" w:rsidRPr="00B258B8">
        <w:rPr>
          <w:i/>
          <w:iCs/>
        </w:rPr>
        <w:t xml:space="preserve"> přibývání invazivních druhů rostlin a živočichů, tak už zbude točit jen nekrology,“ </w:t>
      </w:r>
      <w:r w:rsidR="001E60E6">
        <w:t>říká</w:t>
      </w:r>
      <w:r w:rsidR="00B258B8" w:rsidRPr="00B258B8">
        <w:t xml:space="preserve"> režisér série</w:t>
      </w:r>
      <w:r w:rsidR="00B258B8" w:rsidRPr="00B258B8">
        <w:rPr>
          <w:b/>
          <w:bCs/>
        </w:rPr>
        <w:t xml:space="preserve"> Zdeněk Suchý.</w:t>
      </w:r>
      <w:r w:rsidR="00B258B8" w:rsidRPr="00B258B8">
        <w:t xml:space="preserve"> </w:t>
      </w:r>
    </w:p>
    <w:p w14:paraId="095335BE" w14:textId="20884165" w:rsidR="004D27BA" w:rsidRDefault="00B258B8" w:rsidP="004D27BA">
      <w:pPr>
        <w:pStyle w:val="Textzprvy"/>
        <w:rPr>
          <w:i/>
          <w:iCs/>
        </w:rPr>
      </w:pPr>
      <w:r>
        <w:t xml:space="preserve">Tvůrci při </w:t>
      </w:r>
      <w:r w:rsidR="004D27BA">
        <w:t>natáčení</w:t>
      </w:r>
      <w:r>
        <w:t xml:space="preserve"> procestovali doslova celou republiku a s kamerou navštívili řadu míst, kde se </w:t>
      </w:r>
      <w:r w:rsidR="004D27BA">
        <w:t xml:space="preserve">daří </w:t>
      </w:r>
      <w:r w:rsidR="004D27BA" w:rsidRPr="008E5AE8">
        <w:t>navracet přírodu k jejím</w:t>
      </w:r>
      <w:r w:rsidR="008E5AE8" w:rsidRPr="008E5AE8">
        <w:t>u</w:t>
      </w:r>
      <w:r w:rsidR="004D27BA" w:rsidRPr="008E5AE8">
        <w:t xml:space="preserve"> přirozenějšímu fungování. </w:t>
      </w:r>
      <w:r w:rsidR="008E5AE8" w:rsidRPr="008E5AE8">
        <w:t>V</w:t>
      </w:r>
      <w:r w:rsidR="004D27BA" w:rsidRPr="008E5AE8">
        <w:t xml:space="preserve">ětšina </w:t>
      </w:r>
      <w:r w:rsidR="008E5AE8" w:rsidRPr="008E5AE8">
        <w:t xml:space="preserve">natočeného </w:t>
      </w:r>
      <w:r w:rsidR="004D27BA" w:rsidRPr="008E5AE8">
        <w:t>materiálu vznikala v</w:t>
      </w:r>
      <w:r w:rsidR="00013945">
        <w:t> </w:t>
      </w:r>
      <w:r w:rsidR="004D27BA" w:rsidRPr="008E5AE8">
        <w:t>exteriérech</w:t>
      </w:r>
      <w:r w:rsidR="00013945">
        <w:t xml:space="preserve"> –</w:t>
      </w:r>
      <w:r w:rsidR="008E5AE8" w:rsidRPr="008E5AE8">
        <w:t xml:space="preserve"> </w:t>
      </w:r>
      <w:r w:rsidR="004D27BA" w:rsidRPr="008E5AE8">
        <w:t>za</w:t>
      </w:r>
      <w:r w:rsidR="00013945">
        <w:t xml:space="preserve"> </w:t>
      </w:r>
      <w:r w:rsidR="004D27BA" w:rsidRPr="008E5AE8">
        <w:t>každého počasí. Jak dokumentaristé zvládali</w:t>
      </w:r>
      <w:r w:rsidR="000779FC">
        <w:t xml:space="preserve">, že na ně občas </w:t>
      </w:r>
      <w:r w:rsidR="00587266">
        <w:t xml:space="preserve">hustě </w:t>
      </w:r>
      <w:r w:rsidR="000779FC">
        <w:t>prší nebo sněží</w:t>
      </w:r>
      <w:r w:rsidR="004D27BA" w:rsidRPr="008E5AE8">
        <w:t xml:space="preserve">? </w:t>
      </w:r>
      <w:r w:rsidR="008E5AE8" w:rsidRPr="008E5AE8">
        <w:rPr>
          <w:i/>
          <w:iCs/>
        </w:rPr>
        <w:t>„</w:t>
      </w:r>
      <w:r w:rsidR="004D27BA" w:rsidRPr="008E5AE8">
        <w:rPr>
          <w:i/>
          <w:iCs/>
        </w:rPr>
        <w:t>To by bylo divné, kdybychom točili o přírodě a stě</w:t>
      </w:r>
      <w:r w:rsidR="008E5AE8" w:rsidRPr="008E5AE8">
        <w:rPr>
          <w:i/>
          <w:iCs/>
        </w:rPr>
        <w:t>ž</w:t>
      </w:r>
      <w:r w:rsidR="004D27BA" w:rsidRPr="008E5AE8">
        <w:rPr>
          <w:i/>
          <w:iCs/>
        </w:rPr>
        <w:t xml:space="preserve">ovali si na ni. V dílu o šelmách je mínus devatenáct </w:t>
      </w:r>
      <w:r w:rsidR="004D27BA" w:rsidRPr="008E5AE8">
        <w:rPr>
          <w:i/>
          <w:iCs/>
        </w:rPr>
        <w:lastRenderedPageBreak/>
        <w:t>stupňů a Dan do půl těla. V dílu o invazivních organismech zase surový šumavský déšť a Dan v rů</w:t>
      </w:r>
      <w:r w:rsidR="00013945">
        <w:rPr>
          <w:i/>
          <w:iCs/>
        </w:rPr>
        <w:t>ž</w:t>
      </w:r>
      <w:r w:rsidR="004D27BA" w:rsidRPr="008E5AE8">
        <w:rPr>
          <w:i/>
          <w:iCs/>
        </w:rPr>
        <w:t>ové pláštěnce. Takže jsme to zvládli s</w:t>
      </w:r>
      <w:r w:rsidR="008E5AE8" w:rsidRPr="008E5AE8">
        <w:rPr>
          <w:i/>
          <w:iCs/>
        </w:rPr>
        <w:t> </w:t>
      </w:r>
      <w:r w:rsidR="004D27BA" w:rsidRPr="008E5AE8">
        <w:rPr>
          <w:i/>
          <w:iCs/>
        </w:rPr>
        <w:t>grácií</w:t>
      </w:r>
      <w:r w:rsidR="008E5AE8" w:rsidRPr="008E5AE8">
        <w:rPr>
          <w:i/>
          <w:iCs/>
        </w:rPr>
        <w:t>,“</w:t>
      </w:r>
      <w:r w:rsidR="008E5AE8" w:rsidRPr="008E5AE8">
        <w:t xml:space="preserve"> </w:t>
      </w:r>
      <w:r w:rsidR="000779FC">
        <w:t>dodává</w:t>
      </w:r>
      <w:r w:rsidR="008E5AE8" w:rsidRPr="008E5AE8">
        <w:t xml:space="preserve"> režisér </w:t>
      </w:r>
      <w:r w:rsidR="008E5AE8" w:rsidRPr="008E5AE8">
        <w:rPr>
          <w:b/>
          <w:bCs/>
        </w:rPr>
        <w:t>Zdeněk Suchý</w:t>
      </w:r>
      <w:r w:rsidR="00013945">
        <w:t>. Na otázku, zda se v současnosti chováme k</w:t>
      </w:r>
      <w:r w:rsidR="0060759D">
        <w:t xml:space="preserve">e </w:t>
      </w:r>
      <w:r w:rsidR="00013945">
        <w:t xml:space="preserve">krajině líp než v minulosti, říká: </w:t>
      </w:r>
      <w:r w:rsidR="00013945" w:rsidRPr="0060759D">
        <w:rPr>
          <w:i/>
          <w:iCs/>
        </w:rPr>
        <w:t xml:space="preserve">„Jde o to, jakou minulost myslíme. </w:t>
      </w:r>
      <w:r w:rsidR="0060759D" w:rsidRPr="0060759D">
        <w:rPr>
          <w:i/>
          <w:iCs/>
        </w:rPr>
        <w:t xml:space="preserve">Dřív se hospodařilo lépe, v malém a s pokorou k přírodě. Pak se komunista rozhodl, že se přírody na nic ptát nebude a prostě si ji vezme. V současnosti je problém, jak nás všechny uživit, ale nechat přírodu malinko žít. Určitě je to lepší, lidem to začíná docházet. Otázkou spíš je, zda o téhle problematice začnou přemýšlet také ti, kteří s tím mohou něco dělat.“ </w:t>
      </w:r>
    </w:p>
    <w:p w14:paraId="7604AFAF" w14:textId="0E6B5791" w:rsidR="00336121" w:rsidRDefault="00A13DB6" w:rsidP="00336121">
      <w:pPr>
        <w:pStyle w:val="Textzprvy"/>
        <w:rPr>
          <w:i/>
          <w:iCs/>
        </w:rPr>
      </w:pPr>
      <w:r w:rsidRPr="00A13DB6">
        <w:t xml:space="preserve">Důvody k optimismu neztrácí ani </w:t>
      </w:r>
      <w:r w:rsidRPr="00C51B67">
        <w:rPr>
          <w:b/>
          <w:bCs/>
        </w:rPr>
        <w:t>Dan Bárta</w:t>
      </w:r>
      <w:r w:rsidRPr="00A13DB6">
        <w:t>. Na otázku, zda má</w:t>
      </w:r>
      <w:r w:rsidR="00336121" w:rsidRPr="00A13DB6">
        <w:t xml:space="preserve"> </w:t>
      </w:r>
      <w:r w:rsidR="00797838">
        <w:t xml:space="preserve">v Česku </w:t>
      </w:r>
      <w:r w:rsidR="00336121" w:rsidRPr="00A13DB6">
        <w:t>nějakou oblíbenu oblast, která zároveň slouží jako dobrý příklad správného vztahu k</w:t>
      </w:r>
      <w:r w:rsidRPr="00A13DB6">
        <w:t> </w:t>
      </w:r>
      <w:r w:rsidR="00336121" w:rsidRPr="00A13DB6">
        <w:t>přírodě</w:t>
      </w:r>
      <w:r w:rsidRPr="00A13DB6">
        <w:t>, říká:</w:t>
      </w:r>
      <w:r>
        <w:rPr>
          <w:i/>
          <w:iCs/>
        </w:rPr>
        <w:t xml:space="preserve"> „</w:t>
      </w:r>
      <w:r w:rsidR="001E60E6">
        <w:rPr>
          <w:i/>
          <w:iCs/>
        </w:rPr>
        <w:t>Ty oblasti se objeví</w:t>
      </w:r>
      <w:r w:rsidR="00336121" w:rsidRPr="00336121">
        <w:rPr>
          <w:i/>
          <w:iCs/>
        </w:rPr>
        <w:t xml:space="preserve"> v seriálu: Milovice, </w:t>
      </w:r>
      <w:proofErr w:type="spellStart"/>
      <w:r w:rsidR="00336121" w:rsidRPr="00336121">
        <w:rPr>
          <w:i/>
          <w:iCs/>
        </w:rPr>
        <w:t>Kozmické</w:t>
      </w:r>
      <w:proofErr w:type="spellEnd"/>
      <w:r w:rsidR="00336121" w:rsidRPr="00336121">
        <w:rPr>
          <w:i/>
          <w:iCs/>
        </w:rPr>
        <w:t xml:space="preserve"> Louky, Josefovské Louky a tak dále, zkrátka krajinné prvky, které jednoznačně krajinu obohacují, zpestřují a uzdravují. Dnes, co se týká ochrany přírody, stačí relativně málo, ani to nemusí být</w:t>
      </w:r>
      <w:r w:rsidR="001E60E6">
        <w:rPr>
          <w:i/>
          <w:iCs/>
        </w:rPr>
        <w:t xml:space="preserve"> nutně drahé</w:t>
      </w:r>
      <w:r w:rsidR="00336121" w:rsidRPr="00336121">
        <w:rPr>
          <w:i/>
          <w:iCs/>
        </w:rPr>
        <w:t>. To času se nedostává. A prostoru. Jakýkoliv prostor, který přírodě „vrátíme zpět“, a přitom na něj nerezignujeme, aby jen zplaněl a zpustl, je dnes mnohem cennější, než tomu bylo řekněme před čtvrtstoletím. Jsme silní. Je dobré nabýt tohoto sebevědomí a trochu ubrat</w:t>
      </w:r>
      <w:r w:rsidR="00C51B67">
        <w:rPr>
          <w:i/>
          <w:iCs/>
        </w:rPr>
        <w:t xml:space="preserve">,“ </w:t>
      </w:r>
      <w:r w:rsidR="00C51B67" w:rsidRPr="00797838">
        <w:t>uzavírá</w:t>
      </w:r>
      <w:r w:rsidR="00336121" w:rsidRPr="00797838">
        <w:t>.</w:t>
      </w:r>
    </w:p>
    <w:p w14:paraId="5F1B8BAB" w14:textId="3EA3B10D" w:rsidR="0060759D" w:rsidRDefault="0060759D" w:rsidP="004D27BA">
      <w:pPr>
        <w:pStyle w:val="Textzprvy"/>
        <w:rPr>
          <w:bCs/>
        </w:rPr>
      </w:pPr>
      <w:r w:rsidRPr="0060759D">
        <w:t xml:space="preserve">Série Krajina Dana Bárty začíná </w:t>
      </w:r>
      <w:r w:rsidRPr="0060759D">
        <w:rPr>
          <w:bCs/>
        </w:rPr>
        <w:t>ve středu 19. února ve 20:50 na ČT2 a po následující</w:t>
      </w:r>
      <w:r w:rsidR="00531A5D">
        <w:rPr>
          <w:bCs/>
        </w:rPr>
        <w:t>ch</w:t>
      </w:r>
      <w:r w:rsidRPr="0060759D">
        <w:rPr>
          <w:bCs/>
        </w:rPr>
        <w:t xml:space="preserve"> šest týdn</w:t>
      </w:r>
      <w:r w:rsidR="00531A5D">
        <w:rPr>
          <w:bCs/>
        </w:rPr>
        <w:t>ů</w:t>
      </w:r>
      <w:r w:rsidRPr="0060759D">
        <w:rPr>
          <w:bCs/>
        </w:rPr>
        <w:t xml:space="preserve"> </w:t>
      </w:r>
      <w:r w:rsidR="00531A5D">
        <w:rPr>
          <w:bCs/>
        </w:rPr>
        <w:t xml:space="preserve">bude </w:t>
      </w:r>
      <w:r w:rsidR="00C51B67">
        <w:rPr>
          <w:bCs/>
        </w:rPr>
        <w:t>na obrazovce</w:t>
      </w:r>
      <w:r w:rsidR="00531A5D">
        <w:rPr>
          <w:bCs/>
        </w:rPr>
        <w:t xml:space="preserve"> </w:t>
      </w:r>
      <w:r w:rsidRPr="0060759D">
        <w:rPr>
          <w:bCs/>
        </w:rPr>
        <w:t>ve stejn</w:t>
      </w:r>
      <w:r w:rsidR="00531A5D">
        <w:rPr>
          <w:bCs/>
        </w:rPr>
        <w:t>ý</w:t>
      </w:r>
      <w:r w:rsidRPr="0060759D">
        <w:rPr>
          <w:bCs/>
        </w:rPr>
        <w:t xml:space="preserve"> </w:t>
      </w:r>
      <w:r w:rsidR="00531A5D">
        <w:rPr>
          <w:bCs/>
        </w:rPr>
        <w:t>čas</w:t>
      </w:r>
      <w:r w:rsidRPr="0060759D">
        <w:rPr>
          <w:bCs/>
        </w:rPr>
        <w:t xml:space="preserve">. Odvysílané díly budou k dispozici v iVysílání. </w:t>
      </w:r>
    </w:p>
    <w:p w14:paraId="28CC23E7" w14:textId="3A8A2923" w:rsidR="000316D5" w:rsidRDefault="000316D5" w:rsidP="004D27BA">
      <w:pPr>
        <w:pStyle w:val="Textzprvy"/>
        <w:rPr>
          <w:bCs/>
        </w:rPr>
      </w:pPr>
    </w:p>
    <w:p w14:paraId="615903D9" w14:textId="36B21A52" w:rsidR="000316D5" w:rsidRDefault="001E60E6" w:rsidP="004D27BA">
      <w:pPr>
        <w:pStyle w:val="Textzprvy"/>
        <w:rPr>
          <w:bCs/>
        </w:rPr>
      </w:pPr>
      <w:r w:rsidRPr="001E60E6">
        <w:rPr>
          <w:b/>
        </w:rPr>
        <w:t>r</w:t>
      </w:r>
      <w:r w:rsidR="000316D5" w:rsidRPr="001E60E6">
        <w:rPr>
          <w:b/>
        </w:rPr>
        <w:t>ežie:</w:t>
      </w:r>
      <w:r w:rsidR="000316D5" w:rsidRPr="000316D5">
        <w:rPr>
          <w:bCs/>
        </w:rPr>
        <w:t xml:space="preserve"> Zdeněk Suchý // </w:t>
      </w:r>
      <w:r w:rsidR="000316D5" w:rsidRPr="001E60E6">
        <w:rPr>
          <w:b/>
        </w:rPr>
        <w:t>scénář:</w:t>
      </w:r>
      <w:r w:rsidR="000316D5" w:rsidRPr="000316D5">
        <w:rPr>
          <w:bCs/>
        </w:rPr>
        <w:t xml:space="preserve"> Dan Bárta a Zdeněk Suchý // </w:t>
      </w:r>
      <w:r w:rsidR="000316D5" w:rsidRPr="001E60E6">
        <w:rPr>
          <w:b/>
        </w:rPr>
        <w:t>průvodce:</w:t>
      </w:r>
      <w:r w:rsidR="000316D5" w:rsidRPr="000316D5">
        <w:rPr>
          <w:bCs/>
        </w:rPr>
        <w:t xml:space="preserve"> Dan Bárta // </w:t>
      </w:r>
      <w:r w:rsidR="000316D5" w:rsidRPr="001E60E6">
        <w:rPr>
          <w:b/>
        </w:rPr>
        <w:t xml:space="preserve">hlavní </w:t>
      </w:r>
      <w:proofErr w:type="gramStart"/>
      <w:r w:rsidR="000316D5" w:rsidRPr="001E60E6">
        <w:rPr>
          <w:b/>
        </w:rPr>
        <w:t>kamera:</w:t>
      </w:r>
      <w:r w:rsidR="000316D5" w:rsidRPr="000316D5">
        <w:rPr>
          <w:bCs/>
        </w:rPr>
        <w:t xml:space="preserve">  Tomáš</w:t>
      </w:r>
      <w:proofErr w:type="gramEnd"/>
      <w:r w:rsidR="000316D5" w:rsidRPr="000316D5">
        <w:rPr>
          <w:bCs/>
        </w:rPr>
        <w:t xml:space="preserve"> Kresta // </w:t>
      </w:r>
      <w:r w:rsidR="000316D5" w:rsidRPr="001E60E6">
        <w:rPr>
          <w:b/>
        </w:rPr>
        <w:t>dramaturg:</w:t>
      </w:r>
      <w:r w:rsidR="000316D5" w:rsidRPr="000316D5">
        <w:rPr>
          <w:bCs/>
        </w:rPr>
        <w:t xml:space="preserve"> Filip Novák // </w:t>
      </w:r>
      <w:r w:rsidR="000316D5" w:rsidRPr="001E60E6">
        <w:rPr>
          <w:b/>
        </w:rPr>
        <w:t>vedoucí produkce:</w:t>
      </w:r>
      <w:r w:rsidR="000316D5" w:rsidRPr="000316D5">
        <w:rPr>
          <w:bCs/>
        </w:rPr>
        <w:t xml:space="preserve"> Lucie </w:t>
      </w:r>
      <w:proofErr w:type="spellStart"/>
      <w:r w:rsidR="000316D5" w:rsidRPr="000316D5">
        <w:rPr>
          <w:bCs/>
        </w:rPr>
        <w:t>Stárková-Plocková</w:t>
      </w:r>
      <w:proofErr w:type="spellEnd"/>
      <w:r w:rsidR="000316D5" w:rsidRPr="000316D5">
        <w:rPr>
          <w:bCs/>
        </w:rPr>
        <w:t xml:space="preserve"> // </w:t>
      </w:r>
      <w:r w:rsidR="000316D5" w:rsidRPr="001E60E6">
        <w:rPr>
          <w:b/>
        </w:rPr>
        <w:t>kreativní producent:</w:t>
      </w:r>
      <w:r w:rsidR="000316D5" w:rsidRPr="000316D5">
        <w:rPr>
          <w:bCs/>
        </w:rPr>
        <w:t xml:space="preserve">  Martina Šantavá // </w:t>
      </w:r>
      <w:r w:rsidR="000316D5" w:rsidRPr="001E60E6">
        <w:rPr>
          <w:b/>
        </w:rPr>
        <w:t>výkonný producent:</w:t>
      </w:r>
      <w:r w:rsidR="000316D5" w:rsidRPr="000316D5">
        <w:rPr>
          <w:bCs/>
        </w:rPr>
        <w:t xml:space="preserve"> Roman Blaas  // </w:t>
      </w:r>
      <w:r w:rsidR="000316D5" w:rsidRPr="001E60E6">
        <w:rPr>
          <w:b/>
        </w:rPr>
        <w:t>v</w:t>
      </w:r>
      <w:r>
        <w:rPr>
          <w:b/>
        </w:rPr>
        <w:t>y</w:t>
      </w:r>
      <w:r w:rsidR="000316D5" w:rsidRPr="001E60E6">
        <w:rPr>
          <w:b/>
        </w:rPr>
        <w:t>robili:</w:t>
      </w:r>
      <w:r w:rsidR="000316D5" w:rsidRPr="000316D5">
        <w:rPr>
          <w:bCs/>
        </w:rPr>
        <w:t xml:space="preserve"> Česká t</w:t>
      </w:r>
      <w:r>
        <w:rPr>
          <w:bCs/>
        </w:rPr>
        <w:t>e</w:t>
      </w:r>
      <w:r w:rsidR="000316D5" w:rsidRPr="000316D5">
        <w:rPr>
          <w:bCs/>
        </w:rPr>
        <w:t>levize, TPS M. Šantavé, agentura Dry a  ZOO Liberec</w:t>
      </w:r>
    </w:p>
    <w:p w14:paraId="30AF92DA" w14:textId="5AA1904F" w:rsidR="00797838" w:rsidRDefault="00797838" w:rsidP="004D27BA">
      <w:pPr>
        <w:pStyle w:val="Textzprvy"/>
        <w:rPr>
          <w:bCs/>
        </w:rPr>
      </w:pPr>
    </w:p>
    <w:p w14:paraId="46E135C0" w14:textId="77777777" w:rsidR="00031829" w:rsidRDefault="00031829" w:rsidP="00497623">
      <w:pPr>
        <w:pStyle w:val="Textzprvy"/>
      </w:pPr>
    </w:p>
    <w:p w14:paraId="77549BE9" w14:textId="59E5F7B6" w:rsidR="00704FFD" w:rsidRPr="00070486" w:rsidRDefault="00704FFD" w:rsidP="004137D7">
      <w:pPr>
        <w:pStyle w:val="Textzprvy"/>
        <w:spacing w:after="0"/>
      </w:pPr>
    </w:p>
    <w:p w14:paraId="03EE3368" w14:textId="77777777" w:rsidR="00966A9B" w:rsidRDefault="00966A9B" w:rsidP="00966A9B">
      <w:pPr>
        <w:pStyle w:val="Textzprvy"/>
        <w:spacing w:after="0"/>
        <w:rPr>
          <w:bCs/>
        </w:rPr>
      </w:pPr>
    </w:p>
    <w:p w14:paraId="6436D6B3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6D77A8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2219" w14:textId="77777777" w:rsidR="00497623" w:rsidRDefault="00497623" w:rsidP="00FE502B">
      <w:r>
        <w:separator/>
      </w:r>
    </w:p>
  </w:endnote>
  <w:endnote w:type="continuationSeparator" w:id="0">
    <w:p w14:paraId="1156BD29" w14:textId="77777777" w:rsidR="00497623" w:rsidRDefault="0049762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9534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088ABCD1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D7A6375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E53" w14:textId="77777777" w:rsidR="00497623" w:rsidRDefault="00497623" w:rsidP="00FE502B">
      <w:r>
        <w:separator/>
      </w:r>
    </w:p>
  </w:footnote>
  <w:footnote w:type="continuationSeparator" w:id="0">
    <w:p w14:paraId="0641B424" w14:textId="77777777" w:rsidR="00497623" w:rsidRDefault="0049762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4454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E5CBA0" wp14:editId="5DC1B475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7F0FE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5CB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3A27F0FE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B34C5BE" wp14:editId="6292F0A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3"/>
    <w:rsid w:val="00005066"/>
    <w:rsid w:val="00005CB7"/>
    <w:rsid w:val="00013945"/>
    <w:rsid w:val="000316D5"/>
    <w:rsid w:val="00031829"/>
    <w:rsid w:val="00041F97"/>
    <w:rsid w:val="00054142"/>
    <w:rsid w:val="00070486"/>
    <w:rsid w:val="00074F2B"/>
    <w:rsid w:val="000779FC"/>
    <w:rsid w:val="00097321"/>
    <w:rsid w:val="000A6570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0E6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13A9E"/>
    <w:rsid w:val="0032189A"/>
    <w:rsid w:val="00324976"/>
    <w:rsid w:val="00336121"/>
    <w:rsid w:val="00343CF5"/>
    <w:rsid w:val="003479F1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643F"/>
    <w:rsid w:val="00467377"/>
    <w:rsid w:val="004727C8"/>
    <w:rsid w:val="00491C8D"/>
    <w:rsid w:val="00495845"/>
    <w:rsid w:val="00497623"/>
    <w:rsid w:val="004A0EC5"/>
    <w:rsid w:val="004A43E3"/>
    <w:rsid w:val="004C173D"/>
    <w:rsid w:val="004C78E8"/>
    <w:rsid w:val="004D27BA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1A5D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66C46"/>
    <w:rsid w:val="00574817"/>
    <w:rsid w:val="00576FC6"/>
    <w:rsid w:val="00581DEA"/>
    <w:rsid w:val="00585033"/>
    <w:rsid w:val="00587266"/>
    <w:rsid w:val="0059030B"/>
    <w:rsid w:val="00595813"/>
    <w:rsid w:val="005B1CCA"/>
    <w:rsid w:val="005B4308"/>
    <w:rsid w:val="005C3FD5"/>
    <w:rsid w:val="005D7E81"/>
    <w:rsid w:val="005E0F3E"/>
    <w:rsid w:val="005E260D"/>
    <w:rsid w:val="005E7084"/>
    <w:rsid w:val="005F7332"/>
    <w:rsid w:val="00600EB3"/>
    <w:rsid w:val="0060759D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23D1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719E0"/>
    <w:rsid w:val="007853E0"/>
    <w:rsid w:val="00797838"/>
    <w:rsid w:val="007A573F"/>
    <w:rsid w:val="007D78C7"/>
    <w:rsid w:val="007F6697"/>
    <w:rsid w:val="008020E6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E5AE8"/>
    <w:rsid w:val="008F6EC2"/>
    <w:rsid w:val="0090024B"/>
    <w:rsid w:val="0090355A"/>
    <w:rsid w:val="00910C68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3DB6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58B8"/>
    <w:rsid w:val="00B277E8"/>
    <w:rsid w:val="00B3184D"/>
    <w:rsid w:val="00B42875"/>
    <w:rsid w:val="00B438C2"/>
    <w:rsid w:val="00B5142F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D3B15"/>
    <w:rsid w:val="00BE3041"/>
    <w:rsid w:val="00BF286D"/>
    <w:rsid w:val="00BF3E23"/>
    <w:rsid w:val="00C073BF"/>
    <w:rsid w:val="00C10BBD"/>
    <w:rsid w:val="00C164E8"/>
    <w:rsid w:val="00C31352"/>
    <w:rsid w:val="00C37473"/>
    <w:rsid w:val="00C51B67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10AA"/>
    <w:rsid w:val="00D25857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54C4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454E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759457"/>
  <w15:chartTrackingRefBased/>
  <w15:docId w15:val="{DF800AE2-308F-4341-A5AA-AF0F60F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character" w:customStyle="1" w:styleId="markedcontent">
    <w:name w:val="markedcontent"/>
    <w:basedOn w:val="Standardnpsmoodstavce"/>
    <w:rsid w:val="0079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D5BD-4C66-4450-B7E7-E0F021C1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211</TotalTime>
  <Pages>2</Pages>
  <Words>824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5339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Bordier Marie</cp:lastModifiedBy>
  <cp:revision>12</cp:revision>
  <cp:lastPrinted>2023-04-18T10:42:00Z</cp:lastPrinted>
  <dcterms:created xsi:type="dcterms:W3CDTF">2025-02-03T10:45:00Z</dcterms:created>
  <dcterms:modified xsi:type="dcterms:W3CDTF">2025-02-13T08:46:00Z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