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570F" w14:textId="7FA088F0" w:rsidR="00B0047C" w:rsidRPr="004137D7" w:rsidRDefault="00526418" w:rsidP="007F2A84">
      <w:pPr>
        <w:spacing w:line="276" w:lineRule="auto"/>
        <w:jc w:val="both"/>
        <w:rPr>
          <w:rFonts w:ascii="Verdana" w:hAnsi="Verdana"/>
          <w:b/>
          <w:sz w:val="32"/>
          <w:szCs w:val="32"/>
        </w:rPr>
      </w:pPr>
      <w:r w:rsidRPr="00526418">
        <w:rPr>
          <w:rFonts w:ascii="Verdana" w:hAnsi="Verdana"/>
          <w:b/>
          <w:sz w:val="32"/>
          <w:szCs w:val="32"/>
        </w:rPr>
        <w:t>Neposlušné kočky a psi se vracejí na obrazovky České televize</w:t>
      </w:r>
      <w:r>
        <w:rPr>
          <w:rFonts w:ascii="Verdana" w:hAnsi="Verdana"/>
          <w:b/>
          <w:sz w:val="32"/>
          <w:szCs w:val="32"/>
        </w:rPr>
        <w:t xml:space="preserve"> v deváté</w:t>
      </w:r>
      <w:r w:rsidRPr="00526418">
        <w:rPr>
          <w:rFonts w:ascii="Verdana" w:hAnsi="Verdana"/>
          <w:b/>
          <w:sz w:val="32"/>
          <w:szCs w:val="32"/>
        </w:rPr>
        <w:t xml:space="preserve"> řad</w:t>
      </w:r>
      <w:r>
        <w:rPr>
          <w:rFonts w:ascii="Verdana" w:hAnsi="Verdana"/>
          <w:b/>
          <w:sz w:val="32"/>
          <w:szCs w:val="32"/>
        </w:rPr>
        <w:t>ě</w:t>
      </w:r>
      <w:r w:rsidRPr="00526418">
        <w:rPr>
          <w:rFonts w:ascii="Verdana" w:hAnsi="Verdana"/>
          <w:b/>
          <w:sz w:val="32"/>
          <w:szCs w:val="32"/>
        </w:rPr>
        <w:t xml:space="preserve"> cyklu Kočka není pe</w:t>
      </w:r>
      <w:r>
        <w:rPr>
          <w:rFonts w:ascii="Verdana" w:hAnsi="Verdana"/>
          <w:b/>
          <w:sz w:val="32"/>
          <w:szCs w:val="32"/>
        </w:rPr>
        <w:t>s</w:t>
      </w:r>
    </w:p>
    <w:p w14:paraId="0C9FAE39" w14:textId="77777777" w:rsidR="00966A9B" w:rsidRDefault="00966A9B" w:rsidP="00FE71FF">
      <w:pPr>
        <w:jc w:val="both"/>
        <w:rPr>
          <w:rFonts w:ascii="Verdana" w:hAnsi="Verdana"/>
          <w:b/>
          <w:sz w:val="32"/>
          <w:szCs w:val="32"/>
        </w:rPr>
      </w:pPr>
    </w:p>
    <w:p w14:paraId="64EB7707" w14:textId="105457DD" w:rsidR="003B26F7" w:rsidRPr="004A43E3" w:rsidRDefault="003F4BAA" w:rsidP="00FE71FF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82AD3">
        <w:rPr>
          <w:rFonts w:ascii="Verdana" w:hAnsi="Verdana"/>
          <w:noProof/>
          <w:color w:val="auto"/>
          <w:sz w:val="18"/>
          <w:szCs w:val="18"/>
        </w:rPr>
        <w:t>15.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59C2039" w14:textId="7073180C" w:rsidR="003B26F7" w:rsidRPr="00C82AD3" w:rsidRDefault="00FE71FF" w:rsidP="00C82AD3">
      <w:pPr>
        <w:pStyle w:val="Perexzprvy"/>
        <w:rPr>
          <w:bCs/>
        </w:rPr>
      </w:pPr>
      <w:r>
        <w:t>Ú</w:t>
      </w:r>
      <w:r w:rsidR="00DC28E7" w:rsidRPr="00B72721">
        <w:t>spěšn</w:t>
      </w:r>
      <w:r w:rsidR="00C03840">
        <w:t>ý</w:t>
      </w:r>
      <w:r w:rsidR="00DC28E7" w:rsidRPr="00B72721">
        <w:t xml:space="preserve"> cyklu</w:t>
      </w:r>
      <w:r w:rsidR="007F2A84">
        <w:t>s</w:t>
      </w:r>
      <w:r w:rsidR="00DC28E7" w:rsidRPr="00B72721">
        <w:t xml:space="preserve"> České televize Kočka není pes</w:t>
      </w:r>
      <w:r w:rsidR="007F2A84">
        <w:t xml:space="preserve"> pokračuje v pořadí už devátou řadou.</w:t>
      </w:r>
      <w:r w:rsidR="0006253D">
        <w:t xml:space="preserve"> </w:t>
      </w:r>
      <w:r w:rsidR="007F2A84">
        <w:t>N</w:t>
      </w:r>
      <w:r w:rsidR="009C5C4C">
        <w:t>esmlouva</w:t>
      </w:r>
      <w:r w:rsidR="007F2A84">
        <w:t>v</w:t>
      </w:r>
      <w:r w:rsidR="009C5C4C">
        <w:t xml:space="preserve">ý </w:t>
      </w:r>
      <w:r w:rsidR="00C0116C">
        <w:t xml:space="preserve">a osobitý </w:t>
      </w:r>
      <w:r w:rsidR="00DC28E7" w:rsidRPr="00B72721">
        <w:t>psí psycholog Rudolf Desenský a specialistka na trénink koček</w:t>
      </w:r>
      <w:r w:rsidR="009C5C4C">
        <w:t xml:space="preserve"> se svým kouzelným kufříčkem</w:t>
      </w:r>
      <w:r w:rsidR="00DC28E7" w:rsidRPr="00B72721">
        <w:t xml:space="preserve"> Klára </w:t>
      </w:r>
      <w:r w:rsidR="00DC28E7">
        <w:t>Nevečeřalo</w:t>
      </w:r>
      <w:r w:rsidR="00DC28E7" w:rsidRPr="00B72721">
        <w:t xml:space="preserve">vá </w:t>
      </w:r>
      <w:r w:rsidR="007F2A84">
        <w:t xml:space="preserve">se </w:t>
      </w:r>
      <w:r w:rsidR="00DC28E7">
        <w:t xml:space="preserve">opět </w:t>
      </w:r>
      <w:r w:rsidR="00DC28E7" w:rsidRPr="00B72721">
        <w:t>p</w:t>
      </w:r>
      <w:r w:rsidR="00DC28E7">
        <w:t>okusí</w:t>
      </w:r>
      <w:r w:rsidR="00DC28E7" w:rsidRPr="00B72721">
        <w:t xml:space="preserve"> proniknout do problémů vzájemného soužití lidí a jejich zvířecích přátel a </w:t>
      </w:r>
      <w:r w:rsidR="007F2A84">
        <w:t xml:space="preserve">budou se snažit </w:t>
      </w:r>
      <w:r w:rsidR="00DC28E7">
        <w:t xml:space="preserve">pomoci vyřešit </w:t>
      </w:r>
      <w:r w:rsidR="000A2DE5">
        <w:t xml:space="preserve">nejednu </w:t>
      </w:r>
      <w:r w:rsidR="00DC28E7">
        <w:t>zapeklit</w:t>
      </w:r>
      <w:r w:rsidR="000A2DE5">
        <w:t>ou</w:t>
      </w:r>
      <w:r w:rsidR="00DC28E7">
        <w:t xml:space="preserve"> situac</w:t>
      </w:r>
      <w:r w:rsidR="00C0116C">
        <w:t>i</w:t>
      </w:r>
      <w:r w:rsidR="00DC28E7" w:rsidRPr="00B72721">
        <w:t>.</w:t>
      </w:r>
      <w:r w:rsidR="00DC28E7" w:rsidRPr="00DC28E7">
        <w:rPr>
          <w:bCs/>
        </w:rPr>
        <w:t xml:space="preserve"> </w:t>
      </w:r>
      <w:r w:rsidR="00C82AD3" w:rsidRPr="00C82AD3">
        <w:rPr>
          <w:bCs/>
        </w:rPr>
        <w:t>Oblíbený pořad sledujte na ČT1 pravidelně v sobotu podvečer.</w:t>
      </w:r>
    </w:p>
    <w:p w14:paraId="5C640901" w14:textId="55112330" w:rsidR="007F2A84" w:rsidRDefault="00611369" w:rsidP="007F2A84">
      <w:pPr>
        <w:pStyle w:val="Textzprvy"/>
        <w:spacing w:after="0"/>
        <w:rPr>
          <w:b/>
        </w:rPr>
      </w:pPr>
      <w:r>
        <w:rPr>
          <w:bCs/>
        </w:rPr>
        <w:t xml:space="preserve"> </w:t>
      </w:r>
      <w:r w:rsidR="00E52CEB">
        <w:rPr>
          <w:bCs/>
        </w:rPr>
        <w:t>„</w:t>
      </w:r>
      <w:r w:rsidR="00E52CEB" w:rsidRPr="008613D1">
        <w:rPr>
          <w:bCs/>
          <w:i/>
          <w:iCs/>
        </w:rPr>
        <w:t>V přírodě je zcela běžná mezidruhová komunikace mezi různými zvířaty. Málokdo si ale uvědomuje, že k mezidruhové komunikaci dochází i mezi zvířaty a lidmi. Chování domestikovaných zvířat je takovým typickým příkladem. Se svými psy a kočkami nemáme společný jazyk, musíme se učit porozumět výrazům a signálům našich zvířá</w:t>
      </w:r>
      <w:r w:rsidR="0006253D">
        <w:rPr>
          <w:bCs/>
          <w:i/>
          <w:iCs/>
        </w:rPr>
        <w:t>tek a ona</w:t>
      </w:r>
      <w:r w:rsidR="00E52CEB" w:rsidRPr="008613D1">
        <w:rPr>
          <w:bCs/>
          <w:i/>
          <w:iCs/>
        </w:rPr>
        <w:t xml:space="preserve"> se musí snažit o totéž. A někdy to prostě selže, úplně si neporozumíme. A přesně o tom je náš pořad. To téma je divácky velmi poutavé, proto se cyklus dočkal už deváté sez</w:t>
      </w:r>
      <w:r w:rsidR="0006253D">
        <w:rPr>
          <w:bCs/>
          <w:i/>
          <w:iCs/>
        </w:rPr>
        <w:t>o</w:t>
      </w:r>
      <w:r w:rsidR="00E52CEB" w:rsidRPr="008613D1">
        <w:rPr>
          <w:bCs/>
          <w:i/>
          <w:iCs/>
        </w:rPr>
        <w:t>ny</w:t>
      </w:r>
      <w:r w:rsidR="002B0E86">
        <w:rPr>
          <w:bCs/>
          <w:i/>
          <w:iCs/>
        </w:rPr>
        <w:t>,</w:t>
      </w:r>
      <w:r w:rsidR="00E52CEB" w:rsidRPr="008613D1">
        <w:rPr>
          <w:bCs/>
          <w:i/>
          <w:iCs/>
        </w:rPr>
        <w:t>“</w:t>
      </w:r>
      <w:r w:rsidR="002B0E86">
        <w:rPr>
          <w:bCs/>
          <w:i/>
          <w:iCs/>
        </w:rPr>
        <w:t xml:space="preserve"> </w:t>
      </w:r>
      <w:r w:rsidR="002B0E86" w:rsidRPr="002B0E86">
        <w:rPr>
          <w:bCs/>
        </w:rPr>
        <w:t xml:space="preserve">říká manažer vývoje ČT </w:t>
      </w:r>
      <w:r w:rsidR="002B0E86" w:rsidRPr="002B0E86">
        <w:rPr>
          <w:b/>
        </w:rPr>
        <w:t>Radomír Šofr</w:t>
      </w:r>
      <w:r w:rsidR="007F2A84">
        <w:rPr>
          <w:b/>
        </w:rPr>
        <w:t>.</w:t>
      </w:r>
    </w:p>
    <w:p w14:paraId="3A6780BC" w14:textId="77777777" w:rsidR="007F2A84" w:rsidRDefault="007F2A84" w:rsidP="007F2A84">
      <w:pPr>
        <w:pStyle w:val="Textzprvy"/>
        <w:spacing w:after="0"/>
        <w:rPr>
          <w:b/>
        </w:rPr>
      </w:pPr>
    </w:p>
    <w:p w14:paraId="731D1234" w14:textId="3063B612" w:rsidR="007F2A84" w:rsidRDefault="007F2A84" w:rsidP="007F2A84">
      <w:pPr>
        <w:pStyle w:val="Textzprvy"/>
        <w:spacing w:after="0"/>
        <w:rPr>
          <w:bCs/>
        </w:rPr>
      </w:pPr>
      <w:r w:rsidRPr="00711BC2">
        <w:rPr>
          <w:bCs/>
        </w:rPr>
        <w:t>Podle statistických dat z roku 2021 má doma psa nebo kočku polovina rodin v</w:t>
      </w:r>
      <w:r>
        <w:rPr>
          <w:bCs/>
        </w:rPr>
        <w:t> </w:t>
      </w:r>
      <w:r w:rsidRPr="00711BC2">
        <w:rPr>
          <w:bCs/>
        </w:rPr>
        <w:t>Č</w:t>
      </w:r>
      <w:r>
        <w:rPr>
          <w:bCs/>
        </w:rPr>
        <w:t>eské republice, to je</w:t>
      </w:r>
      <w:r w:rsidRPr="00D1422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14229">
        <w:rPr>
          <w:bCs/>
        </w:rPr>
        <w:t>zhruba 4,7 milionu domácností.</w:t>
      </w:r>
      <w:r w:rsidRPr="00711BC2">
        <w:rPr>
          <w:bCs/>
        </w:rPr>
        <w:t xml:space="preserve"> </w:t>
      </w:r>
      <w:r w:rsidR="00611369">
        <w:rPr>
          <w:bCs/>
        </w:rPr>
        <w:t>I v</w:t>
      </w:r>
      <w:r w:rsidR="002B0E86">
        <w:rPr>
          <w:bCs/>
        </w:rPr>
        <w:t xml:space="preserve"> nejnovější </w:t>
      </w:r>
      <w:r w:rsidR="00611369" w:rsidRPr="00711BC2">
        <w:rPr>
          <w:bCs/>
        </w:rPr>
        <w:t>sérii</w:t>
      </w:r>
      <w:r w:rsidR="00FE71FF">
        <w:rPr>
          <w:bCs/>
        </w:rPr>
        <w:t xml:space="preserve"> </w:t>
      </w:r>
      <w:r w:rsidR="00611369">
        <w:rPr>
          <w:bCs/>
        </w:rPr>
        <w:t xml:space="preserve">budou </w:t>
      </w:r>
      <w:r w:rsidR="009C5C4C">
        <w:rPr>
          <w:bCs/>
        </w:rPr>
        <w:t xml:space="preserve">Rudolf s Klárou </w:t>
      </w:r>
      <w:r w:rsidR="00712256">
        <w:rPr>
          <w:bCs/>
        </w:rPr>
        <w:t>navštěvovat rodiny s </w:t>
      </w:r>
      <w:r w:rsidR="00DF578D">
        <w:rPr>
          <w:bCs/>
        </w:rPr>
        <w:t>konfliktním</w:t>
      </w:r>
      <w:r w:rsidR="00712256">
        <w:rPr>
          <w:bCs/>
        </w:rPr>
        <w:t xml:space="preserve">i </w:t>
      </w:r>
      <w:r w:rsidR="00712256">
        <w:rPr>
          <w:rFonts w:cs="Arial"/>
        </w:rPr>
        <w:t>domácími mazlíčky</w:t>
      </w:r>
      <w:r w:rsidR="00712256" w:rsidRPr="00A54D20">
        <w:rPr>
          <w:rFonts w:cs="Arial"/>
        </w:rPr>
        <w:t xml:space="preserve"> </w:t>
      </w:r>
      <w:r w:rsidR="00712256">
        <w:rPr>
          <w:rFonts w:cs="Arial"/>
        </w:rPr>
        <w:t xml:space="preserve">a pokusí se </w:t>
      </w:r>
      <w:r w:rsidR="00712256" w:rsidRPr="00A54D20">
        <w:rPr>
          <w:rFonts w:cs="Arial"/>
        </w:rPr>
        <w:t xml:space="preserve">zjednat nápravu. </w:t>
      </w:r>
      <w:r w:rsidR="00DF578D">
        <w:rPr>
          <w:rFonts w:cs="Arial"/>
        </w:rPr>
        <w:t xml:space="preserve">Zároveň budou pokračovat </w:t>
      </w:r>
      <w:r w:rsidR="00611369" w:rsidRPr="00711BC2">
        <w:rPr>
          <w:bCs/>
        </w:rPr>
        <w:t>v edukaci a šířit populární novinky z etologie.</w:t>
      </w:r>
      <w:r w:rsidR="008613D1">
        <w:rPr>
          <w:bCs/>
        </w:rPr>
        <w:t xml:space="preserve"> </w:t>
      </w:r>
    </w:p>
    <w:p w14:paraId="1A3AE203" w14:textId="77777777" w:rsidR="007F2A84" w:rsidRDefault="007F2A84" w:rsidP="007F2A84">
      <w:pPr>
        <w:pStyle w:val="Textzprvy"/>
        <w:spacing w:after="0"/>
        <w:rPr>
          <w:bCs/>
        </w:rPr>
      </w:pPr>
    </w:p>
    <w:p w14:paraId="7B806991" w14:textId="371E92AC" w:rsidR="00F6463D" w:rsidRPr="002B0E86" w:rsidRDefault="00F6463D" w:rsidP="00FE71FF">
      <w:pPr>
        <w:pStyle w:val="Textzprvy"/>
        <w:spacing w:after="0"/>
        <w:rPr>
          <w:bCs/>
          <w:i/>
          <w:iCs/>
        </w:rPr>
      </w:pPr>
      <w:r w:rsidRPr="00712256">
        <w:rPr>
          <w:bCs/>
          <w:i/>
          <w:iCs/>
        </w:rPr>
        <w:t>„</w:t>
      </w:r>
      <w:r w:rsidR="0006253D">
        <w:rPr>
          <w:i/>
          <w:iCs/>
        </w:rPr>
        <w:t>Nová sezo</w:t>
      </w:r>
      <w:r w:rsidRPr="00712256">
        <w:rPr>
          <w:i/>
          <w:iCs/>
        </w:rPr>
        <w:t xml:space="preserve">na je podle mě jedinečná v tom, že řešíme případy, které tu ještě nebyly. Rozhodně se nebudeme </w:t>
      </w:r>
      <w:r w:rsidR="00732D65" w:rsidRPr="00712256">
        <w:rPr>
          <w:i/>
          <w:iCs/>
        </w:rPr>
        <w:t xml:space="preserve">stále </w:t>
      </w:r>
      <w:r w:rsidRPr="00712256">
        <w:rPr>
          <w:i/>
          <w:iCs/>
        </w:rPr>
        <w:t xml:space="preserve">dokola zabývat jen </w:t>
      </w:r>
      <w:r w:rsidR="002316AB" w:rsidRPr="00712256">
        <w:rPr>
          <w:i/>
          <w:iCs/>
        </w:rPr>
        <w:t xml:space="preserve">obligátním </w:t>
      </w:r>
      <w:r w:rsidR="00732D65" w:rsidRPr="00712256">
        <w:rPr>
          <w:i/>
          <w:iCs/>
        </w:rPr>
        <w:t xml:space="preserve">kočičím </w:t>
      </w:r>
      <w:r w:rsidR="00DF578D">
        <w:rPr>
          <w:i/>
          <w:iCs/>
        </w:rPr>
        <w:t>po</w:t>
      </w:r>
      <w:r w:rsidR="0006253D">
        <w:rPr>
          <w:i/>
          <w:iCs/>
        </w:rPr>
        <w:t>ču</w:t>
      </w:r>
      <w:r w:rsidRPr="00712256">
        <w:rPr>
          <w:i/>
          <w:iCs/>
        </w:rPr>
        <w:t>rá</w:t>
      </w:r>
      <w:r w:rsidR="00DF578D">
        <w:rPr>
          <w:i/>
          <w:iCs/>
        </w:rPr>
        <w:t>vá</w:t>
      </w:r>
      <w:r w:rsidRPr="00712256">
        <w:rPr>
          <w:i/>
          <w:iCs/>
        </w:rPr>
        <w:t>ní</w:t>
      </w:r>
      <w:r w:rsidR="00732D65" w:rsidRPr="00712256">
        <w:rPr>
          <w:i/>
          <w:iCs/>
        </w:rPr>
        <w:t>m</w:t>
      </w:r>
      <w:r w:rsidR="00DF578D">
        <w:rPr>
          <w:i/>
          <w:iCs/>
        </w:rPr>
        <w:t xml:space="preserve"> v</w:t>
      </w:r>
      <w:r w:rsidRPr="00712256">
        <w:rPr>
          <w:i/>
          <w:iCs/>
        </w:rPr>
        <w:t xml:space="preserve"> postelí</w:t>
      </w:r>
      <w:r w:rsidR="00DF578D">
        <w:rPr>
          <w:i/>
          <w:iCs/>
        </w:rPr>
        <w:t>ch</w:t>
      </w:r>
      <w:r w:rsidR="0056466C">
        <w:rPr>
          <w:i/>
          <w:iCs/>
        </w:rPr>
        <w:t xml:space="preserve"> páníčků</w:t>
      </w:r>
      <w:r w:rsidRPr="00712256">
        <w:rPr>
          <w:i/>
          <w:iCs/>
        </w:rPr>
        <w:t>.</w:t>
      </w:r>
      <w:r w:rsidR="00732D65" w:rsidRPr="00712256">
        <w:rPr>
          <w:i/>
          <w:iCs/>
        </w:rPr>
        <w:t xml:space="preserve"> Z</w:t>
      </w:r>
      <w:r w:rsidRPr="00712256">
        <w:rPr>
          <w:i/>
          <w:iCs/>
        </w:rPr>
        <w:t xml:space="preserve">a všechny </w:t>
      </w:r>
      <w:r w:rsidR="000A2DE5" w:rsidRPr="00712256">
        <w:rPr>
          <w:i/>
          <w:iCs/>
        </w:rPr>
        <w:t>zajímavé případy budu jmenovat jednoho velmi dominantního</w:t>
      </w:r>
      <w:r w:rsidRPr="00712256">
        <w:rPr>
          <w:i/>
          <w:iCs/>
        </w:rPr>
        <w:t xml:space="preserve"> chovného kocour</w:t>
      </w:r>
      <w:r w:rsidR="000A2DE5" w:rsidRPr="00712256">
        <w:rPr>
          <w:i/>
          <w:iCs/>
        </w:rPr>
        <w:t>k</w:t>
      </w:r>
      <w:r w:rsidRPr="00712256">
        <w:rPr>
          <w:i/>
          <w:iCs/>
        </w:rPr>
        <w:t>a, jeho</w:t>
      </w:r>
      <w:r w:rsidR="000A2DE5" w:rsidRPr="00712256">
        <w:rPr>
          <w:i/>
          <w:iCs/>
        </w:rPr>
        <w:t>ž</w:t>
      </w:r>
      <w:r w:rsidRPr="00712256">
        <w:rPr>
          <w:i/>
          <w:iCs/>
        </w:rPr>
        <w:t xml:space="preserve"> povahu </w:t>
      </w:r>
      <w:r w:rsidR="000A2DE5" w:rsidRPr="00712256">
        <w:rPr>
          <w:i/>
          <w:iCs/>
        </w:rPr>
        <w:t xml:space="preserve">nebylo </w:t>
      </w:r>
      <w:r w:rsidRPr="00712256">
        <w:rPr>
          <w:i/>
          <w:iCs/>
        </w:rPr>
        <w:t xml:space="preserve">rozhodně </w:t>
      </w:r>
      <w:r w:rsidR="000A2DE5" w:rsidRPr="00712256">
        <w:rPr>
          <w:i/>
          <w:iCs/>
        </w:rPr>
        <w:t xml:space="preserve">možné </w:t>
      </w:r>
      <w:r w:rsidRPr="00712256">
        <w:rPr>
          <w:i/>
          <w:iCs/>
        </w:rPr>
        <w:t xml:space="preserve">řešit kastrací. A nakonec se ukázalo, že šlo </w:t>
      </w:r>
      <w:r w:rsidR="000A2DE5" w:rsidRPr="00712256">
        <w:rPr>
          <w:i/>
          <w:iCs/>
        </w:rPr>
        <w:t xml:space="preserve">v jeho případě jen </w:t>
      </w:r>
      <w:r w:rsidRPr="00712256">
        <w:rPr>
          <w:i/>
          <w:iCs/>
        </w:rPr>
        <w:t>o</w:t>
      </w:r>
      <w:r w:rsidR="000A2DE5" w:rsidRPr="00712256">
        <w:rPr>
          <w:i/>
          <w:iCs/>
        </w:rPr>
        <w:t xml:space="preserve"> projevy</w:t>
      </w:r>
      <w:r w:rsidRPr="00712256">
        <w:rPr>
          <w:i/>
          <w:iCs/>
        </w:rPr>
        <w:t xml:space="preserve"> strach</w:t>
      </w:r>
      <w:r w:rsidR="000A2DE5" w:rsidRPr="00712256">
        <w:rPr>
          <w:i/>
          <w:iCs/>
        </w:rPr>
        <w:t>u</w:t>
      </w:r>
      <w:r w:rsidRPr="00712256">
        <w:rPr>
          <w:i/>
          <w:iCs/>
        </w:rPr>
        <w:t>, s</w:t>
      </w:r>
      <w:r w:rsidR="000A2DE5" w:rsidRPr="00712256">
        <w:rPr>
          <w:i/>
          <w:iCs/>
        </w:rPr>
        <w:t xml:space="preserve"> čímž</w:t>
      </w:r>
      <w:r w:rsidRPr="00712256">
        <w:rPr>
          <w:i/>
          <w:iCs/>
        </w:rPr>
        <w:t xml:space="preserve"> jsem si jako psycholožka dokázala poradit</w:t>
      </w:r>
      <w:r w:rsidR="002316AB" w:rsidRPr="00712256">
        <w:rPr>
          <w:i/>
          <w:iCs/>
        </w:rPr>
        <w:t>,</w:t>
      </w:r>
      <w:r w:rsidRPr="00712256">
        <w:rPr>
          <w:i/>
          <w:iCs/>
        </w:rPr>
        <w:t>“</w:t>
      </w:r>
      <w:r w:rsidR="002316AB">
        <w:t xml:space="preserve"> </w:t>
      </w:r>
      <w:r w:rsidR="00712256">
        <w:t>prozrazuje</w:t>
      </w:r>
      <w:r w:rsidR="002316AB">
        <w:t xml:space="preserve"> mentorka pořadu </w:t>
      </w:r>
      <w:r w:rsidR="002316AB" w:rsidRPr="00712256">
        <w:rPr>
          <w:b/>
          <w:bCs/>
        </w:rPr>
        <w:t>Klára Nevečeřalová</w:t>
      </w:r>
      <w:r w:rsidR="002316AB">
        <w:t xml:space="preserve">. </w:t>
      </w:r>
    </w:p>
    <w:p w14:paraId="53CE8E67" w14:textId="77777777" w:rsidR="00DF578D" w:rsidRDefault="00DF578D" w:rsidP="007F2A84">
      <w:pPr>
        <w:pStyle w:val="Textzprvy"/>
        <w:spacing w:after="0"/>
        <w:rPr>
          <w:bCs/>
        </w:rPr>
      </w:pPr>
    </w:p>
    <w:p w14:paraId="45ACB8AA" w14:textId="3D6CEB27" w:rsidR="009C1641" w:rsidRDefault="007F2A84" w:rsidP="007F2A84">
      <w:pPr>
        <w:pStyle w:val="Textzprvy"/>
        <w:rPr>
          <w:bCs/>
        </w:rPr>
      </w:pPr>
      <w:r>
        <w:rPr>
          <w:bCs/>
        </w:rPr>
        <w:t>V deváté řadě se objeví několik novinek.</w:t>
      </w:r>
      <w:r w:rsidR="00FE71FF">
        <w:rPr>
          <w:bCs/>
        </w:rPr>
        <w:t xml:space="preserve"> </w:t>
      </w:r>
      <w:r>
        <w:rPr>
          <w:bCs/>
        </w:rPr>
        <w:t>R</w:t>
      </w:r>
      <w:r w:rsidR="00611369" w:rsidRPr="00711BC2">
        <w:rPr>
          <w:bCs/>
        </w:rPr>
        <w:t>ozš</w:t>
      </w:r>
      <w:r w:rsidR="009C5C4C">
        <w:rPr>
          <w:bCs/>
        </w:rPr>
        <w:t>íř</w:t>
      </w:r>
      <w:r>
        <w:rPr>
          <w:bCs/>
        </w:rPr>
        <w:t>il se</w:t>
      </w:r>
      <w:r w:rsidR="009C5C4C">
        <w:rPr>
          <w:bCs/>
        </w:rPr>
        <w:t xml:space="preserve"> </w:t>
      </w:r>
      <w:r w:rsidR="00611369" w:rsidRPr="00711BC2">
        <w:rPr>
          <w:bCs/>
        </w:rPr>
        <w:t xml:space="preserve">tým specialistů a </w:t>
      </w:r>
      <w:r>
        <w:rPr>
          <w:bCs/>
        </w:rPr>
        <w:t xml:space="preserve">odborníci představí </w:t>
      </w:r>
      <w:r w:rsidR="00611369" w:rsidRPr="00711BC2">
        <w:rPr>
          <w:bCs/>
        </w:rPr>
        <w:t xml:space="preserve">nové metody výchovy psů a koček. </w:t>
      </w:r>
      <w:r w:rsidR="009C5C4C">
        <w:rPr>
          <w:bCs/>
        </w:rPr>
        <w:t>Třetí dí</w:t>
      </w:r>
      <w:r w:rsidR="000F4D60">
        <w:rPr>
          <w:bCs/>
        </w:rPr>
        <w:t xml:space="preserve">l </w:t>
      </w:r>
      <w:r w:rsidR="009C5C4C">
        <w:rPr>
          <w:bCs/>
        </w:rPr>
        <w:t>řad</w:t>
      </w:r>
      <w:r w:rsidR="000F4D60">
        <w:rPr>
          <w:bCs/>
        </w:rPr>
        <w:t xml:space="preserve">y bude </w:t>
      </w:r>
      <w:r w:rsidR="00611369" w:rsidRPr="00711BC2">
        <w:rPr>
          <w:bCs/>
        </w:rPr>
        <w:t>návratový</w:t>
      </w:r>
      <w:r w:rsidR="000F4D60">
        <w:rPr>
          <w:bCs/>
        </w:rPr>
        <w:t>,</w:t>
      </w:r>
      <w:r w:rsidR="009C5C4C">
        <w:rPr>
          <w:bCs/>
        </w:rPr>
        <w:t xml:space="preserve"> </w:t>
      </w:r>
      <w:r>
        <w:rPr>
          <w:bCs/>
        </w:rPr>
        <w:t>připomene</w:t>
      </w:r>
      <w:r w:rsidR="00C0116C">
        <w:rPr>
          <w:bCs/>
        </w:rPr>
        <w:t xml:space="preserve"> nej</w:t>
      </w:r>
      <w:r w:rsidR="00611369" w:rsidRPr="00711BC2">
        <w:rPr>
          <w:bCs/>
        </w:rPr>
        <w:t>zajímav</w:t>
      </w:r>
      <w:r w:rsidR="00C0116C">
        <w:rPr>
          <w:bCs/>
        </w:rPr>
        <w:t>ější</w:t>
      </w:r>
      <w:r w:rsidR="000F4D60">
        <w:rPr>
          <w:bCs/>
        </w:rPr>
        <w:t xml:space="preserve"> případy z </w:t>
      </w:r>
      <w:r w:rsidR="00611369" w:rsidRPr="00711BC2">
        <w:rPr>
          <w:bCs/>
        </w:rPr>
        <w:t>minulého roku</w:t>
      </w:r>
      <w:r w:rsidR="00C404E5">
        <w:rPr>
          <w:bCs/>
        </w:rPr>
        <w:t xml:space="preserve"> a </w:t>
      </w:r>
      <w:r>
        <w:rPr>
          <w:bCs/>
        </w:rPr>
        <w:t xml:space="preserve">ukáže, jak velký nastal posun. </w:t>
      </w:r>
      <w:r w:rsidR="00C404E5">
        <w:rPr>
          <w:bCs/>
        </w:rPr>
        <w:t xml:space="preserve">Nová dvanáctidílná série nejenom pobaví, ale </w:t>
      </w:r>
      <w:r w:rsidR="000F4D60">
        <w:rPr>
          <w:bCs/>
        </w:rPr>
        <w:t>má i </w:t>
      </w:r>
      <w:r>
        <w:rPr>
          <w:bCs/>
        </w:rPr>
        <w:t>přispět</w:t>
      </w:r>
      <w:r w:rsidR="0006253D">
        <w:rPr>
          <w:bCs/>
        </w:rPr>
        <w:t xml:space="preserve"> </w:t>
      </w:r>
      <w:r w:rsidR="00C404E5">
        <w:rPr>
          <w:bCs/>
        </w:rPr>
        <w:t>k vzájemnému pochopen</w:t>
      </w:r>
      <w:r w:rsidR="0056466C">
        <w:rPr>
          <w:bCs/>
        </w:rPr>
        <w:t>í a příjemnějšímu soužití páníčků</w:t>
      </w:r>
      <w:r w:rsidR="00C404E5">
        <w:rPr>
          <w:bCs/>
        </w:rPr>
        <w:t xml:space="preserve"> a jejich zvířecích přátel.</w:t>
      </w:r>
      <w:r w:rsidR="00611369" w:rsidRPr="00711BC2">
        <w:rPr>
          <w:bCs/>
        </w:rPr>
        <w:t xml:space="preserve"> </w:t>
      </w:r>
    </w:p>
    <w:p w14:paraId="4C8B6D56" w14:textId="77777777" w:rsidR="00F6463D" w:rsidRDefault="00F6463D" w:rsidP="007F2A84">
      <w:pPr>
        <w:pStyle w:val="Textzprvy"/>
        <w:spacing w:after="0"/>
      </w:pPr>
    </w:p>
    <w:p w14:paraId="4883901F" w14:textId="3E5AA9F7" w:rsidR="00711BC2" w:rsidRPr="00070486" w:rsidRDefault="002316AB" w:rsidP="007F2A84">
      <w:pPr>
        <w:pStyle w:val="Textzprvy"/>
        <w:spacing w:after="0"/>
      </w:pPr>
      <w:r>
        <w:rPr>
          <w:b/>
          <w:bCs/>
        </w:rPr>
        <w:t>n</w:t>
      </w:r>
      <w:r w:rsidR="00711BC2" w:rsidRPr="002316AB">
        <w:rPr>
          <w:b/>
          <w:bCs/>
        </w:rPr>
        <w:t>ámět</w:t>
      </w:r>
      <w:r w:rsidRPr="002316AB">
        <w:rPr>
          <w:b/>
          <w:bCs/>
        </w:rPr>
        <w:t>:</w:t>
      </w:r>
      <w:r w:rsidR="00711BC2" w:rsidRPr="00711BC2">
        <w:t xml:space="preserve"> Adéla Kroupová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s</w:t>
      </w:r>
      <w:r w:rsidR="00711BC2" w:rsidRPr="002316AB">
        <w:rPr>
          <w:b/>
          <w:bCs/>
        </w:rPr>
        <w:t>cénář</w:t>
      </w:r>
      <w:r w:rsidRPr="002316AB">
        <w:rPr>
          <w:b/>
          <w:bCs/>
        </w:rPr>
        <w:t>:</w:t>
      </w:r>
      <w:r w:rsidR="00711BC2" w:rsidRPr="00711BC2">
        <w:t xml:space="preserve"> Michal Turcar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r</w:t>
      </w:r>
      <w:r w:rsidR="00711BC2" w:rsidRPr="002316AB">
        <w:rPr>
          <w:b/>
          <w:bCs/>
        </w:rPr>
        <w:t>ežie</w:t>
      </w:r>
      <w:r w:rsidRPr="002316AB">
        <w:rPr>
          <w:b/>
          <w:bCs/>
        </w:rPr>
        <w:t>:</w:t>
      </w:r>
      <w:r w:rsidR="00711BC2" w:rsidRPr="00711BC2">
        <w:t xml:space="preserve"> Jiří Mádle</w:t>
      </w:r>
      <w:r>
        <w:t>,</w:t>
      </w:r>
      <w:r w:rsidR="00711BC2" w:rsidRPr="00711BC2">
        <w:t xml:space="preserve"> Zbyněk Fiala</w:t>
      </w:r>
      <w:r>
        <w:t>,</w:t>
      </w:r>
      <w:r w:rsidR="00711BC2" w:rsidRPr="00711BC2">
        <w:t xml:space="preserve"> David Šťastný</w:t>
      </w:r>
      <w:r>
        <w:t xml:space="preserve"> //</w:t>
      </w:r>
      <w:r w:rsidR="00711BC2" w:rsidRPr="00711BC2">
        <w:t xml:space="preserve"> </w:t>
      </w:r>
      <w:r w:rsidR="00C0116C" w:rsidRPr="00C0116C">
        <w:rPr>
          <w:b/>
          <w:bCs/>
        </w:rPr>
        <w:t>dramaturg</w:t>
      </w:r>
      <w:r w:rsidR="00D16665">
        <w:rPr>
          <w:b/>
          <w:bCs/>
        </w:rPr>
        <w:t>ie</w:t>
      </w:r>
      <w:r w:rsidR="00C0116C" w:rsidRPr="00C0116C">
        <w:rPr>
          <w:b/>
          <w:bCs/>
        </w:rPr>
        <w:t>:</w:t>
      </w:r>
      <w:r w:rsidR="00C0116C">
        <w:t xml:space="preserve"> Ladislava Jírová // </w:t>
      </w:r>
      <w:r w:rsidRPr="002316AB">
        <w:rPr>
          <w:b/>
          <w:bCs/>
        </w:rPr>
        <w:t>k</w:t>
      </w:r>
      <w:r w:rsidR="00711BC2" w:rsidRPr="002316AB">
        <w:rPr>
          <w:b/>
          <w:bCs/>
        </w:rPr>
        <w:t>omentář</w:t>
      </w:r>
      <w:r w:rsidRPr="002316AB">
        <w:rPr>
          <w:b/>
          <w:bCs/>
        </w:rPr>
        <w:t>:</w:t>
      </w:r>
      <w:r w:rsidR="00711BC2" w:rsidRPr="00711BC2">
        <w:t xml:space="preserve"> Marek Holý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p</w:t>
      </w:r>
      <w:r w:rsidR="00711BC2" w:rsidRPr="002316AB">
        <w:rPr>
          <w:b/>
          <w:bCs/>
        </w:rPr>
        <w:t>roducentka</w:t>
      </w:r>
      <w:r w:rsidRPr="002316AB">
        <w:rPr>
          <w:b/>
          <w:bCs/>
        </w:rPr>
        <w:t>:</w:t>
      </w:r>
      <w:r w:rsidR="00711BC2" w:rsidRPr="00711BC2">
        <w:t xml:space="preserve"> Zuzana Konrádová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s</w:t>
      </w:r>
      <w:r w:rsidR="00711BC2" w:rsidRPr="002316AB">
        <w:rPr>
          <w:b/>
          <w:bCs/>
        </w:rPr>
        <w:t>třih</w:t>
      </w:r>
      <w:r w:rsidRPr="002316AB">
        <w:rPr>
          <w:b/>
          <w:bCs/>
        </w:rPr>
        <w:t>:</w:t>
      </w:r>
      <w:r w:rsidR="00711BC2" w:rsidRPr="00711BC2">
        <w:t xml:space="preserve"> Věra Flaková</w:t>
      </w:r>
      <w:r>
        <w:t>,</w:t>
      </w:r>
      <w:r w:rsidR="00711BC2" w:rsidRPr="00711BC2">
        <w:t xml:space="preserve"> Přemek Rzounek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z</w:t>
      </w:r>
      <w:r w:rsidR="00711BC2" w:rsidRPr="002316AB">
        <w:rPr>
          <w:b/>
          <w:bCs/>
        </w:rPr>
        <w:t>vuk</w:t>
      </w:r>
      <w:r w:rsidRPr="002316AB">
        <w:rPr>
          <w:b/>
          <w:bCs/>
        </w:rPr>
        <w:t>:</w:t>
      </w:r>
      <w:r w:rsidR="00711BC2" w:rsidRPr="00711BC2">
        <w:t xml:space="preserve"> Jan Štindl</w:t>
      </w:r>
      <w:r>
        <w:t xml:space="preserve"> //</w:t>
      </w:r>
      <w:r w:rsidR="00711BC2" w:rsidRPr="00711BC2">
        <w:t xml:space="preserve"> </w:t>
      </w:r>
      <w:r w:rsidRPr="002316AB">
        <w:rPr>
          <w:b/>
          <w:bCs/>
        </w:rPr>
        <w:t>p</w:t>
      </w:r>
      <w:r w:rsidR="00711BC2" w:rsidRPr="002316AB">
        <w:rPr>
          <w:b/>
          <w:bCs/>
        </w:rPr>
        <w:t>rodukce</w:t>
      </w:r>
      <w:r w:rsidRPr="002316AB">
        <w:rPr>
          <w:b/>
          <w:bCs/>
        </w:rPr>
        <w:t>:</w:t>
      </w:r>
      <w:r w:rsidR="00711BC2" w:rsidRPr="00711BC2">
        <w:t xml:space="preserve"> Orbis Pictures</w:t>
      </w:r>
      <w:r w:rsidR="008613D1">
        <w:t xml:space="preserve"> //</w:t>
      </w:r>
      <w:r w:rsidR="00711BC2" w:rsidRPr="00711BC2">
        <w:t xml:space="preserve"> </w:t>
      </w:r>
      <w:r w:rsidR="008613D1">
        <w:rPr>
          <w:b/>
          <w:bCs/>
        </w:rPr>
        <w:t>manažer vývoje ČT</w:t>
      </w:r>
      <w:r w:rsidR="008613D1" w:rsidRPr="00C0116C">
        <w:rPr>
          <w:b/>
          <w:bCs/>
        </w:rPr>
        <w:t>:</w:t>
      </w:r>
      <w:r w:rsidR="008613D1">
        <w:t xml:space="preserve"> Radomír Šofr //</w:t>
      </w:r>
      <w:r w:rsidR="008613D1" w:rsidRPr="008613D1">
        <w:rPr>
          <w:b/>
          <w:bCs/>
        </w:rPr>
        <w:t xml:space="preserve"> </w:t>
      </w:r>
      <w:r w:rsidR="008613D1">
        <w:rPr>
          <w:b/>
          <w:bCs/>
        </w:rPr>
        <w:t>manažer realizace</w:t>
      </w:r>
      <w:r w:rsidR="008613D1" w:rsidRPr="00C0116C">
        <w:rPr>
          <w:b/>
          <w:bCs/>
        </w:rPr>
        <w:t xml:space="preserve"> ČT:</w:t>
      </w:r>
      <w:r w:rsidR="008613D1">
        <w:t xml:space="preserve"> Petr Morávek</w:t>
      </w:r>
    </w:p>
    <w:p w14:paraId="5AC8F6F6" w14:textId="77777777" w:rsidR="00966A9B" w:rsidRDefault="00966A9B" w:rsidP="00966A9B">
      <w:pPr>
        <w:pStyle w:val="Textzprvy"/>
        <w:spacing w:after="0"/>
        <w:rPr>
          <w:bCs/>
        </w:rPr>
      </w:pPr>
    </w:p>
    <w:p w14:paraId="6AB716B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CEEE15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C838" w14:textId="77777777" w:rsidR="0006253D" w:rsidRDefault="0006253D" w:rsidP="00FE502B">
      <w:r>
        <w:separator/>
      </w:r>
    </w:p>
  </w:endnote>
  <w:endnote w:type="continuationSeparator" w:id="0">
    <w:p w14:paraId="694E2110" w14:textId="77777777" w:rsidR="0006253D" w:rsidRDefault="0006253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CDD0" w14:textId="77777777" w:rsidR="0006253D" w:rsidRPr="00B90A0A" w:rsidRDefault="0006253D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C4171F6" w14:textId="77777777" w:rsidR="0006253D" w:rsidRPr="00B90A0A" w:rsidRDefault="0006253D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5BDDC8E" w14:textId="77777777" w:rsidR="0006253D" w:rsidRPr="007312C5" w:rsidRDefault="0006253D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51B1" w14:textId="77777777" w:rsidR="0006253D" w:rsidRDefault="0006253D" w:rsidP="00FE502B">
      <w:r>
        <w:separator/>
      </w:r>
    </w:p>
  </w:footnote>
  <w:footnote w:type="continuationSeparator" w:id="0">
    <w:p w14:paraId="2370BD34" w14:textId="77777777" w:rsidR="0006253D" w:rsidRDefault="0006253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DD5C" w14:textId="77777777" w:rsidR="0006253D" w:rsidRDefault="0006253D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F2A68" wp14:editId="0BCAA5C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A6BBE" w14:textId="77777777" w:rsidR="0006253D" w:rsidRPr="00E5126A" w:rsidRDefault="0006253D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F2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CDA6BBE" w14:textId="77777777" w:rsidR="0006253D" w:rsidRPr="00E5126A" w:rsidRDefault="0006253D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46C6DD" wp14:editId="4E480AF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3923">
    <w:abstractNumId w:val="1"/>
  </w:num>
  <w:num w:numId="2" w16cid:durableId="111393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E"/>
    <w:rsid w:val="00005066"/>
    <w:rsid w:val="00005CB7"/>
    <w:rsid w:val="00027DF3"/>
    <w:rsid w:val="00041F97"/>
    <w:rsid w:val="00054142"/>
    <w:rsid w:val="0006253D"/>
    <w:rsid w:val="00070486"/>
    <w:rsid w:val="00074F2B"/>
    <w:rsid w:val="00097321"/>
    <w:rsid w:val="000A2DE5"/>
    <w:rsid w:val="000A70ED"/>
    <w:rsid w:val="000B5483"/>
    <w:rsid w:val="000D38F4"/>
    <w:rsid w:val="000D5B63"/>
    <w:rsid w:val="000D6D6D"/>
    <w:rsid w:val="000F04FD"/>
    <w:rsid w:val="000F4D60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16AB"/>
    <w:rsid w:val="00232248"/>
    <w:rsid w:val="002370B2"/>
    <w:rsid w:val="00266600"/>
    <w:rsid w:val="00271094"/>
    <w:rsid w:val="00284E29"/>
    <w:rsid w:val="002A57EC"/>
    <w:rsid w:val="002A7FDE"/>
    <w:rsid w:val="002B0E86"/>
    <w:rsid w:val="002C54A8"/>
    <w:rsid w:val="002D4966"/>
    <w:rsid w:val="002E7A62"/>
    <w:rsid w:val="003032A0"/>
    <w:rsid w:val="0032189A"/>
    <w:rsid w:val="00324976"/>
    <w:rsid w:val="0033604A"/>
    <w:rsid w:val="00343CF5"/>
    <w:rsid w:val="00347C2F"/>
    <w:rsid w:val="0035104F"/>
    <w:rsid w:val="003533FD"/>
    <w:rsid w:val="003534B8"/>
    <w:rsid w:val="003559C7"/>
    <w:rsid w:val="00362DBE"/>
    <w:rsid w:val="003720CE"/>
    <w:rsid w:val="003740EE"/>
    <w:rsid w:val="00387802"/>
    <w:rsid w:val="003940B7"/>
    <w:rsid w:val="003A3163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6418"/>
    <w:rsid w:val="00527FD0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66C"/>
    <w:rsid w:val="00564FC1"/>
    <w:rsid w:val="00574817"/>
    <w:rsid w:val="00576FC6"/>
    <w:rsid w:val="00581DEA"/>
    <w:rsid w:val="00585033"/>
    <w:rsid w:val="0059030B"/>
    <w:rsid w:val="00595813"/>
    <w:rsid w:val="005A7587"/>
    <w:rsid w:val="005B1CCA"/>
    <w:rsid w:val="005C3FD5"/>
    <w:rsid w:val="005D7E81"/>
    <w:rsid w:val="005E0F3E"/>
    <w:rsid w:val="005E260D"/>
    <w:rsid w:val="005E7084"/>
    <w:rsid w:val="005F7332"/>
    <w:rsid w:val="00600EB3"/>
    <w:rsid w:val="00611369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1BC2"/>
    <w:rsid w:val="00712256"/>
    <w:rsid w:val="0071708A"/>
    <w:rsid w:val="00730BFE"/>
    <w:rsid w:val="007312C5"/>
    <w:rsid w:val="00732D65"/>
    <w:rsid w:val="007332F6"/>
    <w:rsid w:val="00734D80"/>
    <w:rsid w:val="00741409"/>
    <w:rsid w:val="00745BEE"/>
    <w:rsid w:val="007853E0"/>
    <w:rsid w:val="007A573F"/>
    <w:rsid w:val="007D78C7"/>
    <w:rsid w:val="007F2A84"/>
    <w:rsid w:val="007F6697"/>
    <w:rsid w:val="008070ED"/>
    <w:rsid w:val="0082159F"/>
    <w:rsid w:val="008244BA"/>
    <w:rsid w:val="0083357C"/>
    <w:rsid w:val="0084209E"/>
    <w:rsid w:val="008528D3"/>
    <w:rsid w:val="008575C3"/>
    <w:rsid w:val="008613D1"/>
    <w:rsid w:val="00872F28"/>
    <w:rsid w:val="0087379A"/>
    <w:rsid w:val="00892EE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1641"/>
    <w:rsid w:val="009C281E"/>
    <w:rsid w:val="009C2E7F"/>
    <w:rsid w:val="009C35B4"/>
    <w:rsid w:val="009C5C4C"/>
    <w:rsid w:val="009D0DB2"/>
    <w:rsid w:val="009E1BB0"/>
    <w:rsid w:val="009E753A"/>
    <w:rsid w:val="009F00FC"/>
    <w:rsid w:val="00A025AB"/>
    <w:rsid w:val="00A0297D"/>
    <w:rsid w:val="00A03445"/>
    <w:rsid w:val="00A17190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A6262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B7C54"/>
    <w:rsid w:val="00BC1512"/>
    <w:rsid w:val="00BD35A7"/>
    <w:rsid w:val="00BE3041"/>
    <w:rsid w:val="00BF286D"/>
    <w:rsid w:val="00BF3E23"/>
    <w:rsid w:val="00C0116C"/>
    <w:rsid w:val="00C03840"/>
    <w:rsid w:val="00C073BF"/>
    <w:rsid w:val="00C10BBD"/>
    <w:rsid w:val="00C164E8"/>
    <w:rsid w:val="00C31352"/>
    <w:rsid w:val="00C37473"/>
    <w:rsid w:val="00C404E5"/>
    <w:rsid w:val="00C61585"/>
    <w:rsid w:val="00C63A47"/>
    <w:rsid w:val="00C6628D"/>
    <w:rsid w:val="00C71B9B"/>
    <w:rsid w:val="00C80E14"/>
    <w:rsid w:val="00C82AD3"/>
    <w:rsid w:val="00C84A3C"/>
    <w:rsid w:val="00C85878"/>
    <w:rsid w:val="00C90598"/>
    <w:rsid w:val="00C91BA7"/>
    <w:rsid w:val="00CA7EB5"/>
    <w:rsid w:val="00CB13CB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4229"/>
    <w:rsid w:val="00D16665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28E7"/>
    <w:rsid w:val="00DC49BD"/>
    <w:rsid w:val="00DC7F7A"/>
    <w:rsid w:val="00DD02E7"/>
    <w:rsid w:val="00DD23D1"/>
    <w:rsid w:val="00DD3CD9"/>
    <w:rsid w:val="00DE11FF"/>
    <w:rsid w:val="00DF578D"/>
    <w:rsid w:val="00E054C5"/>
    <w:rsid w:val="00E14A9E"/>
    <w:rsid w:val="00E16DD2"/>
    <w:rsid w:val="00E23816"/>
    <w:rsid w:val="00E32F08"/>
    <w:rsid w:val="00E5126A"/>
    <w:rsid w:val="00E52CEB"/>
    <w:rsid w:val="00E56016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463D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4EDF7"/>
  <w15:docId w15:val="{48BEF036-7835-4510-8321-B351E782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7F2A8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</TotalTime>
  <Pages>1</Pages>
  <Words>413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2805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Srdínková Miroslava</dc:creator>
  <cp:keywords/>
  <cp:lastModifiedBy>Vacek Patrik</cp:lastModifiedBy>
  <cp:revision>3</cp:revision>
  <cp:lastPrinted>2023-04-18T10:42:00Z</cp:lastPrinted>
  <dcterms:created xsi:type="dcterms:W3CDTF">2025-01-10T12:50:00Z</dcterms:created>
  <dcterms:modified xsi:type="dcterms:W3CDTF">2025-01-15T10:33:00Z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