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B2D9" w14:textId="77777777" w:rsidR="005D38EF" w:rsidRPr="005D38EF" w:rsidRDefault="005D38EF" w:rsidP="005D38EF">
      <w:pPr>
        <w:rPr>
          <w:rFonts w:ascii="Verdana" w:hAnsi="Verdana"/>
          <w:b/>
          <w:sz w:val="32"/>
          <w:szCs w:val="32"/>
        </w:rPr>
      </w:pPr>
      <w:r w:rsidRPr="005D38EF">
        <w:rPr>
          <w:rFonts w:ascii="Verdana" w:hAnsi="Verdana"/>
          <w:b/>
          <w:sz w:val="32"/>
          <w:szCs w:val="32"/>
        </w:rPr>
        <w:t>ČT nadělí pohádku ve znakovém jazyce – Jan Bártek režíruje Ke všem čertům</w:t>
      </w:r>
    </w:p>
    <w:p w14:paraId="56CB41F9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EAECC17" w14:textId="4F810A11" w:rsidR="003B26F7" w:rsidRPr="004A43E3" w:rsidRDefault="005D38EF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25. září 2025</w:t>
      </w:r>
    </w:p>
    <w:p w14:paraId="22D87802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71413B36" w14:textId="77777777" w:rsidR="00285EE4" w:rsidRPr="00966A9B" w:rsidRDefault="00285EE4" w:rsidP="00285EE4">
      <w:pPr>
        <w:pStyle w:val="Perexzprvy"/>
        <w:spacing w:after="0"/>
      </w:pPr>
      <w:bookmarkStart w:id="0" w:name="_Hlk209103087"/>
      <w:r w:rsidRPr="00047DAD">
        <w:t>Jedna z očekávaných pohádek, která se o Vánocích objeví v televizi, vzniká v českém znakovém jazyce. Samozřejmě i s dabingem pro slyšící diváky</w:t>
      </w:r>
      <w:r>
        <w:t xml:space="preserve">. </w:t>
      </w:r>
      <w:r w:rsidRPr="00607AF4">
        <w:t xml:space="preserve">Autorka scénáře Jana </w:t>
      </w:r>
      <w:proofErr w:type="spellStart"/>
      <w:r w:rsidRPr="00607AF4">
        <w:t>Ozoráková</w:t>
      </w:r>
      <w:proofErr w:type="spellEnd"/>
      <w:r w:rsidRPr="00607AF4">
        <w:t xml:space="preserve"> a režisér Jan Bártek </w:t>
      </w:r>
      <w:r>
        <w:t>se inspirovali</w:t>
      </w:r>
      <w:r w:rsidRPr="00607AF4">
        <w:t xml:space="preserve"> </w:t>
      </w:r>
      <w:r>
        <w:t xml:space="preserve">tradiční </w:t>
      </w:r>
      <w:r w:rsidRPr="00607AF4">
        <w:t>pohádk</w:t>
      </w:r>
      <w:r>
        <w:t>ou</w:t>
      </w:r>
      <w:r w:rsidRPr="00607AF4">
        <w:t xml:space="preserve"> Boženy Němcové Čertův </w:t>
      </w:r>
      <w:r>
        <w:t>š</w:t>
      </w:r>
      <w:r w:rsidRPr="00607AF4">
        <w:t>vagr.</w:t>
      </w:r>
      <w:r>
        <w:t xml:space="preserve"> Bude uvedena v prosinci na programu České televize.</w:t>
      </w:r>
    </w:p>
    <w:bookmarkEnd w:id="0"/>
    <w:p w14:paraId="12028D11" w14:textId="77777777" w:rsidR="003B26F7" w:rsidRDefault="003B26F7" w:rsidP="00285EE4">
      <w:pPr>
        <w:pStyle w:val="Textzprvy"/>
        <w:spacing w:after="0"/>
      </w:pPr>
    </w:p>
    <w:p w14:paraId="03DCF0F1" w14:textId="77777777" w:rsidR="00285EE4" w:rsidRPr="00285EE4" w:rsidRDefault="00285EE4" w:rsidP="00285EE4">
      <w:pPr>
        <w:pStyle w:val="Textzprvy"/>
        <w:spacing w:after="0"/>
      </w:pPr>
      <w:r w:rsidRPr="00285EE4">
        <w:rPr>
          <w:i/>
          <w:iCs/>
        </w:rPr>
        <w:t xml:space="preserve">„Tak jako slyšícím dětem pomáhá při rozvoji slovní zásoby četba nebo sledování dramatických pořadů dobré literární úrovně, k rozvoji slovní zásoby neslyšících dětí přispívají naše pohádky. Současně jsou TV pohádky v českém znakovém jazyce nejlepší cestou, jak zprostředkovat neslyšícím naše národní kulturní dědictví, protože ani četba – z důvodu odlišnosti psaného a znakového českého jazyka – není vždy možná,“ </w:t>
      </w:r>
      <w:r w:rsidRPr="00285EE4">
        <w:t xml:space="preserve">říká kreativní producent </w:t>
      </w:r>
      <w:r w:rsidRPr="00285EE4">
        <w:rPr>
          <w:b/>
          <w:bCs/>
        </w:rPr>
        <w:t>Luděk Horký</w:t>
      </w:r>
      <w:r w:rsidRPr="00285EE4">
        <w:t>.</w:t>
      </w:r>
    </w:p>
    <w:p w14:paraId="4E140D77" w14:textId="77777777" w:rsidR="00285EE4" w:rsidRPr="00285EE4" w:rsidRDefault="00285EE4" w:rsidP="00285EE4">
      <w:pPr>
        <w:pStyle w:val="Textzprvy"/>
        <w:spacing w:after="0"/>
      </w:pPr>
    </w:p>
    <w:p w14:paraId="725565BE" w14:textId="77777777" w:rsidR="00285EE4" w:rsidRPr="00285EE4" w:rsidRDefault="00285EE4" w:rsidP="00285EE4">
      <w:pPr>
        <w:pStyle w:val="Textzprvy"/>
        <w:spacing w:after="0"/>
      </w:pPr>
      <w:r w:rsidRPr="00285EE4">
        <w:t>Z klasické předlohy vychází příběh o Matějovi, který se z naivního chlapce mění v odvážného mládence schopného postavit se zlu tváří v tvář. Čelí zlé lichvářce Grošové, která touží získat vládu nad celým knížectvím, a čerti pozorně sledují každý krok.</w:t>
      </w:r>
    </w:p>
    <w:p w14:paraId="512D3038" w14:textId="77777777" w:rsidR="00285EE4" w:rsidRPr="00285EE4" w:rsidRDefault="00285EE4" w:rsidP="00285EE4">
      <w:pPr>
        <w:pStyle w:val="Textzprvy"/>
        <w:spacing w:after="0"/>
      </w:pPr>
    </w:p>
    <w:p w14:paraId="4D9FBA78" w14:textId="5B4E6510" w:rsidR="00285EE4" w:rsidRPr="00285EE4" w:rsidRDefault="00285EE4" w:rsidP="00285EE4">
      <w:pPr>
        <w:pStyle w:val="Textzprvy"/>
        <w:spacing w:after="0"/>
        <w:rPr>
          <w:i/>
          <w:iCs/>
        </w:rPr>
      </w:pPr>
      <w:bookmarkStart w:id="1" w:name="_Hlk208907348"/>
      <w:r w:rsidRPr="00285EE4">
        <w:rPr>
          <w:b/>
          <w:bCs/>
        </w:rPr>
        <w:t>Jan Bártek</w:t>
      </w:r>
      <w:r w:rsidRPr="00285EE4">
        <w:t>, režisér oblíbených seriálů, jako jsou Osada nebo Kosmo, o pohádce řekl:</w:t>
      </w:r>
      <w:r w:rsidRPr="00285EE4">
        <w:rPr>
          <w:i/>
          <w:iCs/>
        </w:rPr>
        <w:t xml:space="preserve"> „Naše hlavní postava dostane pořádně naloženo – ale to k pohádkám patří, a navíc: když vám dýchá za krk celé peklo, moc času na trucování není. My jsme to pojali s humorem i fantazií a třeba kulisy pekla jsme se snažili udělat tak, že by v nich čert i bydlel. Točit vánoční pohádku, to je můj sen už od puberty. Navíc je pro mě tvorba pro neslyšící velká výzva a ty mám rád.“</w:t>
      </w:r>
    </w:p>
    <w:bookmarkEnd w:id="1"/>
    <w:p w14:paraId="03C17D8A" w14:textId="77777777" w:rsidR="00285EE4" w:rsidRPr="00285EE4" w:rsidRDefault="00285EE4" w:rsidP="00285EE4">
      <w:pPr>
        <w:pStyle w:val="Textzprvy"/>
        <w:spacing w:after="0"/>
      </w:pPr>
    </w:p>
    <w:p w14:paraId="30F9D8D9" w14:textId="77777777" w:rsidR="00285EE4" w:rsidRPr="00285EE4" w:rsidRDefault="00285EE4" w:rsidP="00285EE4">
      <w:pPr>
        <w:pStyle w:val="Textzprvy"/>
        <w:spacing w:after="0"/>
      </w:pPr>
      <w:r w:rsidRPr="00285EE4">
        <w:rPr>
          <w:b/>
          <w:bCs/>
        </w:rPr>
        <w:t>režie:</w:t>
      </w:r>
      <w:r w:rsidRPr="00285EE4">
        <w:t xml:space="preserve"> Jan Bártek // </w:t>
      </w:r>
      <w:r w:rsidRPr="00285EE4">
        <w:rPr>
          <w:b/>
          <w:bCs/>
        </w:rPr>
        <w:t>scénář:</w:t>
      </w:r>
      <w:r w:rsidRPr="00285EE4">
        <w:t xml:space="preserve"> Jana </w:t>
      </w:r>
      <w:proofErr w:type="spellStart"/>
      <w:r w:rsidRPr="00285EE4">
        <w:t>Ozoráková</w:t>
      </w:r>
      <w:proofErr w:type="spellEnd"/>
      <w:r w:rsidRPr="00285EE4">
        <w:t xml:space="preserve"> // </w:t>
      </w:r>
      <w:r w:rsidRPr="00285EE4">
        <w:rPr>
          <w:b/>
          <w:bCs/>
        </w:rPr>
        <w:t>kamera:</w:t>
      </w:r>
      <w:r w:rsidRPr="00285EE4">
        <w:t xml:space="preserve"> Simon </w:t>
      </w:r>
      <w:proofErr w:type="spellStart"/>
      <w:r w:rsidRPr="00285EE4">
        <w:t>Todorov</w:t>
      </w:r>
      <w:proofErr w:type="spellEnd"/>
      <w:r w:rsidRPr="00285EE4">
        <w:t xml:space="preserve"> // </w:t>
      </w:r>
      <w:r w:rsidRPr="00285EE4">
        <w:rPr>
          <w:b/>
          <w:bCs/>
        </w:rPr>
        <w:t>dramaturgie:</w:t>
      </w:r>
      <w:r w:rsidRPr="00285EE4">
        <w:t xml:space="preserve"> Markéta </w:t>
      </w:r>
      <w:proofErr w:type="spellStart"/>
      <w:r w:rsidRPr="00285EE4">
        <w:t>Hoskovcová</w:t>
      </w:r>
      <w:proofErr w:type="spellEnd"/>
      <w:r w:rsidRPr="00285EE4">
        <w:t xml:space="preserve">, Klára Vlasáková // </w:t>
      </w:r>
      <w:r w:rsidRPr="00285EE4">
        <w:rPr>
          <w:b/>
          <w:bCs/>
        </w:rPr>
        <w:t>architekt:</w:t>
      </w:r>
      <w:r w:rsidRPr="00285EE4">
        <w:t xml:space="preserve"> Petr Zeman // </w:t>
      </w:r>
      <w:r w:rsidRPr="00285EE4">
        <w:rPr>
          <w:b/>
          <w:bCs/>
        </w:rPr>
        <w:t>kostýmní výtvarnice:</w:t>
      </w:r>
      <w:r w:rsidRPr="00285EE4">
        <w:t xml:space="preserve"> Katarína Chválová // </w:t>
      </w:r>
      <w:r w:rsidRPr="00285EE4">
        <w:rPr>
          <w:b/>
          <w:bCs/>
        </w:rPr>
        <w:t>umělecká maskérka</w:t>
      </w:r>
      <w:r w:rsidRPr="00285EE4">
        <w:t xml:space="preserve">: Kamila </w:t>
      </w:r>
      <w:proofErr w:type="spellStart"/>
      <w:r w:rsidRPr="00285EE4">
        <w:t>Jarišová</w:t>
      </w:r>
      <w:proofErr w:type="spellEnd"/>
      <w:r w:rsidRPr="00285EE4">
        <w:t xml:space="preserve"> // </w:t>
      </w:r>
      <w:r w:rsidRPr="00285EE4">
        <w:rPr>
          <w:b/>
          <w:bCs/>
        </w:rPr>
        <w:t>výkonný producent:</w:t>
      </w:r>
      <w:r w:rsidRPr="00285EE4">
        <w:t xml:space="preserve"> Petr Nezval // </w:t>
      </w:r>
      <w:r w:rsidRPr="00285EE4">
        <w:rPr>
          <w:b/>
          <w:bCs/>
        </w:rPr>
        <w:t>kreativní producent:</w:t>
      </w:r>
      <w:r w:rsidRPr="00285EE4">
        <w:t xml:space="preserve"> Luděk Horký // </w:t>
      </w:r>
      <w:r w:rsidRPr="00285EE4">
        <w:rPr>
          <w:b/>
          <w:bCs/>
        </w:rPr>
        <w:t xml:space="preserve">hrají: </w:t>
      </w:r>
      <w:r w:rsidRPr="00285EE4">
        <w:t xml:space="preserve">Samuel Pavelka, Věra </w:t>
      </w:r>
      <w:proofErr w:type="spellStart"/>
      <w:r w:rsidRPr="00285EE4">
        <w:t>Sagulová</w:t>
      </w:r>
      <w:proofErr w:type="spellEnd"/>
      <w:r w:rsidRPr="00285EE4">
        <w:t xml:space="preserve">, Sára Lešková, Alan Ptáček, Matěj Čipera, Veronika Slámová, Sergej Josef </w:t>
      </w:r>
      <w:proofErr w:type="spellStart"/>
      <w:r w:rsidRPr="00285EE4">
        <w:t>Bovkun</w:t>
      </w:r>
      <w:proofErr w:type="spellEnd"/>
      <w:r w:rsidRPr="00285EE4">
        <w:t xml:space="preserve">, Daniel Eichler, Aneta </w:t>
      </w:r>
      <w:proofErr w:type="spellStart"/>
      <w:r w:rsidRPr="00285EE4">
        <w:t>Mašláňová</w:t>
      </w:r>
      <w:proofErr w:type="spellEnd"/>
      <w:r w:rsidRPr="00285EE4">
        <w:t xml:space="preserve"> a další</w:t>
      </w:r>
    </w:p>
    <w:p w14:paraId="6ABF0060" w14:textId="77777777" w:rsidR="00966A9B" w:rsidRDefault="00966A9B" w:rsidP="00966A9B">
      <w:pPr>
        <w:pStyle w:val="Textzprvy"/>
        <w:spacing w:after="0"/>
        <w:rPr>
          <w:bCs/>
        </w:rPr>
      </w:pPr>
    </w:p>
    <w:p w14:paraId="3C7E488E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53B235B8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91F6" w14:textId="77777777" w:rsidR="00285EE4" w:rsidRDefault="00285EE4" w:rsidP="00FE502B">
      <w:r>
        <w:separator/>
      </w:r>
    </w:p>
  </w:endnote>
  <w:endnote w:type="continuationSeparator" w:id="0">
    <w:p w14:paraId="161C551E" w14:textId="77777777" w:rsidR="00285EE4" w:rsidRDefault="00285EE4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4EC4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91A6396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46B35AE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6D8C" w14:textId="77777777" w:rsidR="00285EE4" w:rsidRDefault="00285EE4" w:rsidP="00FE502B">
      <w:r>
        <w:separator/>
      </w:r>
    </w:p>
  </w:footnote>
  <w:footnote w:type="continuationSeparator" w:id="0">
    <w:p w14:paraId="57EA1273" w14:textId="77777777" w:rsidR="00285EE4" w:rsidRDefault="00285EE4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FB7A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891A9" wp14:editId="18C8E075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A5F99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891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DCA5F99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D5796BB" wp14:editId="543E86E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E4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3ABE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85EE4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1AD9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38EF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76EB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1C5CA"/>
  <w15:chartTrackingRefBased/>
  <w15:docId w15:val="{23FD50CE-4853-46E4-9C7A-298DE4E1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8</TotalTime>
  <Pages>1</Pages>
  <Words>321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2177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2023-04-18T10:42:00Z</cp:lastPrinted>
  <dcterms:created xsi:type="dcterms:W3CDTF">2025-09-25T08:12:00Z</dcterms:created>
  <dcterms:modified xsi:type="dcterms:W3CDTF">2025-09-25T08:20:00Z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