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4007" w14:textId="77777777" w:rsidR="00701F05" w:rsidRPr="00701F05" w:rsidRDefault="00701F05" w:rsidP="00701F05">
      <w:pPr>
        <w:rPr>
          <w:rFonts w:ascii="Verdana" w:hAnsi="Verdana"/>
          <w:b/>
          <w:sz w:val="32"/>
          <w:szCs w:val="32"/>
        </w:rPr>
      </w:pPr>
      <w:r w:rsidRPr="00701F05">
        <w:rPr>
          <w:rFonts w:ascii="Verdana" w:hAnsi="Verdana"/>
          <w:b/>
          <w:sz w:val="32"/>
          <w:szCs w:val="32"/>
        </w:rPr>
        <w:t xml:space="preserve">Česká televize oslaví jedinečnou kariéru a životní jubileum herečky Jiřiny Bohdalové </w:t>
      </w:r>
    </w:p>
    <w:p w14:paraId="77582ACC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C6ED703" w14:textId="159B9C6D" w:rsidR="003B26F7" w:rsidRPr="004A43E3" w:rsidRDefault="00701F05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9. dubna 2026</w:t>
      </w:r>
    </w:p>
    <w:p w14:paraId="133B4E28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597CA1F" w14:textId="77777777" w:rsidR="00701F05" w:rsidRPr="00701F05" w:rsidRDefault="00701F05" w:rsidP="00701F05">
      <w:pPr>
        <w:pStyle w:val="Textzprvy"/>
        <w:spacing w:after="0"/>
        <w:rPr>
          <w:b/>
          <w:bCs/>
        </w:rPr>
      </w:pPr>
      <w:r w:rsidRPr="00701F05">
        <w:rPr>
          <w:b/>
          <w:bCs/>
        </w:rPr>
        <w:t>Herecká legenda Jiřina Bohdalová oslaví 3. května 95. narozeniny. Česká televize při této příležitosti vzdává hold její výjimečné kariéře, která zásadně ovlivnila podobu české televizní i filmové tvorby a stále oslovuje diváky napříč generacemi. Na svých programech a v iVysílání nabídne více než dvě desítky pořadů, které mapují jedinečnou kariéru této herečky.</w:t>
      </w:r>
    </w:p>
    <w:p w14:paraId="4D27925A" w14:textId="77777777" w:rsidR="003B26F7" w:rsidRDefault="003B26F7" w:rsidP="00701F05">
      <w:pPr>
        <w:pStyle w:val="Textzprvy"/>
        <w:spacing w:after="0"/>
      </w:pPr>
    </w:p>
    <w:p w14:paraId="24225644" w14:textId="77777777" w:rsidR="00701F05" w:rsidRPr="00701F05" w:rsidRDefault="00701F05" w:rsidP="00701F05">
      <w:pPr>
        <w:pStyle w:val="Textzprvy"/>
        <w:spacing w:after="0"/>
      </w:pPr>
      <w:r w:rsidRPr="00701F05">
        <w:rPr>
          <w:i/>
          <w:iCs/>
        </w:rPr>
        <w:t xml:space="preserve">„Jiřina Bohdalová je určitě nejen pro mne absolutní hvězdou, ale také neuvěřitelnou, unikátní osobností a v dobrém slova smyslu živlem. Je také symbolem mimořádného hereckého talentu, profesionality a lidskosti. Její tvorba je pevnou součástí historie i současnosti České televize a její role a také nezaměnitelný hlas provázejí diváky napříč generacemi. Je pro nás velkou ctí, že jí můžeme u příležitosti jejích neuvěřitelných 95. narozenin nejen popřát pevné zdraví, ale dát pomyslný dárek i televizním divákům. Připravili jsme pro ně výběr toho nejlepšího z její bohaté kariéry a společně si tak připomeneme osobnost, která zásadně formovala podobu české audiovizuální tvorby, a vryla se tak už navždycky do její historie,“ </w:t>
      </w:r>
      <w:r w:rsidRPr="00701F05">
        <w:t>připomíná generální ředitel České televize</w:t>
      </w:r>
      <w:r w:rsidRPr="00701F05">
        <w:rPr>
          <w:b/>
          <w:bCs/>
        </w:rPr>
        <w:t xml:space="preserve"> Hynek Chudárek</w:t>
      </w:r>
      <w:r w:rsidRPr="00701F05">
        <w:rPr>
          <w:b/>
          <w:bCs/>
          <w:i/>
          <w:iCs/>
        </w:rPr>
        <w:t>.</w:t>
      </w:r>
    </w:p>
    <w:p w14:paraId="545429F8" w14:textId="77777777" w:rsidR="00701F05" w:rsidRPr="00701F05" w:rsidRDefault="00701F05" w:rsidP="00701F05">
      <w:pPr>
        <w:pStyle w:val="Textzprvy"/>
        <w:spacing w:after="0"/>
      </w:pPr>
    </w:p>
    <w:p w14:paraId="3BDB02EF" w14:textId="77777777" w:rsidR="00701F05" w:rsidRPr="00701F05" w:rsidRDefault="00701F05" w:rsidP="00701F05">
      <w:pPr>
        <w:pStyle w:val="Textzprvy"/>
        <w:spacing w:after="0"/>
      </w:pPr>
      <w:r w:rsidRPr="00701F05">
        <w:t xml:space="preserve">Tvorba Jiřiny Bohdalové je neoddělitelně spjata s historií televizní zábavy i dramatiky. Hrála zhruba ve 224 filmech, z nichž velkou část tvoří právě televizní snímky. Na prknech, která znamenají svět pak excelovala ve stovkách divadelních rolí, některé z nich Česká televize také připomene. </w:t>
      </w:r>
    </w:p>
    <w:p w14:paraId="5C0C5D9E" w14:textId="77777777" w:rsidR="00701F05" w:rsidRPr="00701F05" w:rsidRDefault="00701F05" w:rsidP="00701F05">
      <w:pPr>
        <w:pStyle w:val="Textzprvy"/>
        <w:spacing w:after="0"/>
      </w:pPr>
    </w:p>
    <w:p w14:paraId="61706B96" w14:textId="77777777" w:rsidR="00701F05" w:rsidRPr="00701F05" w:rsidRDefault="00701F05" w:rsidP="00701F05">
      <w:pPr>
        <w:pStyle w:val="Textzprvy"/>
        <w:spacing w:after="0"/>
      </w:pPr>
      <w:r w:rsidRPr="00701F05">
        <w:t xml:space="preserve">K Jiřině Bohdalové neodmyslitelně patří také pohádky. Hrané i animované, ve kterých vdechla svým nezaměnitelným hlasem život různým postavičkám. Je držitelkou </w:t>
      </w:r>
      <w:proofErr w:type="spellStart"/>
      <w:r w:rsidRPr="00701F05">
        <w:t>Večerníčkova</w:t>
      </w:r>
      <w:proofErr w:type="spellEnd"/>
      <w:r w:rsidRPr="00701F05">
        <w:t xml:space="preserve"> řádu, její Křemílek a Vochomůrka nebo Rákosníček provázeli generace diváků. Právě seriál Rákosníček a jeho rybník bude od 5. do 30. května na programu Déčko ve večerníčku. O víkendech pak bude od 9. května Déčko vysílat animovaný seriál O skřítku </w:t>
      </w:r>
      <w:proofErr w:type="spellStart"/>
      <w:r w:rsidRPr="00701F05">
        <w:t>Racochejlovi</w:t>
      </w:r>
      <w:proofErr w:type="spellEnd"/>
      <w:r w:rsidRPr="00701F05">
        <w:t>.</w:t>
      </w:r>
    </w:p>
    <w:p w14:paraId="30DC36A1" w14:textId="77777777" w:rsidR="00701F05" w:rsidRPr="00701F05" w:rsidRDefault="00701F05" w:rsidP="00701F05">
      <w:pPr>
        <w:pStyle w:val="Textzprvy"/>
        <w:spacing w:after="0"/>
      </w:pPr>
    </w:p>
    <w:p w14:paraId="0B288FDD" w14:textId="77777777" w:rsidR="00701F05" w:rsidRPr="00701F05" w:rsidRDefault="00701F05" w:rsidP="00701F05">
      <w:pPr>
        <w:pStyle w:val="Textzprvy"/>
        <w:spacing w:after="0"/>
      </w:pPr>
      <w:r w:rsidRPr="00701F05">
        <w:t xml:space="preserve">Za své filmové mistrovství obdržela Jiřina Bohdalová dva České lvy za role v Nesmrtelné tetě a Fany, za mimořádný umělecký přínos ji ocenil Mezinárodní filmový festival Karlovy Vary a Zlín Film Festival jí udělil cenu za celoživotní dílo. V roce 2010 obdržela divadelní Cenu Thálie za celoživotní mistrovství v oboru činohra, v roce 2011 medaili Za zásluhy a v roce 2021 Řád bílého lva I. třídy. </w:t>
      </w:r>
    </w:p>
    <w:p w14:paraId="2E23CECD" w14:textId="77777777" w:rsidR="00701F05" w:rsidRPr="00701F05" w:rsidRDefault="00701F05" w:rsidP="00701F05">
      <w:pPr>
        <w:pStyle w:val="Textzprvy"/>
        <w:spacing w:after="0"/>
      </w:pPr>
    </w:p>
    <w:p w14:paraId="2EC16D2F" w14:textId="77777777" w:rsidR="00701F05" w:rsidRPr="00701F05" w:rsidRDefault="00701F05" w:rsidP="00701F05">
      <w:pPr>
        <w:pStyle w:val="Textzprvy"/>
        <w:spacing w:after="0"/>
      </w:pPr>
      <w:r w:rsidRPr="00701F05">
        <w:t xml:space="preserve">Televizní oslava začne v neděli 26. dubna, kdy Jiřina Bohdalová hned ráno na zabijačce přivítá mladého lékaře v povídce Primář (ČT1, 7:55). Poté se představí divákům v televizním filmu podle slavné </w:t>
      </w:r>
      <w:proofErr w:type="spellStart"/>
      <w:r w:rsidRPr="00701F05">
        <w:t>Dürrenmattovy</w:t>
      </w:r>
      <w:proofErr w:type="spellEnd"/>
      <w:r w:rsidRPr="00701F05">
        <w:t xml:space="preserve"> hry Návštěva staré dámy (ČT art, 20:15). Následující den, v pondělí, bude excelovat v divadelní komedii Paní </w:t>
      </w:r>
      <w:proofErr w:type="spellStart"/>
      <w:r w:rsidRPr="00701F05">
        <w:t>plukovníková</w:t>
      </w:r>
      <w:proofErr w:type="spellEnd"/>
      <w:r w:rsidRPr="00701F05">
        <w:t xml:space="preserve"> (ČT art, 20:15) a v dokumentu Jiřina Bohdalová očima Jana </w:t>
      </w:r>
      <w:proofErr w:type="spellStart"/>
      <w:r w:rsidRPr="00701F05">
        <w:t>Špáty</w:t>
      </w:r>
      <w:proofErr w:type="spellEnd"/>
      <w:r w:rsidRPr="00701F05">
        <w:t xml:space="preserve"> (ČT art, 21:35). Ve středu 29. dubna si Marek Eben popovídá Na plovárně s Jiřinou Bohdalovou (ČT art, 21:10) a po tomto setkání se jubilantka připomene hlavní rolí ve filmu režiséra Františka Filipa Kat nepočká, který je inspirovaný skutečným příběhem herečky Anny Letenské za okupace (ČT art, 21:35).</w:t>
      </w:r>
    </w:p>
    <w:p w14:paraId="4D866E54" w14:textId="77777777" w:rsidR="00701F05" w:rsidRPr="00701F05" w:rsidRDefault="00701F05" w:rsidP="00701F05">
      <w:pPr>
        <w:pStyle w:val="Textzprvy"/>
        <w:spacing w:after="0"/>
      </w:pPr>
    </w:p>
    <w:p w14:paraId="39436695" w14:textId="77777777" w:rsidR="00701F05" w:rsidRPr="00701F05" w:rsidRDefault="00701F05" w:rsidP="00701F05">
      <w:pPr>
        <w:pStyle w:val="Textzprvy"/>
        <w:spacing w:after="0"/>
      </w:pPr>
      <w:r w:rsidRPr="00701F05">
        <w:t xml:space="preserve">První květnový den se Jiřina Bohdalová promění v čarodějnici v pohádce Křesadlo (ČT1, 6:45), chůvou bude v pohádce O princezně, která ráčkovala (ČT1, 11:50) a Závistí v pohádce Nesmrtelná teta (ČT1, 14:20). V sobotu 2. května diváci herečku uvidí v pohádce Čert a Káča (ČT1, 7:25), v seriálové parodii na operetní žánr a svět divadla od režiséra Zdeňka Podskalského Fantom operety (ČT1, 8:10), v Úsměvech Jiřiny Bohdalové (ČT1, 9:00) a jako neodolatelnou Fany ve stejnojmenném filmu Karla Kachyni (ČT1, 16:20). V sobotu večer bude mít premiéru střihový dokument Jiřina Bohdalová 95 </w:t>
      </w:r>
      <w:r w:rsidRPr="00701F05">
        <w:lastRenderedPageBreak/>
        <w:t xml:space="preserve">s výběrem toho nejlepšího z její bohaté tvorby (ČT1, 21:20) a následovat bude film režiséra Jiřího </w:t>
      </w:r>
      <w:proofErr w:type="spellStart"/>
      <w:r w:rsidRPr="00701F05">
        <w:t>Stracha</w:t>
      </w:r>
      <w:proofErr w:type="spellEnd"/>
      <w:r w:rsidRPr="00701F05">
        <w:t xml:space="preserve"> Vrásky z lásky (ČT1, 22:35).</w:t>
      </w:r>
    </w:p>
    <w:p w14:paraId="69C32257" w14:textId="77777777" w:rsidR="00701F05" w:rsidRPr="00701F05" w:rsidRDefault="00701F05" w:rsidP="00701F05">
      <w:pPr>
        <w:pStyle w:val="Textzprvy"/>
        <w:spacing w:after="0"/>
      </w:pPr>
    </w:p>
    <w:p w14:paraId="7E0956FE" w14:textId="77777777" w:rsidR="00701F05" w:rsidRPr="00701F05" w:rsidRDefault="00701F05" w:rsidP="00701F05">
      <w:pPr>
        <w:pStyle w:val="Textzprvy"/>
        <w:spacing w:after="0"/>
      </w:pPr>
      <w:r w:rsidRPr="00701F05">
        <w:t xml:space="preserve">Den hereččiných narozenin 3. května začne televizní komedií Svědkyně (ČT1, 11:00) a pokračovat bude filmovým muzikálem Dáma na kolejích (ČT1, 14:25), kde Jiřina Bohdalová hraje podvedenou manželku. Ženu, která si naopak zálety vybájí hraje v komedii Sedm kilo pro Králíčka (ČT1, 16:05). Večer bude patřit divadelní tragikomedii Gin Game (ČT art, 20:15), kde si zahrála s kolegou Milanem Kňažkem, a filmu Ucho režiséra Karla Kachyni, který sice byl natočen v roce 1970, ale premiéru v kinech měl až v roce 1990. Ležel totiž dlouhá léta v trezoru. Jiřina Bohdalová v něm hraje s Radkem Brzobohatým. </w:t>
      </w:r>
    </w:p>
    <w:p w14:paraId="475B43FC" w14:textId="77777777" w:rsidR="00701F05" w:rsidRPr="00701F05" w:rsidRDefault="00701F05" w:rsidP="00701F05">
      <w:pPr>
        <w:pStyle w:val="Textzprvy"/>
        <w:spacing w:after="0"/>
      </w:pPr>
    </w:p>
    <w:p w14:paraId="134C022D" w14:textId="77777777" w:rsidR="00701F05" w:rsidRPr="00701F05" w:rsidRDefault="00701F05" w:rsidP="00701F05">
      <w:pPr>
        <w:pStyle w:val="Textzprvy"/>
        <w:spacing w:after="0"/>
      </w:pPr>
      <w:r w:rsidRPr="00701F05">
        <w:t xml:space="preserve">Ve středu 6. května diváci uvidí oslavenkyni v kriminální komedii Paní </w:t>
      </w:r>
      <w:proofErr w:type="spellStart"/>
      <w:r w:rsidRPr="00701F05">
        <w:t>Piperová</w:t>
      </w:r>
      <w:proofErr w:type="spellEnd"/>
      <w:r w:rsidRPr="00701F05">
        <w:t xml:space="preserve"> zasahuje (ČT1, 21:40), ve čtvrtek 7. května bude vysílán dokumentární portrét Jiřina Bohdalová (ČT1, 10:25). Následující dny opět ukážou její velký herecký rozptyl, od pohádky po drama. Pátek 8. května ráno začne pohádkou Čertouská </w:t>
      </w:r>
      <w:proofErr w:type="spellStart"/>
      <w:r w:rsidRPr="00701F05">
        <w:t>poudačka</w:t>
      </w:r>
      <w:proofErr w:type="spellEnd"/>
      <w:r w:rsidRPr="00701F05">
        <w:t xml:space="preserve"> (ČT1, 7:25), po poledni budou vysíláni dnes už kultovní Světáci (ČT1, 12:50) a v podvečer pohádka Láska rohatá (ČT1, 17:20). V neděli 10. května se jako Isabela, vévodkyně Bourbonská (ČT art, 20:15) Jiřina Bohdalová představí ve stejnojmenné televizní adaptaci divadelní hry.  </w:t>
      </w:r>
    </w:p>
    <w:p w14:paraId="65FC33D7" w14:textId="77777777" w:rsidR="00701F05" w:rsidRPr="00701F05" w:rsidRDefault="00701F05" w:rsidP="00701F05">
      <w:pPr>
        <w:pStyle w:val="Textzprvy"/>
        <w:spacing w:after="0"/>
        <w:rPr>
          <w:i/>
          <w:iCs/>
        </w:rPr>
      </w:pPr>
    </w:p>
    <w:p w14:paraId="175DA17D" w14:textId="77777777" w:rsidR="00701F05" w:rsidRPr="00701F05" w:rsidRDefault="00701F05" w:rsidP="00701F05">
      <w:pPr>
        <w:pStyle w:val="Textzprvy"/>
        <w:spacing w:after="0"/>
      </w:pPr>
      <w:r w:rsidRPr="00701F05">
        <w:rPr>
          <w:i/>
          <w:iCs/>
        </w:rPr>
        <w:t>„Celý náš život se odehrává mezi smíchem a slzami. Jak mi říkal můj velký kamarád Jiří Hubač: Jiřino, nemůžeš mít všechno. Máš lásku národa. V určitých chvílích by člověk tu lásku národa vyměnil za lásku toho jednoho. Ale to asi nejde,“</w:t>
      </w:r>
      <w:r w:rsidRPr="00701F05">
        <w:t xml:space="preserve"> říká </w:t>
      </w:r>
      <w:r w:rsidRPr="00701F05">
        <w:rPr>
          <w:b/>
          <w:bCs/>
        </w:rPr>
        <w:t>Jiřina Bohdalová</w:t>
      </w:r>
      <w:r w:rsidRPr="00701F05">
        <w:t>.</w:t>
      </w:r>
    </w:p>
    <w:p w14:paraId="17438312" w14:textId="77777777" w:rsidR="00966A9B" w:rsidRDefault="00966A9B" w:rsidP="00966A9B">
      <w:pPr>
        <w:pStyle w:val="Textzprvy"/>
        <w:spacing w:after="0"/>
        <w:rPr>
          <w:bCs/>
        </w:rPr>
      </w:pPr>
    </w:p>
    <w:p w14:paraId="14080C88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3D5705C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2238" w14:textId="77777777" w:rsidR="00701F05" w:rsidRDefault="00701F05" w:rsidP="00FE502B">
      <w:r>
        <w:separator/>
      </w:r>
    </w:p>
  </w:endnote>
  <w:endnote w:type="continuationSeparator" w:id="0">
    <w:p w14:paraId="68BC6BF4" w14:textId="77777777" w:rsidR="00701F05" w:rsidRDefault="00701F0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13AC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C46578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41985F56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CEC0" w14:textId="77777777" w:rsidR="00701F05" w:rsidRDefault="00701F05" w:rsidP="00FE502B">
      <w:r>
        <w:separator/>
      </w:r>
    </w:p>
  </w:footnote>
  <w:footnote w:type="continuationSeparator" w:id="0">
    <w:p w14:paraId="76386DAA" w14:textId="77777777" w:rsidR="00701F05" w:rsidRDefault="00701F0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61F2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62710B" wp14:editId="6497728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A349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27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9EA349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111CCCF" wp14:editId="42EAEF4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0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6510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1F05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B5005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D3FA"/>
  <w15:chartTrackingRefBased/>
  <w15:docId w15:val="{75356530-3881-46C4-86AF-1255945C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3</TotalTime>
  <Pages>2</Pages>
  <Words>810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5404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2026-04-09T09:31:00Z</dcterms:created>
  <dcterms:modified xsi:type="dcterms:W3CDTF">2026-04-09T09:34:00Z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