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E76B8" w14:textId="77777777" w:rsidR="005009ED" w:rsidRPr="005009ED" w:rsidRDefault="005009ED" w:rsidP="005009ED">
      <w:pPr>
        <w:rPr>
          <w:rFonts w:ascii="Verdana" w:hAnsi="Verdana"/>
          <w:b/>
          <w:sz w:val="32"/>
          <w:szCs w:val="32"/>
        </w:rPr>
      </w:pPr>
      <w:r w:rsidRPr="005009ED">
        <w:rPr>
          <w:rFonts w:ascii="Verdana" w:hAnsi="Verdana"/>
          <w:b/>
          <w:sz w:val="32"/>
          <w:szCs w:val="32"/>
        </w:rPr>
        <w:t>Česká televize připravuje nový seriál Jobovka v režii Jana Hřebejka</w:t>
      </w:r>
    </w:p>
    <w:p w14:paraId="782C9D0C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6291DF9A" w14:textId="320A08E6" w:rsidR="003B26F7" w:rsidRPr="004A43E3" w:rsidRDefault="005009ED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16. července 2026</w:t>
      </w:r>
    </w:p>
    <w:p w14:paraId="113C041E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2783EF63" w14:textId="77777777" w:rsidR="005009ED" w:rsidRPr="005009ED" w:rsidRDefault="005009ED" w:rsidP="005009ED">
      <w:pPr>
        <w:pStyle w:val="Perexzprvy"/>
        <w:spacing w:after="0"/>
      </w:pPr>
      <w:r w:rsidRPr="005009ED">
        <w:t>Nový osmidílný seriál České televize Jobovka režiséra Jana Hřebejka a scenáristy Matěje Dadáka nabídne originální pohled na současný český venkov – místo, kde se střetávají tradice s modernizací, rodinné vazby s osobními ambicemi a staré křivdy s touhou po novém začátku. Seriál uvede Česká televize v roce 2027 na ČT1.</w:t>
      </w:r>
    </w:p>
    <w:p w14:paraId="5496B77B" w14:textId="77777777" w:rsidR="003B26F7" w:rsidRDefault="003B26F7" w:rsidP="005009ED">
      <w:pPr>
        <w:pStyle w:val="Textzprvy"/>
        <w:spacing w:after="0"/>
      </w:pPr>
    </w:p>
    <w:p w14:paraId="3C6EE643" w14:textId="77777777" w:rsidR="005009ED" w:rsidRPr="005009ED" w:rsidRDefault="005009ED" w:rsidP="005009ED">
      <w:pPr>
        <w:pStyle w:val="Textzprvy"/>
        <w:spacing w:after="0"/>
      </w:pPr>
      <w:r w:rsidRPr="005009ED">
        <w:rPr>
          <w:i/>
          <w:iCs/>
        </w:rPr>
        <w:t xml:space="preserve">„Jobovka je seriálem o lidech, kteří se snaží začít znovu. O tom, jak těžké je najít své místo ve světě, který se rychle mění, a jak silně nás ovlivňují vztahy, do nichž jsme se narodili, nebo které jsme si během života sami vytvořili,“ </w:t>
      </w:r>
      <w:r w:rsidRPr="005009ED">
        <w:t xml:space="preserve">říká kreativní producent České televize </w:t>
      </w:r>
      <w:r w:rsidRPr="005009ED">
        <w:rPr>
          <w:b/>
          <w:bCs/>
        </w:rPr>
        <w:t>Jan Lekeš</w:t>
      </w:r>
      <w:r w:rsidRPr="005009ED">
        <w:t>.</w:t>
      </w:r>
    </w:p>
    <w:p w14:paraId="05847661" w14:textId="77777777" w:rsidR="005009ED" w:rsidRPr="005009ED" w:rsidRDefault="005009ED" w:rsidP="005009ED">
      <w:pPr>
        <w:pStyle w:val="Textzprvy"/>
        <w:spacing w:after="0"/>
      </w:pPr>
    </w:p>
    <w:p w14:paraId="45BE1924" w14:textId="77777777" w:rsidR="005009ED" w:rsidRPr="005009ED" w:rsidRDefault="005009ED" w:rsidP="005009ED">
      <w:pPr>
        <w:pStyle w:val="Textzprvy"/>
        <w:spacing w:after="0"/>
      </w:pPr>
      <w:r w:rsidRPr="005009ED">
        <w:t xml:space="preserve">V centru příběhu stojí rodina Baránkových, která se po životní krizi stěhuje z Prahy do zapadlé vesničky </w:t>
      </w:r>
      <w:proofErr w:type="spellStart"/>
      <w:r w:rsidRPr="005009ED">
        <w:t>Pleštiny</w:t>
      </w:r>
      <w:proofErr w:type="spellEnd"/>
      <w:r w:rsidRPr="005009ED">
        <w:t xml:space="preserve">. Sen o novém domově, který měl pomoci zachránit jejich vztah, se však rychle rozplývá. Chalupa vyžaduje razantní rekonstrukci, malý Lojza se v místní škole necítí vůbec dobře a křehkou rovnováhu rodiny ohrožuje i zdejší krasavice Sandra, která neváhá vyjádřit své sympatie a odhalí tak nejcitlivější místo </w:t>
      </w:r>
      <w:proofErr w:type="spellStart"/>
      <w:r w:rsidRPr="005009ED">
        <w:t>Baránkovic</w:t>
      </w:r>
      <w:proofErr w:type="spellEnd"/>
      <w:r w:rsidRPr="005009ED">
        <w:t xml:space="preserve"> vztahu. Vesnice žije vlastním životem a nové příchozí přijímá s podezřením. Osudy rodiny se rychle protnou s několika výraznými osobnostmi, které určují místní život. Významnou roli hraje vlivný rod Jobových, který představuje tradiční mocenské struktury regionu, a do sebe zahleděný rod Rubášů, který žije minulostí a snahou napravit staré křivdy za každou cenu. Aby rodina obstála v nových zkouškách, musí především držet při sobě, ale to právě není vůbec lehké. </w:t>
      </w:r>
    </w:p>
    <w:p w14:paraId="28D752DF" w14:textId="77777777" w:rsidR="005009ED" w:rsidRPr="005009ED" w:rsidRDefault="005009ED" w:rsidP="005009ED">
      <w:pPr>
        <w:pStyle w:val="Textzprvy"/>
        <w:spacing w:after="0"/>
      </w:pPr>
    </w:p>
    <w:p w14:paraId="6792F1DA" w14:textId="77777777" w:rsidR="005009ED" w:rsidRPr="005009ED" w:rsidRDefault="005009ED" w:rsidP="005009ED">
      <w:pPr>
        <w:pStyle w:val="Textzprvy"/>
        <w:spacing w:after="0"/>
      </w:pPr>
      <w:r w:rsidRPr="005009ED">
        <w:t>Seriál vznikl v autentických lokacích západních Čech.</w:t>
      </w:r>
    </w:p>
    <w:p w14:paraId="0B5524EB" w14:textId="77777777" w:rsidR="005009ED" w:rsidRPr="005009ED" w:rsidRDefault="005009ED" w:rsidP="005009ED">
      <w:pPr>
        <w:pStyle w:val="Textzprvy"/>
        <w:spacing w:after="0"/>
        <w:rPr>
          <w:b/>
        </w:rPr>
      </w:pPr>
    </w:p>
    <w:p w14:paraId="5C76145A" w14:textId="77777777" w:rsidR="005009ED" w:rsidRPr="005009ED" w:rsidRDefault="005009ED" w:rsidP="005009ED">
      <w:pPr>
        <w:pStyle w:val="Textzprvy"/>
        <w:spacing w:after="0"/>
        <w:rPr>
          <w:bCs/>
        </w:rPr>
      </w:pPr>
      <w:r w:rsidRPr="005009ED">
        <w:rPr>
          <w:b/>
        </w:rPr>
        <w:t>režie:</w:t>
      </w:r>
      <w:r w:rsidRPr="005009ED">
        <w:rPr>
          <w:bCs/>
        </w:rPr>
        <w:t xml:space="preserve"> Jan Hřebejk // </w:t>
      </w:r>
      <w:r w:rsidRPr="005009ED">
        <w:rPr>
          <w:b/>
        </w:rPr>
        <w:t>scénář:</w:t>
      </w:r>
      <w:r w:rsidRPr="005009ED">
        <w:rPr>
          <w:bCs/>
        </w:rPr>
        <w:t xml:space="preserve"> Matěj Dadák // </w:t>
      </w:r>
      <w:r w:rsidRPr="005009ED">
        <w:rPr>
          <w:b/>
        </w:rPr>
        <w:t>kamera:</w:t>
      </w:r>
      <w:r w:rsidRPr="005009ED">
        <w:rPr>
          <w:bCs/>
        </w:rPr>
        <w:t xml:space="preserve"> Marek Janda // </w:t>
      </w:r>
      <w:r w:rsidRPr="005009ED">
        <w:rPr>
          <w:b/>
        </w:rPr>
        <w:t>výkonné producentky:</w:t>
      </w:r>
      <w:r w:rsidRPr="005009ED">
        <w:rPr>
          <w:bCs/>
        </w:rPr>
        <w:t xml:space="preserve"> Ivana </w:t>
      </w:r>
      <w:proofErr w:type="spellStart"/>
      <w:r w:rsidRPr="005009ED">
        <w:rPr>
          <w:bCs/>
        </w:rPr>
        <w:t>Jaroschy</w:t>
      </w:r>
      <w:proofErr w:type="spellEnd"/>
      <w:r w:rsidRPr="005009ED">
        <w:rPr>
          <w:bCs/>
        </w:rPr>
        <w:t xml:space="preserve">, Karolína Vodičková // </w:t>
      </w:r>
      <w:r w:rsidRPr="005009ED">
        <w:rPr>
          <w:b/>
        </w:rPr>
        <w:t>kreativní producent:</w:t>
      </w:r>
      <w:r w:rsidRPr="005009ED">
        <w:rPr>
          <w:bCs/>
        </w:rPr>
        <w:t xml:space="preserve"> Jan Lekeš // </w:t>
      </w:r>
      <w:r w:rsidRPr="005009ED">
        <w:rPr>
          <w:b/>
        </w:rPr>
        <w:t>hrají:</w:t>
      </w:r>
      <w:r w:rsidRPr="005009ED">
        <w:rPr>
          <w:bCs/>
        </w:rPr>
        <w:t xml:space="preserve"> Marika </w:t>
      </w:r>
      <w:proofErr w:type="spellStart"/>
      <w:r w:rsidRPr="005009ED">
        <w:rPr>
          <w:bCs/>
        </w:rPr>
        <w:t>Šoposká</w:t>
      </w:r>
      <w:proofErr w:type="spellEnd"/>
      <w:r w:rsidRPr="005009ED">
        <w:rPr>
          <w:bCs/>
        </w:rPr>
        <w:t xml:space="preserve">, Jiří Havelka, Antonie Martinec Formanová, Jiří Schmitzer, Vladimír Kulhavý, Petra Hřebíčková, Pavel Kříž, Tomáš </w:t>
      </w:r>
      <w:proofErr w:type="spellStart"/>
      <w:r w:rsidRPr="005009ED">
        <w:rPr>
          <w:bCs/>
        </w:rPr>
        <w:t>Měcháček</w:t>
      </w:r>
      <w:proofErr w:type="spellEnd"/>
      <w:r w:rsidRPr="005009ED">
        <w:rPr>
          <w:bCs/>
        </w:rPr>
        <w:t xml:space="preserve">, Viktor Tauš, Jakub Barták, Sofie </w:t>
      </w:r>
      <w:proofErr w:type="spellStart"/>
      <w:r w:rsidRPr="005009ED">
        <w:rPr>
          <w:bCs/>
        </w:rPr>
        <w:t>Symůnková</w:t>
      </w:r>
      <w:proofErr w:type="spellEnd"/>
      <w:r w:rsidRPr="005009ED">
        <w:rPr>
          <w:bCs/>
        </w:rPr>
        <w:t xml:space="preserve">, Thomas Kocian  </w:t>
      </w:r>
    </w:p>
    <w:p w14:paraId="53DDCEFF" w14:textId="77777777" w:rsidR="00966A9B" w:rsidRDefault="00966A9B" w:rsidP="005009ED">
      <w:pPr>
        <w:pStyle w:val="Textzprvy"/>
        <w:spacing w:after="0"/>
        <w:rPr>
          <w:bCs/>
        </w:rPr>
      </w:pPr>
    </w:p>
    <w:p w14:paraId="7F5AE8F2" w14:textId="77777777" w:rsidR="007312C5" w:rsidRDefault="00636765" w:rsidP="005009ED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5DA783B9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3307" w14:textId="77777777" w:rsidR="005009ED" w:rsidRDefault="005009ED" w:rsidP="00FE502B">
      <w:r>
        <w:separator/>
      </w:r>
    </w:p>
  </w:endnote>
  <w:endnote w:type="continuationSeparator" w:id="0">
    <w:p w14:paraId="367C6E22" w14:textId="77777777" w:rsidR="005009ED" w:rsidRDefault="005009ED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6341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59C258E1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0FD88649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428B" w14:textId="77777777" w:rsidR="005009ED" w:rsidRDefault="005009ED" w:rsidP="00FE502B">
      <w:r>
        <w:separator/>
      </w:r>
    </w:p>
  </w:footnote>
  <w:footnote w:type="continuationSeparator" w:id="0">
    <w:p w14:paraId="7F319BE1" w14:textId="77777777" w:rsidR="005009ED" w:rsidRDefault="005009ED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C4D34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C1C293" wp14:editId="685233C1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1258F5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1C2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091258F5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4984F5A" wp14:editId="5228FA2C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ED"/>
    <w:rsid w:val="00005066"/>
    <w:rsid w:val="00005CB7"/>
    <w:rsid w:val="00041F97"/>
    <w:rsid w:val="00054142"/>
    <w:rsid w:val="00055C9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09ED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7711F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94D104"/>
  <w15:chartTrackingRefBased/>
  <w15:docId w15:val="{AD0F8D9D-91BA-43F2-BC37-98C287C8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0</TotalTime>
  <Pages>1</Pages>
  <Words>312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2169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1</cp:revision>
  <cp:lastPrinted>2023-04-18T10:42:00Z</cp:lastPrinted>
  <dcterms:created xsi:type="dcterms:W3CDTF">2026-07-16T11:52:00Z</dcterms:created>
  <dcterms:modified xsi:type="dcterms:W3CDTF">2026-07-16T11:54:00Z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