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11BB" w14:textId="3C4F7C77" w:rsidR="00B0047C" w:rsidRPr="004137D7" w:rsidRDefault="009312B8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Večerníček Jezevec </w:t>
      </w:r>
      <w:proofErr w:type="spellStart"/>
      <w:r>
        <w:rPr>
          <w:rFonts w:ascii="Verdana" w:hAnsi="Verdana"/>
          <w:b/>
          <w:sz w:val="32"/>
          <w:szCs w:val="32"/>
        </w:rPr>
        <w:t>Chrujda</w:t>
      </w:r>
      <w:proofErr w:type="spellEnd"/>
      <w:r>
        <w:rPr>
          <w:rFonts w:ascii="Verdana" w:hAnsi="Verdana"/>
          <w:b/>
          <w:sz w:val="32"/>
          <w:szCs w:val="32"/>
        </w:rPr>
        <w:t xml:space="preserve"> se v premiérových dílech vrací na obrazovky ČT :D</w:t>
      </w:r>
    </w:p>
    <w:p w14:paraId="5109DFF7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02E1E6F2" w14:textId="4FE3BCC0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3779E">
        <w:rPr>
          <w:rFonts w:ascii="Verdana" w:hAnsi="Verdana"/>
          <w:noProof/>
          <w:color w:val="auto"/>
          <w:sz w:val="18"/>
          <w:szCs w:val="18"/>
        </w:rPr>
        <w:t>15. května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F65732F" w14:textId="77777777" w:rsidR="00D42B09" w:rsidRPr="00C10BBD" w:rsidRDefault="00D42B09" w:rsidP="0021618A">
      <w:pPr>
        <w:spacing w:line="260" w:lineRule="exact"/>
        <w:rPr>
          <w:rFonts w:ascii="Verdana" w:hAnsi="Verdana"/>
          <w:b/>
          <w:color w:val="auto"/>
          <w:sz w:val="18"/>
          <w:szCs w:val="18"/>
        </w:rPr>
      </w:pPr>
    </w:p>
    <w:p w14:paraId="62009E6D" w14:textId="7F2646B9" w:rsidR="00966A9B" w:rsidRPr="00966A9B" w:rsidRDefault="00E72678" w:rsidP="0021618A">
      <w:pPr>
        <w:pStyle w:val="Perexzprvy"/>
        <w:spacing w:after="0"/>
      </w:pPr>
      <w:r>
        <w:t>U příležitosti</w:t>
      </w:r>
      <w:r w:rsidR="00A336FF">
        <w:t xml:space="preserve"> Veče</w:t>
      </w:r>
      <w:r w:rsidR="007B155D">
        <w:t>r</w:t>
      </w:r>
      <w:r w:rsidR="00A336FF">
        <w:t>níčkových</w:t>
      </w:r>
      <w:r w:rsidR="00CD1F20">
        <w:t> 60. narozenin připravila</w:t>
      </w:r>
      <w:r>
        <w:t xml:space="preserve"> Česká televize</w:t>
      </w:r>
      <w:r w:rsidR="00CD1F20">
        <w:t xml:space="preserve"> </w:t>
      </w:r>
      <w:r w:rsidR="008B0AC2">
        <w:t>premiérové</w:t>
      </w:r>
      <w:r w:rsidR="00CD1F20">
        <w:t xml:space="preserve"> díl</w:t>
      </w:r>
      <w:r w:rsidR="008A30E1">
        <w:t xml:space="preserve">y večerníčku </w:t>
      </w:r>
      <w:r w:rsidR="009312B8">
        <w:t xml:space="preserve">Jezevec </w:t>
      </w:r>
      <w:proofErr w:type="spellStart"/>
      <w:r w:rsidR="009312B8">
        <w:t>Chrujda</w:t>
      </w:r>
      <w:proofErr w:type="spellEnd"/>
      <w:r w:rsidR="009312B8">
        <w:t>. Animovan</w:t>
      </w:r>
      <w:r w:rsidR="008A30E1">
        <w:t xml:space="preserve">é pohádky </w:t>
      </w:r>
      <w:r w:rsidR="009312B8">
        <w:t xml:space="preserve">z prostředí lesa Habřince </w:t>
      </w:r>
      <w:r w:rsidR="008A30E1">
        <w:t>uvede program ČT :D</w:t>
      </w:r>
      <w:r w:rsidR="00A336FF">
        <w:t xml:space="preserve"> od</w:t>
      </w:r>
      <w:r w:rsidR="008B0AC2">
        <w:t xml:space="preserve"> 17. května</w:t>
      </w:r>
      <w:r w:rsidR="003218A5">
        <w:t xml:space="preserve"> </w:t>
      </w:r>
      <w:r w:rsidR="00A336FF">
        <w:t>v</w:t>
      </w:r>
      <w:r w:rsidR="008B0AC2">
        <w:t> 18:45</w:t>
      </w:r>
      <w:r w:rsidR="00C3779E">
        <w:t xml:space="preserve"> hodin</w:t>
      </w:r>
      <w:r w:rsidR="008B0AC2">
        <w:t xml:space="preserve">. </w:t>
      </w:r>
    </w:p>
    <w:p w14:paraId="4CCAAFF6" w14:textId="77777777" w:rsidR="003B26F7" w:rsidRDefault="003B26F7" w:rsidP="0021618A">
      <w:pPr>
        <w:pStyle w:val="Textzprvy"/>
        <w:spacing w:after="0"/>
      </w:pPr>
    </w:p>
    <w:p w14:paraId="2742719F" w14:textId="5240F179" w:rsidR="00022733" w:rsidRDefault="00F92DFD" w:rsidP="0021618A">
      <w:pPr>
        <w:pStyle w:val="Textzprvy"/>
        <w:spacing w:after="0"/>
      </w:pPr>
      <w:r>
        <w:rPr>
          <w:i/>
          <w:iCs/>
        </w:rPr>
        <w:t>„</w:t>
      </w:r>
      <w:r w:rsidR="008B0AC2" w:rsidRPr="008B0AC2">
        <w:rPr>
          <w:i/>
          <w:iCs/>
        </w:rPr>
        <w:t xml:space="preserve">Jezevec </w:t>
      </w:r>
      <w:proofErr w:type="spellStart"/>
      <w:r w:rsidR="008B0AC2" w:rsidRPr="008B0AC2">
        <w:rPr>
          <w:i/>
          <w:iCs/>
        </w:rPr>
        <w:t>Chrujda</w:t>
      </w:r>
      <w:proofErr w:type="spellEnd"/>
      <w:r w:rsidR="008B0AC2" w:rsidRPr="008B0AC2">
        <w:rPr>
          <w:i/>
          <w:iCs/>
        </w:rPr>
        <w:t xml:space="preserve"> je jedn</w:t>
      </w:r>
      <w:r w:rsidR="008B0AC2">
        <w:rPr>
          <w:i/>
          <w:iCs/>
        </w:rPr>
        <w:t>í</w:t>
      </w:r>
      <w:r w:rsidR="008B0AC2" w:rsidRPr="008B0AC2">
        <w:rPr>
          <w:i/>
          <w:iCs/>
        </w:rPr>
        <w:t>m z nejzaj</w:t>
      </w:r>
      <w:r w:rsidR="008B0AC2">
        <w:rPr>
          <w:i/>
          <w:iCs/>
        </w:rPr>
        <w:t>í</w:t>
      </w:r>
      <w:r w:rsidR="008B0AC2" w:rsidRPr="008B0AC2">
        <w:rPr>
          <w:i/>
          <w:iCs/>
        </w:rPr>
        <w:t>mav</w:t>
      </w:r>
      <w:r w:rsidR="008B0AC2">
        <w:rPr>
          <w:i/>
          <w:iCs/>
        </w:rPr>
        <w:t>ě</w:t>
      </w:r>
      <w:r w:rsidR="008B0AC2" w:rsidRPr="008B0AC2">
        <w:rPr>
          <w:i/>
          <w:iCs/>
        </w:rPr>
        <w:t>j</w:t>
      </w:r>
      <w:r w:rsidR="008B0AC2">
        <w:rPr>
          <w:i/>
          <w:iCs/>
        </w:rPr>
        <w:t>ší</w:t>
      </w:r>
      <w:r w:rsidR="008B0AC2" w:rsidRPr="008B0AC2">
        <w:rPr>
          <w:i/>
          <w:iCs/>
        </w:rPr>
        <w:t>ch ve</w:t>
      </w:r>
      <w:r w:rsidR="008B0AC2">
        <w:rPr>
          <w:i/>
          <w:iCs/>
        </w:rPr>
        <w:t>č</w:t>
      </w:r>
      <w:r w:rsidR="008B0AC2" w:rsidRPr="008B0AC2">
        <w:rPr>
          <w:i/>
          <w:iCs/>
        </w:rPr>
        <w:t>ern</w:t>
      </w:r>
      <w:r w:rsidR="008B0AC2">
        <w:rPr>
          <w:i/>
          <w:iCs/>
        </w:rPr>
        <w:t>íč</w:t>
      </w:r>
      <w:r w:rsidR="008B0AC2" w:rsidRPr="008B0AC2">
        <w:rPr>
          <w:i/>
          <w:iCs/>
        </w:rPr>
        <w:t>k</w:t>
      </w:r>
      <w:r w:rsidR="008B0AC2">
        <w:rPr>
          <w:i/>
          <w:iCs/>
        </w:rPr>
        <w:t>ů</w:t>
      </w:r>
      <w:r w:rsidR="008B0AC2" w:rsidRPr="008B0AC2">
        <w:rPr>
          <w:i/>
          <w:iCs/>
        </w:rPr>
        <w:t xml:space="preserve"> posled</w:t>
      </w:r>
      <w:r w:rsidR="008B0AC2">
        <w:rPr>
          <w:i/>
          <w:iCs/>
        </w:rPr>
        <w:t>ní</w:t>
      </w:r>
      <w:r w:rsidR="008B0AC2" w:rsidRPr="008B0AC2">
        <w:rPr>
          <w:i/>
          <w:iCs/>
        </w:rPr>
        <w:t xml:space="preserve">ch </w:t>
      </w:r>
      <w:r w:rsidR="009C32F6" w:rsidRPr="008B0AC2">
        <w:rPr>
          <w:i/>
          <w:iCs/>
        </w:rPr>
        <w:t>let – především</w:t>
      </w:r>
      <w:r w:rsidR="008B0AC2" w:rsidRPr="008B0AC2">
        <w:rPr>
          <w:i/>
          <w:iCs/>
        </w:rPr>
        <w:t xml:space="preserve"> d</w:t>
      </w:r>
      <w:r w:rsidR="008B0AC2">
        <w:rPr>
          <w:i/>
          <w:iCs/>
        </w:rPr>
        <w:t>í</w:t>
      </w:r>
      <w:r w:rsidR="008B0AC2" w:rsidRPr="008B0AC2">
        <w:rPr>
          <w:i/>
          <w:iCs/>
        </w:rPr>
        <w:t>ky</w:t>
      </w:r>
      <w:r w:rsidR="008B0AC2">
        <w:rPr>
          <w:i/>
          <w:iCs/>
        </w:rPr>
        <w:t xml:space="preserve"> </w:t>
      </w:r>
      <w:r w:rsidR="008B0AC2" w:rsidRPr="008B0AC2">
        <w:rPr>
          <w:i/>
          <w:iCs/>
        </w:rPr>
        <w:t>origin</w:t>
      </w:r>
      <w:r w:rsidR="008B0AC2">
        <w:rPr>
          <w:i/>
          <w:iCs/>
        </w:rPr>
        <w:t>á</w:t>
      </w:r>
      <w:r w:rsidR="008B0AC2" w:rsidRPr="008B0AC2">
        <w:rPr>
          <w:i/>
          <w:iCs/>
        </w:rPr>
        <w:t>l</w:t>
      </w:r>
      <w:r w:rsidR="008B0AC2">
        <w:rPr>
          <w:i/>
          <w:iCs/>
        </w:rPr>
        <w:t>ní</w:t>
      </w:r>
      <w:r w:rsidR="008B0AC2" w:rsidRPr="008B0AC2">
        <w:rPr>
          <w:i/>
          <w:iCs/>
        </w:rPr>
        <w:t>m hrdin</w:t>
      </w:r>
      <w:r w:rsidR="008B0AC2">
        <w:rPr>
          <w:i/>
          <w:iCs/>
        </w:rPr>
        <w:t>ům</w:t>
      </w:r>
      <w:r w:rsidR="008B0AC2" w:rsidRPr="008B0AC2">
        <w:rPr>
          <w:i/>
          <w:iCs/>
        </w:rPr>
        <w:t> a</w:t>
      </w:r>
      <w:r w:rsidR="008B0AC2">
        <w:rPr>
          <w:i/>
          <w:iCs/>
        </w:rPr>
        <w:t xml:space="preserve"> </w:t>
      </w:r>
      <w:r w:rsidR="008B0AC2" w:rsidRPr="008B0AC2">
        <w:rPr>
          <w:i/>
          <w:iCs/>
        </w:rPr>
        <w:t>p</w:t>
      </w:r>
      <w:r w:rsidR="008B0AC2">
        <w:rPr>
          <w:i/>
          <w:iCs/>
        </w:rPr>
        <w:t>ří</w:t>
      </w:r>
      <w:r w:rsidR="008B0AC2" w:rsidRPr="008B0AC2">
        <w:rPr>
          <w:i/>
          <w:iCs/>
        </w:rPr>
        <w:t>b</w:t>
      </w:r>
      <w:r w:rsidR="008B0AC2">
        <w:rPr>
          <w:i/>
          <w:iCs/>
        </w:rPr>
        <w:t>ě</w:t>
      </w:r>
      <w:r w:rsidR="008B0AC2" w:rsidRPr="008B0AC2">
        <w:rPr>
          <w:i/>
          <w:iCs/>
        </w:rPr>
        <w:t>h</w:t>
      </w:r>
      <w:r w:rsidR="008B0AC2">
        <w:rPr>
          <w:i/>
          <w:iCs/>
        </w:rPr>
        <w:t>ů</w:t>
      </w:r>
      <w:r w:rsidR="008B0AC2" w:rsidRPr="008B0AC2">
        <w:rPr>
          <w:i/>
          <w:iCs/>
        </w:rPr>
        <w:t>m Petra Stan</w:t>
      </w:r>
      <w:r w:rsidR="008B0AC2">
        <w:rPr>
          <w:i/>
          <w:iCs/>
        </w:rPr>
        <w:t>čí</w:t>
      </w:r>
      <w:r w:rsidR="008B0AC2" w:rsidRPr="008B0AC2">
        <w:rPr>
          <w:i/>
          <w:iCs/>
        </w:rPr>
        <w:t>ka, kte</w:t>
      </w:r>
      <w:r w:rsidR="008B0AC2">
        <w:rPr>
          <w:i/>
          <w:iCs/>
        </w:rPr>
        <w:t>rý</w:t>
      </w:r>
      <w:r w:rsidR="008B0AC2" w:rsidRPr="008B0AC2">
        <w:rPr>
          <w:i/>
          <w:iCs/>
        </w:rPr>
        <w:t xml:space="preserve"> se uk</w:t>
      </w:r>
      <w:r w:rsidR="008B0AC2">
        <w:rPr>
          <w:i/>
          <w:iCs/>
        </w:rPr>
        <w:t>áza</w:t>
      </w:r>
      <w:r w:rsidR="008B0AC2" w:rsidRPr="008B0AC2">
        <w:rPr>
          <w:i/>
          <w:iCs/>
        </w:rPr>
        <w:t xml:space="preserve">l autorem pro tento </w:t>
      </w:r>
      <w:r w:rsidR="008B0AC2">
        <w:rPr>
          <w:i/>
          <w:iCs/>
        </w:rPr>
        <w:t>žá</w:t>
      </w:r>
      <w:r w:rsidR="008B0AC2" w:rsidRPr="008B0AC2">
        <w:rPr>
          <w:i/>
          <w:iCs/>
        </w:rPr>
        <w:t>nr mimo</w:t>
      </w:r>
      <w:r w:rsidR="008B0AC2">
        <w:rPr>
          <w:i/>
          <w:iCs/>
        </w:rPr>
        <w:t>řá</w:t>
      </w:r>
      <w:r w:rsidR="008B0AC2" w:rsidRPr="008B0AC2">
        <w:rPr>
          <w:i/>
          <w:iCs/>
        </w:rPr>
        <w:t>dn</w:t>
      </w:r>
      <w:r w:rsidR="008B0AC2">
        <w:rPr>
          <w:i/>
          <w:iCs/>
        </w:rPr>
        <w:t>ě</w:t>
      </w:r>
      <w:r w:rsidR="008B0AC2" w:rsidRPr="008B0AC2">
        <w:rPr>
          <w:i/>
          <w:iCs/>
        </w:rPr>
        <w:t xml:space="preserve"> disponovan</w:t>
      </w:r>
      <w:r w:rsidR="008B0AC2">
        <w:rPr>
          <w:i/>
          <w:iCs/>
        </w:rPr>
        <w:t>ý</w:t>
      </w:r>
      <w:r w:rsidR="008B0AC2" w:rsidRPr="008B0AC2">
        <w:rPr>
          <w:i/>
          <w:iCs/>
        </w:rPr>
        <w:t>m. Pokud k tomu p</w:t>
      </w:r>
      <w:r w:rsidR="008B0AC2">
        <w:rPr>
          <w:i/>
          <w:iCs/>
        </w:rPr>
        <w:t>ř</w:t>
      </w:r>
      <w:r w:rsidR="008B0AC2" w:rsidRPr="008B0AC2">
        <w:rPr>
          <w:i/>
          <w:iCs/>
        </w:rPr>
        <w:t>id</w:t>
      </w:r>
      <w:r w:rsidR="008B0AC2">
        <w:rPr>
          <w:i/>
          <w:iCs/>
        </w:rPr>
        <w:t>á</w:t>
      </w:r>
      <w:r w:rsidR="008B0AC2" w:rsidRPr="008B0AC2">
        <w:rPr>
          <w:i/>
          <w:iCs/>
        </w:rPr>
        <w:t>me skv</w:t>
      </w:r>
      <w:r w:rsidR="008B0AC2">
        <w:rPr>
          <w:i/>
          <w:iCs/>
        </w:rPr>
        <w:t>ě</w:t>
      </w:r>
      <w:r w:rsidR="008B0AC2" w:rsidRPr="008B0AC2">
        <w:rPr>
          <w:i/>
          <w:iCs/>
        </w:rPr>
        <w:t>l</w:t>
      </w:r>
      <w:r w:rsidR="008B0AC2">
        <w:rPr>
          <w:i/>
          <w:iCs/>
        </w:rPr>
        <w:t>é</w:t>
      </w:r>
      <w:r w:rsidR="008B0AC2" w:rsidRPr="008B0AC2">
        <w:rPr>
          <w:i/>
          <w:iCs/>
        </w:rPr>
        <w:t xml:space="preserve"> </w:t>
      </w:r>
      <w:r w:rsidR="008B0AC2" w:rsidRPr="00E65AE1">
        <w:rPr>
          <w:i/>
          <w:iCs/>
        </w:rPr>
        <w:t>v</w:t>
      </w:r>
      <w:r w:rsidR="000A2342" w:rsidRPr="00E65AE1">
        <w:rPr>
          <w:i/>
          <w:iCs/>
        </w:rPr>
        <w:t>ý</w:t>
      </w:r>
      <w:r w:rsidR="008B0AC2" w:rsidRPr="00E65AE1">
        <w:rPr>
          <w:i/>
          <w:iCs/>
        </w:rPr>
        <w:t>tvarn</w:t>
      </w:r>
      <w:r w:rsidR="00E65AE1" w:rsidRPr="00E65AE1">
        <w:rPr>
          <w:i/>
          <w:iCs/>
        </w:rPr>
        <w:t>é zpracování</w:t>
      </w:r>
      <w:r w:rsidR="008B0AC2" w:rsidRPr="00E65AE1">
        <w:rPr>
          <w:i/>
          <w:iCs/>
        </w:rPr>
        <w:t xml:space="preserve"> Lucie Dvo</w:t>
      </w:r>
      <w:r w:rsidR="000A2342" w:rsidRPr="00E65AE1">
        <w:rPr>
          <w:i/>
          <w:iCs/>
        </w:rPr>
        <w:t>řá</w:t>
      </w:r>
      <w:r w:rsidR="008B0AC2" w:rsidRPr="00E65AE1">
        <w:rPr>
          <w:i/>
          <w:iCs/>
        </w:rPr>
        <w:t>kov</w:t>
      </w:r>
      <w:r w:rsidR="000A2342" w:rsidRPr="00E65AE1">
        <w:rPr>
          <w:i/>
          <w:iCs/>
        </w:rPr>
        <w:t>é,</w:t>
      </w:r>
      <w:r w:rsidR="008B0AC2" w:rsidRPr="00E65AE1">
        <w:rPr>
          <w:i/>
          <w:iCs/>
        </w:rPr>
        <w:t xml:space="preserve"> a to v</w:t>
      </w:r>
      <w:r w:rsidR="000A2342" w:rsidRPr="00E65AE1">
        <w:rPr>
          <w:i/>
          <w:iCs/>
        </w:rPr>
        <w:t>š</w:t>
      </w:r>
      <w:r w:rsidR="008B0AC2" w:rsidRPr="00E65AE1">
        <w:rPr>
          <w:i/>
          <w:iCs/>
        </w:rPr>
        <w:t>e pod re</w:t>
      </w:r>
      <w:r w:rsidR="000A2342" w:rsidRPr="00E65AE1">
        <w:rPr>
          <w:i/>
          <w:iCs/>
        </w:rPr>
        <w:t>ž</w:t>
      </w:r>
      <w:r w:rsidR="008B0AC2" w:rsidRPr="00E65AE1">
        <w:rPr>
          <w:i/>
          <w:iCs/>
        </w:rPr>
        <w:t>ijn</w:t>
      </w:r>
      <w:r w:rsidR="000A2342" w:rsidRPr="00E65AE1">
        <w:rPr>
          <w:i/>
          <w:iCs/>
        </w:rPr>
        <w:t>í</w:t>
      </w:r>
      <w:r w:rsidR="008B0AC2" w:rsidRPr="00E65AE1">
        <w:rPr>
          <w:i/>
          <w:iCs/>
        </w:rPr>
        <w:t>m veden</w:t>
      </w:r>
      <w:r w:rsidR="000A2342" w:rsidRPr="00E65AE1">
        <w:rPr>
          <w:i/>
          <w:iCs/>
        </w:rPr>
        <w:t>í</w:t>
      </w:r>
      <w:r w:rsidR="008B0AC2" w:rsidRPr="00E65AE1">
        <w:rPr>
          <w:i/>
          <w:iCs/>
        </w:rPr>
        <w:t>m zku</w:t>
      </w:r>
      <w:r w:rsidR="000A2342" w:rsidRPr="00E65AE1">
        <w:rPr>
          <w:i/>
          <w:iCs/>
        </w:rPr>
        <w:t>š</w:t>
      </w:r>
      <w:r w:rsidR="008B0AC2" w:rsidRPr="00E65AE1">
        <w:rPr>
          <w:i/>
          <w:iCs/>
        </w:rPr>
        <w:t>en</w:t>
      </w:r>
      <w:r w:rsidR="000A2342" w:rsidRPr="00E65AE1">
        <w:rPr>
          <w:i/>
          <w:iCs/>
        </w:rPr>
        <w:t>é</w:t>
      </w:r>
      <w:r w:rsidR="008B0AC2" w:rsidRPr="00E65AE1">
        <w:rPr>
          <w:i/>
          <w:iCs/>
        </w:rPr>
        <w:t xml:space="preserve">ho Davida </w:t>
      </w:r>
      <w:proofErr w:type="spellStart"/>
      <w:r w:rsidR="008B0AC2" w:rsidRPr="00E65AE1">
        <w:rPr>
          <w:i/>
          <w:iCs/>
        </w:rPr>
        <w:t>S</w:t>
      </w:r>
      <w:r w:rsidR="000A2342" w:rsidRPr="00E65AE1">
        <w:rPr>
          <w:i/>
          <w:iCs/>
        </w:rPr>
        <w:t>ú</w:t>
      </w:r>
      <w:r w:rsidR="008B0AC2" w:rsidRPr="00E65AE1">
        <w:rPr>
          <w:i/>
          <w:iCs/>
        </w:rPr>
        <w:t>kupa</w:t>
      </w:r>
      <w:proofErr w:type="spellEnd"/>
      <w:r w:rsidR="008B0AC2" w:rsidRPr="00E65AE1">
        <w:rPr>
          <w:i/>
          <w:iCs/>
        </w:rPr>
        <w:t>, m</w:t>
      </w:r>
      <w:r w:rsidR="000A2342" w:rsidRPr="00E65AE1">
        <w:rPr>
          <w:i/>
          <w:iCs/>
        </w:rPr>
        <w:t>á</w:t>
      </w:r>
      <w:r w:rsidR="008B0AC2" w:rsidRPr="00E65AE1">
        <w:rPr>
          <w:i/>
          <w:iCs/>
        </w:rPr>
        <w:t>me se na</w:t>
      </w:r>
      <w:r w:rsidR="008B0AC2" w:rsidRPr="008B0AC2">
        <w:rPr>
          <w:i/>
          <w:iCs/>
        </w:rPr>
        <w:t xml:space="preserve"> co t</w:t>
      </w:r>
      <w:r w:rsidR="000A2342">
        <w:rPr>
          <w:i/>
          <w:iCs/>
        </w:rPr>
        <w:t>ěšit,</w:t>
      </w:r>
      <w:r>
        <w:rPr>
          <w:i/>
          <w:iCs/>
        </w:rPr>
        <w:t>“</w:t>
      </w:r>
      <w:r w:rsidR="000A2342">
        <w:rPr>
          <w:i/>
          <w:iCs/>
        </w:rPr>
        <w:t xml:space="preserve"> </w:t>
      </w:r>
      <w:r w:rsidR="000A2342">
        <w:t xml:space="preserve">říká kreativní producentka </w:t>
      </w:r>
      <w:r w:rsidR="000A2342" w:rsidRPr="00197D28">
        <w:rPr>
          <w:b/>
          <w:bCs/>
        </w:rPr>
        <w:t>Barbara Johnsonová.</w:t>
      </w:r>
      <w:r w:rsidR="000A2342">
        <w:t xml:space="preserve"> </w:t>
      </w:r>
    </w:p>
    <w:p w14:paraId="28223838" w14:textId="77777777" w:rsidR="0021618A" w:rsidRDefault="0021618A" w:rsidP="0021618A">
      <w:pPr>
        <w:pStyle w:val="Textzprvy"/>
        <w:spacing w:after="0"/>
      </w:pPr>
    </w:p>
    <w:p w14:paraId="16A9B6E1" w14:textId="2C62FE39" w:rsidR="008B0AC2" w:rsidRDefault="00B175D8" w:rsidP="0021618A">
      <w:pPr>
        <w:pStyle w:val="Textzprvy"/>
        <w:spacing w:after="0"/>
      </w:pPr>
      <w:r>
        <w:t xml:space="preserve">Ve druhé řadě večerníčku </w:t>
      </w:r>
      <w:r w:rsidR="002F3864">
        <w:t xml:space="preserve">na diváky čeká </w:t>
      </w:r>
      <w:r>
        <w:t xml:space="preserve">celkem </w:t>
      </w:r>
      <w:r w:rsidR="0021618A">
        <w:t>šest</w:t>
      </w:r>
      <w:r>
        <w:t xml:space="preserve"> nových dílů. </w:t>
      </w:r>
      <w:r w:rsidR="00F92DFD">
        <w:t>„</w:t>
      </w:r>
      <w:r w:rsidR="00022733" w:rsidRPr="00022733">
        <w:rPr>
          <w:i/>
          <w:iCs/>
        </w:rPr>
        <w:t xml:space="preserve">Psát scénáře pro </w:t>
      </w:r>
      <w:r w:rsidR="002F3864">
        <w:rPr>
          <w:i/>
          <w:iCs/>
        </w:rPr>
        <w:t>V</w:t>
      </w:r>
      <w:r w:rsidR="00022733" w:rsidRPr="00E65AE1">
        <w:rPr>
          <w:i/>
          <w:iCs/>
        </w:rPr>
        <w:t>ečerníčka</w:t>
      </w:r>
      <w:r w:rsidR="00022733" w:rsidRPr="00022733">
        <w:rPr>
          <w:i/>
          <w:iCs/>
        </w:rPr>
        <w:t xml:space="preserve"> pro mě znamenalo novou zkušenost</w:t>
      </w:r>
      <w:r w:rsidR="00022733">
        <w:rPr>
          <w:i/>
          <w:iCs/>
        </w:rPr>
        <w:t>,</w:t>
      </w:r>
      <w:r w:rsidR="00022733" w:rsidRPr="00022733">
        <w:rPr>
          <w:i/>
          <w:iCs/>
        </w:rPr>
        <w:t xml:space="preserve"> a hlavně velikou radost. Když vznikla první řada </w:t>
      </w:r>
      <w:r w:rsidR="008F1611">
        <w:rPr>
          <w:i/>
          <w:iCs/>
        </w:rPr>
        <w:t>J</w:t>
      </w:r>
      <w:r w:rsidR="00022733" w:rsidRPr="00022733">
        <w:rPr>
          <w:i/>
          <w:iCs/>
        </w:rPr>
        <w:t xml:space="preserve">ezevce </w:t>
      </w:r>
      <w:proofErr w:type="spellStart"/>
      <w:r w:rsidR="00022733" w:rsidRPr="00022733">
        <w:rPr>
          <w:i/>
          <w:iCs/>
        </w:rPr>
        <w:t>Chrujdy</w:t>
      </w:r>
      <w:proofErr w:type="spellEnd"/>
      <w:r w:rsidR="00022733" w:rsidRPr="00022733">
        <w:rPr>
          <w:i/>
          <w:iCs/>
        </w:rPr>
        <w:t>, měl jsem spoustu pozitivních</w:t>
      </w:r>
      <w:r w:rsidR="007B155D">
        <w:rPr>
          <w:i/>
          <w:iCs/>
        </w:rPr>
        <w:t>,</w:t>
      </w:r>
      <w:r w:rsidR="00022733" w:rsidRPr="00022733">
        <w:rPr>
          <w:i/>
          <w:iCs/>
        </w:rPr>
        <w:t xml:space="preserve"> až nadšených ohlasů od malých i velkých diváků. Dalo to spoustu práce mnoha lidem, ale výsledek stál za to: půvabné </w:t>
      </w:r>
      <w:proofErr w:type="spellStart"/>
      <w:r w:rsidR="00022733" w:rsidRPr="00022733">
        <w:rPr>
          <w:i/>
          <w:iCs/>
        </w:rPr>
        <w:t>výtvarno</w:t>
      </w:r>
      <w:proofErr w:type="spellEnd"/>
      <w:r w:rsidR="00022733" w:rsidRPr="00022733">
        <w:rPr>
          <w:i/>
          <w:iCs/>
        </w:rPr>
        <w:t xml:space="preserve">, poctivá ruční animace, šťavnaté příběhy. A protože v lese </w:t>
      </w:r>
      <w:proofErr w:type="spellStart"/>
      <w:r w:rsidR="00022733" w:rsidRPr="00022733">
        <w:rPr>
          <w:i/>
          <w:iCs/>
        </w:rPr>
        <w:t>Habřinci</w:t>
      </w:r>
      <w:proofErr w:type="spellEnd"/>
      <w:r w:rsidR="00022733" w:rsidRPr="00022733">
        <w:rPr>
          <w:i/>
          <w:iCs/>
        </w:rPr>
        <w:t xml:space="preserve"> se pořád něco děje, jakmile jsem dostal od České televize nabídku napsat pokračování, prsty se mi samy rozběhly po klávesnici</w:t>
      </w:r>
      <w:r w:rsidR="00022733">
        <w:rPr>
          <w:i/>
          <w:iCs/>
        </w:rPr>
        <w:t>,</w:t>
      </w:r>
      <w:r w:rsidR="00F92DFD">
        <w:rPr>
          <w:i/>
          <w:iCs/>
        </w:rPr>
        <w:t>“</w:t>
      </w:r>
      <w:r w:rsidR="00022733">
        <w:rPr>
          <w:i/>
          <w:iCs/>
        </w:rPr>
        <w:t xml:space="preserve"> </w:t>
      </w:r>
      <w:r w:rsidR="00022733">
        <w:t xml:space="preserve">uvedl </w:t>
      </w:r>
      <w:r w:rsidR="00E65AE1">
        <w:t>sc</w:t>
      </w:r>
      <w:r w:rsidR="007B155D">
        <w:t>e</w:t>
      </w:r>
      <w:r w:rsidR="00E65AE1">
        <w:t xml:space="preserve">nárista </w:t>
      </w:r>
      <w:r w:rsidR="00E65AE1" w:rsidRPr="00E65AE1">
        <w:rPr>
          <w:b/>
          <w:bCs/>
        </w:rPr>
        <w:t>Petr Stančík</w:t>
      </w:r>
      <w:r w:rsidR="00E65AE1">
        <w:t>.</w:t>
      </w:r>
      <w:r w:rsidR="00A336FF">
        <w:t xml:space="preserve"> </w:t>
      </w:r>
    </w:p>
    <w:p w14:paraId="241EDE50" w14:textId="77777777" w:rsidR="0021618A" w:rsidRPr="00022733" w:rsidRDefault="0021618A" w:rsidP="0021618A">
      <w:pPr>
        <w:pStyle w:val="Textzprvy"/>
        <w:spacing w:after="0"/>
      </w:pPr>
    </w:p>
    <w:p w14:paraId="13CCA178" w14:textId="3100C2AA" w:rsidR="00505EAE" w:rsidRDefault="00E72678" w:rsidP="0021618A">
      <w:pPr>
        <w:pStyle w:val="Textzprvy"/>
        <w:spacing w:after="0"/>
      </w:pPr>
      <w:r>
        <w:t xml:space="preserve">Hlas </w:t>
      </w:r>
      <w:r w:rsidR="00623A11">
        <w:t>j</w:t>
      </w:r>
      <w:r>
        <w:t xml:space="preserve">ezevci </w:t>
      </w:r>
      <w:proofErr w:type="spellStart"/>
      <w:r>
        <w:t>Chrujdovi</w:t>
      </w:r>
      <w:proofErr w:type="spellEnd"/>
      <w:r>
        <w:t xml:space="preserve"> </w:t>
      </w:r>
      <w:r w:rsidR="002E34DE">
        <w:t>i</w:t>
      </w:r>
      <w:r>
        <w:t xml:space="preserve"> jeho lesním kamarádům propůjčil</w:t>
      </w:r>
      <w:r w:rsidR="00325AF3">
        <w:t xml:space="preserve"> </w:t>
      </w:r>
      <w:r w:rsidRPr="00E72678">
        <w:rPr>
          <w:b/>
          <w:bCs/>
        </w:rPr>
        <w:t>Jiří Lábus</w:t>
      </w:r>
      <w:r>
        <w:t xml:space="preserve">: </w:t>
      </w:r>
      <w:r w:rsidR="00F92DFD">
        <w:t>„</w:t>
      </w:r>
      <w:r w:rsidR="00197D28" w:rsidRPr="00197D28">
        <w:rPr>
          <w:i/>
          <w:iCs/>
        </w:rPr>
        <w:t>Byla to radostná a rozmanitá práce, protože scénář a příběhy Petra St</w:t>
      </w:r>
      <w:r>
        <w:rPr>
          <w:i/>
          <w:iCs/>
        </w:rPr>
        <w:t>a</w:t>
      </w:r>
      <w:r w:rsidR="00197D28" w:rsidRPr="00197D28">
        <w:rPr>
          <w:i/>
          <w:iCs/>
        </w:rPr>
        <w:t>nčíka mě moc bavily. V namlouván</w:t>
      </w:r>
      <w:r w:rsidR="007B155D">
        <w:rPr>
          <w:i/>
          <w:iCs/>
        </w:rPr>
        <w:t>í</w:t>
      </w:r>
      <w:r w:rsidR="00197D28" w:rsidRPr="00197D28">
        <w:rPr>
          <w:i/>
          <w:iCs/>
        </w:rPr>
        <w:t xml:space="preserve"> zvířátek jsem si mohl vytvořit spoustu různých hlasových po</w:t>
      </w:r>
      <w:r w:rsidR="002E34DE">
        <w:rPr>
          <w:i/>
          <w:iCs/>
        </w:rPr>
        <w:t>loh</w:t>
      </w:r>
      <w:r w:rsidR="00197D28" w:rsidRPr="00197D28">
        <w:rPr>
          <w:i/>
          <w:iCs/>
        </w:rPr>
        <w:t xml:space="preserve"> a moc jsem si </w:t>
      </w:r>
      <w:r>
        <w:rPr>
          <w:i/>
          <w:iCs/>
        </w:rPr>
        <w:t>celý proces</w:t>
      </w:r>
      <w:r w:rsidR="00197D28" w:rsidRPr="00197D28">
        <w:rPr>
          <w:i/>
          <w:iCs/>
        </w:rPr>
        <w:t xml:space="preserve"> užil</w:t>
      </w:r>
      <w:r>
        <w:t>,</w:t>
      </w:r>
      <w:r w:rsidR="00F92DFD" w:rsidRPr="006F3F2E">
        <w:rPr>
          <w:i/>
        </w:rPr>
        <w:t>“</w:t>
      </w:r>
      <w:r>
        <w:t xml:space="preserve"> uvedl známý herec, komik a dabér. </w:t>
      </w:r>
    </w:p>
    <w:p w14:paraId="6866BAC1" w14:textId="77777777" w:rsidR="0021618A" w:rsidRDefault="0021618A" w:rsidP="0021618A">
      <w:pPr>
        <w:pStyle w:val="Textzprvy"/>
        <w:spacing w:after="0"/>
      </w:pPr>
    </w:p>
    <w:p w14:paraId="19BBD7D5" w14:textId="4BB0561C" w:rsidR="003C228F" w:rsidRDefault="00B175D8" w:rsidP="0021618A">
      <w:pPr>
        <w:pStyle w:val="Textzprvy"/>
        <w:spacing w:after="0"/>
      </w:pPr>
      <w:r>
        <w:t xml:space="preserve">Nové díly večerníčku Jezevec </w:t>
      </w:r>
      <w:proofErr w:type="spellStart"/>
      <w:r>
        <w:t>Chrujda</w:t>
      </w:r>
      <w:proofErr w:type="spellEnd"/>
      <w:r>
        <w:t xml:space="preserve"> budou dostupné také v iVysílání. </w:t>
      </w:r>
    </w:p>
    <w:p w14:paraId="47A0A33F" w14:textId="77777777" w:rsidR="0021618A" w:rsidRDefault="0021618A" w:rsidP="0021618A">
      <w:pPr>
        <w:pStyle w:val="Textzprvy"/>
        <w:spacing w:after="0"/>
      </w:pPr>
    </w:p>
    <w:p w14:paraId="5D25FF1B" w14:textId="4174CFC0" w:rsidR="00966A9B" w:rsidRPr="006F3F2E" w:rsidRDefault="003C228F" w:rsidP="006F3F2E">
      <w:pPr>
        <w:pStyle w:val="Textzprvy"/>
      </w:pPr>
      <w:r w:rsidRPr="003C228F">
        <w:rPr>
          <w:b/>
          <w:bCs/>
        </w:rPr>
        <w:t>r</w:t>
      </w:r>
      <w:r w:rsidR="000E7D7E" w:rsidRPr="003C228F">
        <w:rPr>
          <w:b/>
          <w:bCs/>
        </w:rPr>
        <w:t>ežie</w:t>
      </w:r>
      <w:r w:rsidR="000E7D7E" w:rsidRPr="006F3F2E">
        <w:rPr>
          <w:b/>
        </w:rPr>
        <w:t>:</w:t>
      </w:r>
      <w:r w:rsidR="000E7D7E">
        <w:t xml:space="preserve"> David </w:t>
      </w:r>
      <w:proofErr w:type="spellStart"/>
      <w:r w:rsidR="000E7D7E">
        <w:t>Súkup</w:t>
      </w:r>
      <w:proofErr w:type="spellEnd"/>
      <w:r w:rsidR="000E7D7E">
        <w:t xml:space="preserve"> // </w:t>
      </w:r>
      <w:r w:rsidR="000E7D7E" w:rsidRPr="003C228F">
        <w:rPr>
          <w:b/>
          <w:bCs/>
        </w:rPr>
        <w:t>scénář</w:t>
      </w:r>
      <w:r w:rsidR="000E7D7E" w:rsidRPr="006F3F2E">
        <w:rPr>
          <w:b/>
        </w:rPr>
        <w:t>:</w:t>
      </w:r>
      <w:r w:rsidR="000E7D7E">
        <w:t xml:space="preserve"> Petr Stančík // </w:t>
      </w:r>
      <w:r w:rsidR="000E7D7E" w:rsidRPr="003C228F">
        <w:rPr>
          <w:b/>
          <w:bCs/>
        </w:rPr>
        <w:t>kamera</w:t>
      </w:r>
      <w:r w:rsidR="000E7D7E" w:rsidRPr="006F3F2E">
        <w:rPr>
          <w:b/>
        </w:rPr>
        <w:t>:</w:t>
      </w:r>
      <w:r w:rsidR="000E7D7E">
        <w:t xml:space="preserve"> Jakub </w:t>
      </w:r>
      <w:proofErr w:type="spellStart"/>
      <w:r w:rsidR="000E7D7E">
        <w:t>Halousek</w:t>
      </w:r>
      <w:proofErr w:type="spellEnd"/>
      <w:r w:rsidR="000E7D7E">
        <w:t xml:space="preserve"> // </w:t>
      </w:r>
      <w:r w:rsidR="000E7D7E" w:rsidRPr="003C228F">
        <w:rPr>
          <w:b/>
          <w:bCs/>
        </w:rPr>
        <w:t>dramaturgie</w:t>
      </w:r>
      <w:r w:rsidR="000E7D7E" w:rsidRPr="006F3F2E">
        <w:rPr>
          <w:b/>
        </w:rPr>
        <w:t>:</w:t>
      </w:r>
      <w:r w:rsidR="000E7D7E">
        <w:t xml:space="preserve"> Miloš Zvěřina // </w:t>
      </w:r>
      <w:r w:rsidR="000E7D7E" w:rsidRPr="003C228F">
        <w:rPr>
          <w:b/>
          <w:bCs/>
        </w:rPr>
        <w:t>kreativní</w:t>
      </w:r>
      <w:r w:rsidR="000E7D7E">
        <w:t xml:space="preserve"> </w:t>
      </w:r>
      <w:r w:rsidR="000E7D7E" w:rsidRPr="003C228F">
        <w:rPr>
          <w:b/>
          <w:bCs/>
        </w:rPr>
        <w:t>producent</w:t>
      </w:r>
      <w:r w:rsidR="000E7D7E" w:rsidRPr="006F3F2E">
        <w:rPr>
          <w:b/>
        </w:rPr>
        <w:t>:</w:t>
      </w:r>
      <w:r w:rsidR="000E7D7E">
        <w:t xml:space="preserve"> Barbara Johnsonová // </w:t>
      </w:r>
      <w:r w:rsidR="000E7D7E" w:rsidRPr="003C228F">
        <w:rPr>
          <w:b/>
          <w:bCs/>
        </w:rPr>
        <w:t>výkonný</w:t>
      </w:r>
      <w:r w:rsidR="000E7D7E">
        <w:t xml:space="preserve"> </w:t>
      </w:r>
      <w:r w:rsidR="000E7D7E" w:rsidRPr="003C228F">
        <w:rPr>
          <w:b/>
          <w:bCs/>
        </w:rPr>
        <w:t>producent</w:t>
      </w:r>
      <w:r w:rsidR="000E7D7E" w:rsidRPr="006F3F2E">
        <w:rPr>
          <w:b/>
        </w:rPr>
        <w:t>:</w:t>
      </w:r>
      <w:r w:rsidR="000E7D7E">
        <w:t xml:space="preserve"> Petr Nezval // </w:t>
      </w:r>
      <w:r w:rsidR="000E7D7E" w:rsidRPr="003C228F">
        <w:rPr>
          <w:b/>
          <w:bCs/>
        </w:rPr>
        <w:t>zvuk</w:t>
      </w:r>
      <w:r w:rsidR="000E7D7E" w:rsidRPr="006F3F2E">
        <w:rPr>
          <w:b/>
        </w:rPr>
        <w:t>:</w:t>
      </w:r>
      <w:r w:rsidR="000E7D7E">
        <w:t xml:space="preserve"> </w:t>
      </w:r>
      <w:r>
        <w:t xml:space="preserve">Vladimír Chrastil // </w:t>
      </w:r>
      <w:r w:rsidRPr="00E65AE1">
        <w:rPr>
          <w:b/>
          <w:bCs/>
        </w:rPr>
        <w:t>výtvarn</w:t>
      </w:r>
      <w:r w:rsidR="00E65AE1" w:rsidRPr="00E65AE1">
        <w:rPr>
          <w:b/>
          <w:bCs/>
        </w:rPr>
        <w:t>é zpracování</w:t>
      </w:r>
      <w:r w:rsidRPr="006F3F2E">
        <w:rPr>
          <w:b/>
        </w:rPr>
        <w:t>:</w:t>
      </w:r>
      <w:r w:rsidRPr="00E65AE1">
        <w:t xml:space="preserve"> Lucie Dvořáková</w:t>
      </w:r>
      <w:r>
        <w:t xml:space="preserve"> // </w:t>
      </w:r>
      <w:r w:rsidRPr="003C228F">
        <w:rPr>
          <w:b/>
          <w:bCs/>
        </w:rPr>
        <w:t>autor</w:t>
      </w:r>
      <w:r>
        <w:t xml:space="preserve"> </w:t>
      </w:r>
      <w:r w:rsidRPr="003C228F">
        <w:rPr>
          <w:b/>
          <w:bCs/>
        </w:rPr>
        <w:t>hudby</w:t>
      </w:r>
      <w:r w:rsidRPr="006F3F2E">
        <w:rPr>
          <w:b/>
        </w:rPr>
        <w:t>:</w:t>
      </w:r>
      <w:r>
        <w:t xml:space="preserve"> Ondřej Gregor Brzobohatý</w:t>
      </w:r>
    </w:p>
    <w:p w14:paraId="15B88E92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64422FC2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F9F3" w14:textId="77777777" w:rsidR="00A336FF" w:rsidRDefault="00A336FF" w:rsidP="00FE502B">
      <w:r>
        <w:separator/>
      </w:r>
    </w:p>
  </w:endnote>
  <w:endnote w:type="continuationSeparator" w:id="0">
    <w:p w14:paraId="3CD49729" w14:textId="77777777" w:rsidR="00A336FF" w:rsidRDefault="00A336F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72E8" w14:textId="77777777" w:rsidR="00A336FF" w:rsidRPr="00B90A0A" w:rsidRDefault="00A336FF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7E5C15E7" w14:textId="77777777" w:rsidR="00A336FF" w:rsidRPr="00B90A0A" w:rsidRDefault="00A336FF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2DC14737" w14:textId="77777777" w:rsidR="00A336FF" w:rsidRPr="007312C5" w:rsidRDefault="00A336FF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56DC" w14:textId="77777777" w:rsidR="00A336FF" w:rsidRDefault="00A336FF" w:rsidP="00FE502B">
      <w:r>
        <w:separator/>
      </w:r>
    </w:p>
  </w:footnote>
  <w:footnote w:type="continuationSeparator" w:id="0">
    <w:p w14:paraId="5BEF044B" w14:textId="77777777" w:rsidR="00A336FF" w:rsidRDefault="00A336F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6D5A" w14:textId="77777777" w:rsidR="00A336FF" w:rsidRDefault="00A336FF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8EF26" wp14:editId="660B3BCD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01ABF" w14:textId="77777777" w:rsidR="00A336FF" w:rsidRPr="00E5126A" w:rsidRDefault="00A336FF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148E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8701ABF" w14:textId="77777777" w:rsidR="00A336FF" w:rsidRPr="00E5126A" w:rsidRDefault="00A336FF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020DC0" wp14:editId="61D661B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967">
    <w:abstractNumId w:val="1"/>
  </w:num>
  <w:num w:numId="2" w16cid:durableId="32809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8"/>
    <w:rsid w:val="00005066"/>
    <w:rsid w:val="00005CB7"/>
    <w:rsid w:val="00022733"/>
    <w:rsid w:val="00041F97"/>
    <w:rsid w:val="00054142"/>
    <w:rsid w:val="00070486"/>
    <w:rsid w:val="00074F2B"/>
    <w:rsid w:val="00087ECF"/>
    <w:rsid w:val="00097321"/>
    <w:rsid w:val="000A2342"/>
    <w:rsid w:val="000A70ED"/>
    <w:rsid w:val="000B5483"/>
    <w:rsid w:val="000D38F4"/>
    <w:rsid w:val="000D5B63"/>
    <w:rsid w:val="000D6D6D"/>
    <w:rsid w:val="000E61B7"/>
    <w:rsid w:val="000E7D7E"/>
    <w:rsid w:val="000F04FD"/>
    <w:rsid w:val="000F506B"/>
    <w:rsid w:val="000F6642"/>
    <w:rsid w:val="000F7A58"/>
    <w:rsid w:val="001026AF"/>
    <w:rsid w:val="001079C8"/>
    <w:rsid w:val="00112BC1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97D28"/>
    <w:rsid w:val="001A560A"/>
    <w:rsid w:val="001B7C3A"/>
    <w:rsid w:val="001C461E"/>
    <w:rsid w:val="001C5AC7"/>
    <w:rsid w:val="001D477C"/>
    <w:rsid w:val="001D5B9F"/>
    <w:rsid w:val="001E6886"/>
    <w:rsid w:val="002157D9"/>
    <w:rsid w:val="0021618A"/>
    <w:rsid w:val="00217E15"/>
    <w:rsid w:val="00227217"/>
    <w:rsid w:val="00236615"/>
    <w:rsid w:val="002370B2"/>
    <w:rsid w:val="00266600"/>
    <w:rsid w:val="00271094"/>
    <w:rsid w:val="00284E29"/>
    <w:rsid w:val="002A57EC"/>
    <w:rsid w:val="002C54A8"/>
    <w:rsid w:val="002D4966"/>
    <w:rsid w:val="002E34DE"/>
    <w:rsid w:val="002E7A62"/>
    <w:rsid w:val="002F3864"/>
    <w:rsid w:val="003032A0"/>
    <w:rsid w:val="0032189A"/>
    <w:rsid w:val="003218A5"/>
    <w:rsid w:val="00324976"/>
    <w:rsid w:val="00325AF3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C228F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05EAE"/>
    <w:rsid w:val="005128CB"/>
    <w:rsid w:val="00516E0D"/>
    <w:rsid w:val="00521969"/>
    <w:rsid w:val="005230C9"/>
    <w:rsid w:val="005237B7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5D56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1339A"/>
    <w:rsid w:val="00623A11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3F2E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B155D"/>
    <w:rsid w:val="007D244E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A30E1"/>
    <w:rsid w:val="008B0AC2"/>
    <w:rsid w:val="008B0D2A"/>
    <w:rsid w:val="008B4488"/>
    <w:rsid w:val="008C6885"/>
    <w:rsid w:val="008D0B15"/>
    <w:rsid w:val="008D51B9"/>
    <w:rsid w:val="008D6EAD"/>
    <w:rsid w:val="008F1611"/>
    <w:rsid w:val="008F6EC2"/>
    <w:rsid w:val="0090024B"/>
    <w:rsid w:val="0090355A"/>
    <w:rsid w:val="00917E36"/>
    <w:rsid w:val="00923FD5"/>
    <w:rsid w:val="009312B8"/>
    <w:rsid w:val="00940DAD"/>
    <w:rsid w:val="0095031E"/>
    <w:rsid w:val="00956629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2F6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36FF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175D8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3779E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B4DCA"/>
    <w:rsid w:val="00CD1F20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321A4"/>
    <w:rsid w:val="00D32D25"/>
    <w:rsid w:val="00D4122E"/>
    <w:rsid w:val="00D42B09"/>
    <w:rsid w:val="00D46478"/>
    <w:rsid w:val="00D520F6"/>
    <w:rsid w:val="00D738E6"/>
    <w:rsid w:val="00D84970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65AE1"/>
    <w:rsid w:val="00E72678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264EC"/>
    <w:rsid w:val="00F358C5"/>
    <w:rsid w:val="00F40376"/>
    <w:rsid w:val="00F47AF8"/>
    <w:rsid w:val="00F5373B"/>
    <w:rsid w:val="00F545A7"/>
    <w:rsid w:val="00F6640A"/>
    <w:rsid w:val="00F672B2"/>
    <w:rsid w:val="00F905EF"/>
    <w:rsid w:val="00F92DFD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20925"/>
  <w15:docId w15:val="{3E0C2012-8F47-4C5A-A4EB-3B8185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F3F2E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500915\AppData\Local\Microsoft\Windows\INetCache\Content.Outlook\QG0KED8N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27</TotalTime>
  <Pages>1</Pages>
  <Words>294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2113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Roštoková Nela</dc:creator>
  <cp:keywords/>
  <cp:lastModifiedBy>Konečný Radek</cp:lastModifiedBy>
  <cp:revision>3</cp:revision>
  <cp:lastPrinted>2023-04-18T10:42:00Z</cp:lastPrinted>
  <dcterms:created xsi:type="dcterms:W3CDTF">2025-05-15T09:39:00Z</dcterms:created>
  <dcterms:modified xsi:type="dcterms:W3CDTF">2025-05-15T11:37:00Z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