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45F9" w14:textId="2D05E9A1" w:rsidR="00B0047C" w:rsidRPr="004137D7" w:rsidRDefault="004A4467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Jak </w:t>
      </w:r>
      <w:r w:rsidR="00DB1881">
        <w:rPr>
          <w:rFonts w:ascii="Verdana" w:hAnsi="Verdana"/>
          <w:b/>
          <w:sz w:val="32"/>
          <w:szCs w:val="32"/>
        </w:rPr>
        <w:t>(</w:t>
      </w:r>
      <w:r>
        <w:rPr>
          <w:rFonts w:ascii="Verdana" w:hAnsi="Verdana"/>
          <w:b/>
          <w:sz w:val="32"/>
          <w:szCs w:val="32"/>
        </w:rPr>
        <w:t>si</w:t>
      </w:r>
      <w:r w:rsidR="00DB1881">
        <w:rPr>
          <w:rFonts w:ascii="Verdana" w:hAnsi="Verdana"/>
          <w:b/>
          <w:sz w:val="32"/>
          <w:szCs w:val="32"/>
        </w:rPr>
        <w:t>)</w:t>
      </w:r>
      <w:r>
        <w:rPr>
          <w:rFonts w:ascii="Verdana" w:hAnsi="Verdana"/>
          <w:b/>
          <w:sz w:val="32"/>
          <w:szCs w:val="32"/>
        </w:rPr>
        <w:t xml:space="preserve"> vybrat střední školu? ČT </w:t>
      </w:r>
      <w:proofErr w:type="spellStart"/>
      <w:r>
        <w:rPr>
          <w:rFonts w:ascii="Verdana" w:hAnsi="Verdana"/>
          <w:b/>
          <w:sz w:val="32"/>
          <w:szCs w:val="32"/>
        </w:rPr>
        <w:t>edu</w:t>
      </w:r>
      <w:proofErr w:type="spellEnd"/>
      <w:r>
        <w:rPr>
          <w:rFonts w:ascii="Verdana" w:hAnsi="Verdana"/>
          <w:b/>
          <w:sz w:val="32"/>
          <w:szCs w:val="32"/>
        </w:rPr>
        <w:t xml:space="preserve"> </w:t>
      </w:r>
      <w:r w:rsidR="006276AF">
        <w:rPr>
          <w:rFonts w:ascii="Verdana" w:hAnsi="Verdana"/>
          <w:b/>
          <w:sz w:val="32"/>
          <w:szCs w:val="32"/>
        </w:rPr>
        <w:t xml:space="preserve">poradí </w:t>
      </w:r>
      <w:r>
        <w:rPr>
          <w:rFonts w:ascii="Verdana" w:hAnsi="Verdana"/>
          <w:b/>
          <w:sz w:val="32"/>
          <w:szCs w:val="32"/>
        </w:rPr>
        <w:t>v novém seriálu</w:t>
      </w:r>
    </w:p>
    <w:p w14:paraId="3C802EB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C8CBA03" w14:textId="46F89994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175BE">
        <w:rPr>
          <w:rFonts w:ascii="Verdana" w:hAnsi="Verdana"/>
          <w:noProof/>
          <w:color w:val="auto"/>
          <w:sz w:val="18"/>
          <w:szCs w:val="18"/>
        </w:rPr>
        <w:t>14.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DC8B9EA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8912204" w14:textId="4885C35B" w:rsidR="00966A9B" w:rsidRPr="00966A9B" w:rsidRDefault="00DB1881" w:rsidP="00966A9B">
      <w:pPr>
        <w:pStyle w:val="Perexzprvy"/>
        <w:spacing w:after="0"/>
      </w:pPr>
      <w:r>
        <w:t xml:space="preserve">S blížícím se termínem </w:t>
      </w:r>
      <w:r w:rsidR="007175BE">
        <w:t xml:space="preserve">podání </w:t>
      </w:r>
      <w:r>
        <w:t>přihlášek na střední školy</w:t>
      </w:r>
      <w:r w:rsidR="00A11AEB">
        <w:t xml:space="preserve"> nabízí</w:t>
      </w:r>
      <w:r>
        <w:t xml:space="preserve"> portál ČT </w:t>
      </w:r>
      <w:proofErr w:type="spellStart"/>
      <w:r>
        <w:t>edu</w:t>
      </w:r>
      <w:proofErr w:type="spellEnd"/>
      <w:r>
        <w:t xml:space="preserve"> pomocnou ruku </w:t>
      </w:r>
      <w:r w:rsidR="00A11AEB">
        <w:t>rodičům všech deváťáků, kteří nemají ve svém směřování úplně jasno</w:t>
      </w:r>
      <w:r>
        <w:t xml:space="preserve">. Nový </w:t>
      </w:r>
      <w:r w:rsidR="00A11AEB">
        <w:t xml:space="preserve">pořad </w:t>
      </w:r>
      <w:r>
        <w:t xml:space="preserve">Jak (si) vybrat střední školu se zaměřuje na </w:t>
      </w:r>
      <w:r w:rsidR="0077708B" w:rsidRPr="0077708B">
        <w:t>chvíle, kdy rodiče a děti společně přemýšlejí o budoucnosti</w:t>
      </w:r>
      <w:r w:rsidR="009636C4">
        <w:t xml:space="preserve"> a</w:t>
      </w:r>
      <w:r w:rsidR="0077708B" w:rsidRPr="0077708B">
        <w:t xml:space="preserve"> ujasňují si, jakou profesní dráhu zvolit</w:t>
      </w:r>
      <w:r w:rsidR="0077708B">
        <w:t xml:space="preserve">. </w:t>
      </w:r>
      <w:r w:rsidR="009636C4">
        <w:rPr>
          <w:bCs/>
        </w:rPr>
        <w:t>Poradí</w:t>
      </w:r>
      <w:r w:rsidR="004A4467" w:rsidRPr="00335B85">
        <w:rPr>
          <w:bCs/>
        </w:rPr>
        <w:t xml:space="preserve"> nejen </w:t>
      </w:r>
      <w:r w:rsidR="009636C4">
        <w:rPr>
          <w:bCs/>
        </w:rPr>
        <w:t>s tím, jak vybrat</w:t>
      </w:r>
      <w:r w:rsidR="004A4467" w:rsidRPr="00335B85">
        <w:rPr>
          <w:bCs/>
        </w:rPr>
        <w:t xml:space="preserve"> vhodn</w:t>
      </w:r>
      <w:r w:rsidR="009636C4">
        <w:rPr>
          <w:bCs/>
        </w:rPr>
        <w:t>ý o</w:t>
      </w:r>
      <w:r w:rsidR="004A4467" w:rsidRPr="00335B85">
        <w:rPr>
          <w:bCs/>
        </w:rPr>
        <w:t xml:space="preserve">bor, ale také </w:t>
      </w:r>
      <w:r w:rsidR="009636C4">
        <w:rPr>
          <w:bCs/>
        </w:rPr>
        <w:t>s</w:t>
      </w:r>
      <w:r w:rsidR="00A11AEB">
        <w:rPr>
          <w:bCs/>
        </w:rPr>
        <w:t> </w:t>
      </w:r>
      <w:r w:rsidR="004A4467" w:rsidRPr="00335B85">
        <w:rPr>
          <w:bCs/>
        </w:rPr>
        <w:t>případn</w:t>
      </w:r>
      <w:r w:rsidR="00A11AEB">
        <w:rPr>
          <w:bCs/>
        </w:rPr>
        <w:t>ým výběrem konkrétních škol</w:t>
      </w:r>
      <w:r w:rsidR="004A4467" w:rsidRPr="00335B85">
        <w:rPr>
          <w:bCs/>
        </w:rPr>
        <w:t xml:space="preserve"> z vícero možností</w:t>
      </w:r>
      <w:r w:rsidR="00A11AEB">
        <w:rPr>
          <w:bCs/>
        </w:rPr>
        <w:t xml:space="preserve">, </w:t>
      </w:r>
      <w:r w:rsidR="004A4467" w:rsidRPr="00335B85">
        <w:rPr>
          <w:bCs/>
        </w:rPr>
        <w:t xml:space="preserve">a dokonce i </w:t>
      </w:r>
      <w:r w:rsidR="00A11AEB">
        <w:rPr>
          <w:bCs/>
        </w:rPr>
        <w:t xml:space="preserve">s možnostmi </w:t>
      </w:r>
      <w:r w:rsidR="004A4467" w:rsidRPr="00335B85">
        <w:rPr>
          <w:bCs/>
        </w:rPr>
        <w:t>studi</w:t>
      </w:r>
      <w:r w:rsidR="00A11AEB">
        <w:rPr>
          <w:bCs/>
        </w:rPr>
        <w:t>a</w:t>
      </w:r>
      <w:r w:rsidR="004A4467" w:rsidRPr="00335B85">
        <w:rPr>
          <w:bCs/>
        </w:rPr>
        <w:t xml:space="preserve"> v zahraničí. K sérii </w:t>
      </w:r>
      <w:r w:rsidR="00A11AEB">
        <w:rPr>
          <w:bCs/>
        </w:rPr>
        <w:t xml:space="preserve">je </w:t>
      </w:r>
      <w:r w:rsidR="004A4467" w:rsidRPr="00335B85">
        <w:rPr>
          <w:bCs/>
        </w:rPr>
        <w:t>připravena i řada doprovodných materiálů.</w:t>
      </w:r>
      <w:r w:rsidR="00912012" w:rsidRPr="00912012">
        <w:t xml:space="preserve"> </w:t>
      </w:r>
      <w:r w:rsidR="00912012">
        <w:t>Seriál vznikl ve spolupráci s</w:t>
      </w:r>
      <w:r w:rsidR="00A11AEB">
        <w:t> </w:t>
      </w:r>
      <w:r w:rsidR="00912012">
        <w:t>kariér</w:t>
      </w:r>
      <w:r w:rsidR="00AD22F4">
        <w:t>ovou</w:t>
      </w:r>
      <w:r w:rsidR="00A11AEB">
        <w:t xml:space="preserve"> poradkyní.</w:t>
      </w:r>
    </w:p>
    <w:p w14:paraId="72D2F5C0" w14:textId="77777777" w:rsidR="003B26F7" w:rsidRDefault="003B26F7" w:rsidP="00576FC6">
      <w:pPr>
        <w:pStyle w:val="Textzprvy"/>
        <w:spacing w:after="0"/>
      </w:pPr>
    </w:p>
    <w:p w14:paraId="2CB3DEAC" w14:textId="278B1672" w:rsidR="00E15795" w:rsidRDefault="0077708B" w:rsidP="002A572F">
      <w:pPr>
        <w:pStyle w:val="Textzprvy"/>
        <w:spacing w:after="0"/>
      </w:pPr>
      <w:r w:rsidRPr="0077708B">
        <w:rPr>
          <w:i/>
          <w:iCs/>
        </w:rPr>
        <w:t>„</w:t>
      </w:r>
      <w:r w:rsidR="00E15795" w:rsidRPr="0077708B">
        <w:rPr>
          <w:i/>
          <w:iCs/>
        </w:rPr>
        <w:t>Přechod ze základní školy na střední je pro rodiče a jejich děti významný krok, který zásadně ovlivňuje budoucnost mladého člověka.</w:t>
      </w:r>
      <w:r w:rsidR="00BE12AA">
        <w:rPr>
          <w:i/>
          <w:iCs/>
        </w:rPr>
        <w:t xml:space="preserve"> Důležitost si u</w:t>
      </w:r>
      <w:r w:rsidR="00E15795" w:rsidRPr="0077708B">
        <w:rPr>
          <w:i/>
          <w:iCs/>
        </w:rPr>
        <w:t xml:space="preserve">vědomují </w:t>
      </w:r>
      <w:r w:rsidR="003F5175">
        <w:rPr>
          <w:i/>
          <w:iCs/>
        </w:rPr>
        <w:t xml:space="preserve">nejenom </w:t>
      </w:r>
      <w:r w:rsidR="00E15795" w:rsidRPr="0077708B">
        <w:rPr>
          <w:i/>
          <w:iCs/>
        </w:rPr>
        <w:t>rodiče</w:t>
      </w:r>
      <w:r w:rsidR="003F5175">
        <w:rPr>
          <w:i/>
          <w:iCs/>
        </w:rPr>
        <w:t>, ale i</w:t>
      </w:r>
      <w:r w:rsidR="00E15795" w:rsidRPr="0077708B">
        <w:rPr>
          <w:i/>
          <w:iCs/>
        </w:rPr>
        <w:t xml:space="preserve"> </w:t>
      </w:r>
      <w:r w:rsidR="003F5175">
        <w:rPr>
          <w:i/>
          <w:iCs/>
        </w:rPr>
        <w:t>žáci</w:t>
      </w:r>
      <w:r w:rsidR="00E15795" w:rsidRPr="0077708B">
        <w:rPr>
          <w:i/>
          <w:iCs/>
        </w:rPr>
        <w:t xml:space="preserve">. </w:t>
      </w:r>
      <w:r w:rsidR="003F5175">
        <w:rPr>
          <w:i/>
          <w:iCs/>
        </w:rPr>
        <w:t>Často je</w:t>
      </w:r>
      <w:r w:rsidR="00E15795" w:rsidRPr="0077708B">
        <w:rPr>
          <w:i/>
          <w:iCs/>
        </w:rPr>
        <w:t xml:space="preserve"> </w:t>
      </w:r>
      <w:r w:rsidR="00BE12AA">
        <w:rPr>
          <w:i/>
          <w:iCs/>
        </w:rPr>
        <w:t xml:space="preserve">proto </w:t>
      </w:r>
      <w:r w:rsidR="00E22E00">
        <w:rPr>
          <w:i/>
          <w:iCs/>
        </w:rPr>
        <w:t>devátý ročník</w:t>
      </w:r>
      <w:r w:rsidR="00E15795" w:rsidRPr="0077708B">
        <w:rPr>
          <w:i/>
          <w:iCs/>
        </w:rPr>
        <w:t xml:space="preserve"> zcela podřízen </w:t>
      </w:r>
      <w:r w:rsidR="00BE12AA">
        <w:rPr>
          <w:i/>
          <w:iCs/>
        </w:rPr>
        <w:t>pomoci školákům s plynulým přechodem za jejich vysněnými obory.</w:t>
      </w:r>
      <w:r w:rsidR="00E15795" w:rsidRPr="0077708B">
        <w:rPr>
          <w:i/>
          <w:iCs/>
        </w:rPr>
        <w:t xml:space="preserve"> Tento trend vidíme i na</w:t>
      </w:r>
      <w:r w:rsidR="002E4836">
        <w:rPr>
          <w:i/>
          <w:iCs/>
        </w:rPr>
        <w:t xml:space="preserve"> portálu</w:t>
      </w:r>
      <w:r w:rsidR="00E15795" w:rsidRPr="0077708B">
        <w:rPr>
          <w:i/>
          <w:iCs/>
        </w:rPr>
        <w:t xml:space="preserve"> ČT </w:t>
      </w:r>
      <w:proofErr w:type="spellStart"/>
      <w:r w:rsidR="00E15795" w:rsidRPr="0077708B">
        <w:rPr>
          <w:i/>
          <w:iCs/>
        </w:rPr>
        <w:t>edu</w:t>
      </w:r>
      <w:proofErr w:type="spellEnd"/>
      <w:r w:rsidR="00E15795" w:rsidRPr="0077708B">
        <w:rPr>
          <w:i/>
          <w:iCs/>
        </w:rPr>
        <w:t>, kde mezi dlouhodobě nejnavštěvovanější materiály patří právě ty, které pomáhají s přípravou na přijímací zkoušky</w:t>
      </w:r>
      <w:r w:rsidRPr="0077708B">
        <w:rPr>
          <w:i/>
          <w:iCs/>
        </w:rPr>
        <w:t>,“</w:t>
      </w:r>
      <w:r>
        <w:rPr>
          <w:i/>
          <w:iCs/>
        </w:rPr>
        <w:t xml:space="preserve"> </w:t>
      </w:r>
      <w:r w:rsidRPr="0077708B">
        <w:t xml:space="preserve">vysvětluje </w:t>
      </w:r>
      <w:r w:rsidRPr="002A572F">
        <w:rPr>
          <w:b/>
          <w:bCs/>
        </w:rPr>
        <w:t>Anna Kabelková</w:t>
      </w:r>
      <w:r w:rsidRPr="0077708B">
        <w:t xml:space="preserve">, vedoucí redaktorka ČT </w:t>
      </w:r>
      <w:proofErr w:type="spellStart"/>
      <w:r w:rsidRPr="0077708B">
        <w:t>edu</w:t>
      </w:r>
      <w:proofErr w:type="spellEnd"/>
      <w:r>
        <w:rPr>
          <w:i/>
          <w:iCs/>
        </w:rPr>
        <w:t>.</w:t>
      </w:r>
      <w:r w:rsidR="002A572F">
        <w:t xml:space="preserve"> </w:t>
      </w:r>
      <w:r w:rsidR="00E22E00">
        <w:t>Nový s</w:t>
      </w:r>
      <w:r w:rsidR="00E15795" w:rsidRPr="00E15795">
        <w:t>eriál</w:t>
      </w:r>
      <w:r w:rsidR="00E22E00">
        <w:t xml:space="preserve"> Jak (si) vybrat střední školu</w:t>
      </w:r>
      <w:r w:rsidR="00E15795" w:rsidRPr="00E15795">
        <w:t xml:space="preserve"> </w:t>
      </w:r>
      <w:r w:rsidR="002E4836">
        <w:t>p</w:t>
      </w:r>
      <w:r w:rsidR="00E15795" w:rsidRPr="00E15795">
        <w:t xml:space="preserve">řirozeně otevírá témata, o kterých si mohou rodiče s dětmi povídat, a společně tak najít správný směr, </w:t>
      </w:r>
      <w:r w:rsidR="007175BE">
        <w:t xml:space="preserve">kterým </w:t>
      </w:r>
      <w:r w:rsidR="00E15795" w:rsidRPr="00E15795">
        <w:t>se vydat.  </w:t>
      </w:r>
      <w:r w:rsidR="002A572F">
        <w:t>„</w:t>
      </w:r>
      <w:r w:rsidR="00E15795" w:rsidRPr="00E15795">
        <w:rPr>
          <w:i/>
          <w:iCs/>
        </w:rPr>
        <w:t>Pomáhá nejen s uvědoměním toho základního – co dítě baví a v čem vyniká</w:t>
      </w:r>
      <w:r w:rsidR="007175BE">
        <w:rPr>
          <w:i/>
          <w:iCs/>
        </w:rPr>
        <w:t xml:space="preserve"> –, </w:t>
      </w:r>
      <w:r w:rsidR="00E15795" w:rsidRPr="00E15795">
        <w:rPr>
          <w:i/>
          <w:iCs/>
        </w:rPr>
        <w:t xml:space="preserve">ale i s tím, jak si </w:t>
      </w:r>
      <w:r w:rsidR="00E22E00" w:rsidRPr="00E15795">
        <w:rPr>
          <w:i/>
          <w:iCs/>
        </w:rPr>
        <w:t xml:space="preserve">školy </w:t>
      </w:r>
      <w:r w:rsidR="00E15795" w:rsidRPr="00E15795">
        <w:rPr>
          <w:i/>
          <w:iCs/>
        </w:rPr>
        <w:t>zhodnotit a seřa</w:t>
      </w:r>
      <w:r w:rsidR="002E4836">
        <w:rPr>
          <w:i/>
          <w:iCs/>
        </w:rPr>
        <w:t>dit je</w:t>
      </w:r>
      <w:r w:rsidR="00E15795" w:rsidRPr="00E15795">
        <w:rPr>
          <w:i/>
          <w:iCs/>
        </w:rPr>
        <w:t xml:space="preserve"> na přihlášku. Jeden z dílů je věnován i možnostem studia v</w:t>
      </w:r>
      <w:r w:rsidR="002A572F" w:rsidRPr="002A572F">
        <w:rPr>
          <w:i/>
          <w:iCs/>
        </w:rPr>
        <w:t> </w:t>
      </w:r>
      <w:r w:rsidR="00E15795" w:rsidRPr="00E15795">
        <w:rPr>
          <w:i/>
          <w:iCs/>
        </w:rPr>
        <w:t>zahraničí</w:t>
      </w:r>
      <w:r w:rsidR="002A572F" w:rsidRPr="002A572F">
        <w:rPr>
          <w:i/>
          <w:iCs/>
        </w:rPr>
        <w:t>,“</w:t>
      </w:r>
      <w:r w:rsidR="002A572F">
        <w:t xml:space="preserve"> dodává.</w:t>
      </w:r>
    </w:p>
    <w:p w14:paraId="7DA5FE6F" w14:textId="77777777" w:rsidR="002A572F" w:rsidRDefault="002A572F" w:rsidP="002A572F">
      <w:pPr>
        <w:pStyle w:val="Textzprvy"/>
        <w:spacing w:after="0"/>
      </w:pPr>
    </w:p>
    <w:p w14:paraId="77A4BBE9" w14:textId="523A6C4C" w:rsidR="00E15795" w:rsidRPr="000F6C62" w:rsidRDefault="007F6F5A" w:rsidP="00E15795">
      <w:pPr>
        <w:pStyle w:val="Textzprvy"/>
        <w:rPr>
          <w:i/>
          <w:iCs/>
        </w:rPr>
      </w:pPr>
      <w:r>
        <w:t>Sérií</w:t>
      </w:r>
      <w:r w:rsidR="00E22E00" w:rsidRPr="00E15795">
        <w:t xml:space="preserve"> provází herečka Anna Michalcová</w:t>
      </w:r>
      <w:r w:rsidR="00E22E00">
        <w:t xml:space="preserve"> v roli</w:t>
      </w:r>
      <w:r w:rsidR="00E22E00" w:rsidRPr="00E15795">
        <w:t xml:space="preserve"> Anny, </w:t>
      </w:r>
      <w:r w:rsidR="00E22E00">
        <w:t xml:space="preserve">která už </w:t>
      </w:r>
      <w:r w:rsidR="00E22E00" w:rsidRPr="00E15795">
        <w:t xml:space="preserve">má </w:t>
      </w:r>
      <w:r w:rsidR="00E22E00">
        <w:t xml:space="preserve">svůj </w:t>
      </w:r>
      <w:r w:rsidR="00E22E00" w:rsidRPr="00E15795">
        <w:t>výběr střední</w:t>
      </w:r>
      <w:r w:rsidR="00E22E00">
        <w:t xml:space="preserve"> školy</w:t>
      </w:r>
      <w:r w:rsidR="00E22E00" w:rsidRPr="00E15795">
        <w:t xml:space="preserve"> za sebou, a tak se dělí o své zkušenosti. </w:t>
      </w:r>
      <w:r w:rsidR="00E22E00" w:rsidRPr="00974E44">
        <w:rPr>
          <w:i/>
          <w:iCs/>
        </w:rPr>
        <w:t>„</w:t>
      </w:r>
      <w:r w:rsidR="007175BE">
        <w:rPr>
          <w:i/>
          <w:iCs/>
        </w:rPr>
        <w:t>Anniným vy</w:t>
      </w:r>
      <w:r w:rsidR="00E22E00">
        <w:rPr>
          <w:i/>
          <w:iCs/>
        </w:rPr>
        <w:t>právěním</w:t>
      </w:r>
      <w:r w:rsidR="007175BE">
        <w:rPr>
          <w:i/>
          <w:iCs/>
        </w:rPr>
        <w:t xml:space="preserve"> </w:t>
      </w:r>
      <w:r w:rsidR="00E22E00" w:rsidRPr="00974E44">
        <w:rPr>
          <w:i/>
          <w:iCs/>
        </w:rPr>
        <w:t xml:space="preserve">se prolínají její vzpomínky a myšlenky, pomocí </w:t>
      </w:r>
      <w:r w:rsidR="000F6C62">
        <w:rPr>
          <w:i/>
          <w:iCs/>
        </w:rPr>
        <w:t>nichž</w:t>
      </w:r>
      <w:r w:rsidR="00E22E00" w:rsidRPr="00974E44">
        <w:rPr>
          <w:i/>
          <w:iCs/>
        </w:rPr>
        <w:t xml:space="preserve"> </w:t>
      </w:r>
      <w:r w:rsidR="00E22E00">
        <w:rPr>
          <w:i/>
          <w:iCs/>
        </w:rPr>
        <w:t>si divák</w:t>
      </w:r>
      <w:r w:rsidR="00E22E00" w:rsidRPr="00974E44">
        <w:rPr>
          <w:i/>
          <w:iCs/>
        </w:rPr>
        <w:t xml:space="preserve"> uvědomí</w:t>
      </w:r>
      <w:r w:rsidR="000F6C62">
        <w:rPr>
          <w:i/>
          <w:iCs/>
        </w:rPr>
        <w:t xml:space="preserve"> a pochopí</w:t>
      </w:r>
      <w:r w:rsidR="00E22E00" w:rsidRPr="00974E44">
        <w:rPr>
          <w:i/>
          <w:iCs/>
        </w:rPr>
        <w:t>, jak smýšlí a proč</w:t>
      </w:r>
      <w:r w:rsidR="00E22E00">
        <w:rPr>
          <w:i/>
          <w:iCs/>
        </w:rPr>
        <w:t xml:space="preserve">. </w:t>
      </w:r>
      <w:r>
        <w:rPr>
          <w:i/>
          <w:iCs/>
        </w:rPr>
        <w:t>Tento s</w:t>
      </w:r>
      <w:r w:rsidR="003C0135">
        <w:rPr>
          <w:i/>
          <w:iCs/>
        </w:rPr>
        <w:t>tyl</w:t>
      </w:r>
      <w:r w:rsidR="00E22E00">
        <w:rPr>
          <w:i/>
          <w:iCs/>
        </w:rPr>
        <w:t xml:space="preserve"> jsme zvolili </w:t>
      </w:r>
      <w:r>
        <w:rPr>
          <w:i/>
          <w:iCs/>
        </w:rPr>
        <w:t>proto</w:t>
      </w:r>
      <w:r w:rsidR="00E22E00">
        <w:rPr>
          <w:i/>
          <w:iCs/>
        </w:rPr>
        <w:t>, aby</w:t>
      </w:r>
      <w:r w:rsidR="003C0135">
        <w:rPr>
          <w:i/>
          <w:iCs/>
        </w:rPr>
        <w:t xml:space="preserve"> k rodičům promluvil</w:t>
      </w:r>
      <w:r w:rsidR="000F6C62">
        <w:rPr>
          <w:i/>
          <w:iCs/>
        </w:rPr>
        <w:t xml:space="preserve"> někdo </w:t>
      </w:r>
      <w:r w:rsidR="003C0135" w:rsidRPr="00974E44">
        <w:rPr>
          <w:i/>
          <w:iCs/>
        </w:rPr>
        <w:t>v podobném věku</w:t>
      </w:r>
      <w:r w:rsidR="003C0135">
        <w:rPr>
          <w:i/>
          <w:iCs/>
        </w:rPr>
        <w:t xml:space="preserve"> j</w:t>
      </w:r>
      <w:r w:rsidR="000F6C62">
        <w:rPr>
          <w:i/>
          <w:iCs/>
        </w:rPr>
        <w:t>ejich</w:t>
      </w:r>
      <w:r w:rsidR="003C0135">
        <w:rPr>
          <w:i/>
          <w:iCs/>
        </w:rPr>
        <w:t xml:space="preserve"> </w:t>
      </w:r>
      <w:r w:rsidR="000F6C62">
        <w:rPr>
          <w:i/>
          <w:iCs/>
        </w:rPr>
        <w:t>dětí</w:t>
      </w:r>
      <w:r w:rsidR="00A11AEB">
        <w:rPr>
          <w:i/>
          <w:iCs/>
        </w:rPr>
        <w:t>. Bude tak</w:t>
      </w:r>
      <w:r w:rsidR="003C0135">
        <w:rPr>
          <w:i/>
          <w:iCs/>
        </w:rPr>
        <w:t xml:space="preserve"> pro ně snazší si</w:t>
      </w:r>
      <w:r w:rsidR="00E22E00" w:rsidRPr="00974E44">
        <w:rPr>
          <w:i/>
          <w:iCs/>
        </w:rPr>
        <w:t xml:space="preserve"> představit, jak</w:t>
      </w:r>
      <w:r w:rsidR="003C0135">
        <w:rPr>
          <w:i/>
          <w:iCs/>
        </w:rPr>
        <w:t xml:space="preserve"> </w:t>
      </w:r>
      <w:r w:rsidR="000F6C62">
        <w:rPr>
          <w:i/>
          <w:iCs/>
        </w:rPr>
        <w:t>takový rozhovor s</w:t>
      </w:r>
      <w:r>
        <w:rPr>
          <w:i/>
          <w:iCs/>
        </w:rPr>
        <w:t xml:space="preserve"> </w:t>
      </w:r>
      <w:r w:rsidR="00A11AEB">
        <w:rPr>
          <w:i/>
          <w:iCs/>
        </w:rPr>
        <w:t>deváťákem</w:t>
      </w:r>
      <w:r w:rsidR="000F6C62">
        <w:rPr>
          <w:i/>
          <w:iCs/>
        </w:rPr>
        <w:t xml:space="preserve"> může probíhat</w:t>
      </w:r>
      <w:r w:rsidR="00AD22F4">
        <w:rPr>
          <w:i/>
          <w:iCs/>
        </w:rPr>
        <w:t>,</w:t>
      </w:r>
      <w:r w:rsidR="00E22E00" w:rsidRPr="00974E44">
        <w:rPr>
          <w:i/>
          <w:iCs/>
        </w:rPr>
        <w:t xml:space="preserve">“ </w:t>
      </w:r>
      <w:r w:rsidR="00E22E00">
        <w:t xml:space="preserve">popisuje pořad obsahová specialistka </w:t>
      </w:r>
      <w:r w:rsidR="00E22E00" w:rsidRPr="002A572F">
        <w:rPr>
          <w:b/>
          <w:bCs/>
        </w:rPr>
        <w:t>Lenka Čtvrtečková</w:t>
      </w:r>
      <w:r w:rsidR="00E22E00">
        <w:t xml:space="preserve">. </w:t>
      </w:r>
      <w:r w:rsidR="002A572F">
        <w:t xml:space="preserve">Na </w:t>
      </w:r>
      <w:r>
        <w:t>pořadu</w:t>
      </w:r>
      <w:r w:rsidR="003955C2">
        <w:t xml:space="preserve"> </w:t>
      </w:r>
      <w:r w:rsidR="002A572F">
        <w:t xml:space="preserve">redakce ČT </w:t>
      </w:r>
      <w:proofErr w:type="spellStart"/>
      <w:r w:rsidR="002A572F">
        <w:t>edu</w:t>
      </w:r>
      <w:proofErr w:type="spellEnd"/>
      <w:r w:rsidR="002A572F">
        <w:t xml:space="preserve"> spolupracovala s</w:t>
      </w:r>
      <w:r w:rsidR="00AD22F4">
        <w:t> </w:t>
      </w:r>
      <w:r w:rsidR="002A572F">
        <w:t>kariér</w:t>
      </w:r>
      <w:r w:rsidR="00AD22F4">
        <w:t>ovou poradkyní</w:t>
      </w:r>
      <w:r w:rsidR="002A572F">
        <w:t xml:space="preserve">. </w:t>
      </w:r>
      <w:r w:rsidR="002A572F" w:rsidRPr="003955C2">
        <w:rPr>
          <w:i/>
          <w:iCs/>
        </w:rPr>
        <w:t>„</w:t>
      </w:r>
      <w:r w:rsidR="003955C2" w:rsidRPr="003955C2">
        <w:rPr>
          <w:i/>
          <w:iCs/>
        </w:rPr>
        <w:t xml:space="preserve">Jednotlivá témata </w:t>
      </w:r>
      <w:r w:rsidR="00E15795" w:rsidRPr="003955C2">
        <w:rPr>
          <w:i/>
          <w:iCs/>
        </w:rPr>
        <w:t>v dílech jsme s odborníkem vybírali a řadili tak, aby odrážel</w:t>
      </w:r>
      <w:r w:rsidR="00912012">
        <w:rPr>
          <w:i/>
          <w:iCs/>
        </w:rPr>
        <w:t>a</w:t>
      </w:r>
      <w:r w:rsidR="00E15795" w:rsidRPr="003955C2">
        <w:rPr>
          <w:i/>
          <w:iCs/>
        </w:rPr>
        <w:t xml:space="preserve"> postup skutečného kariérového poradce s</w:t>
      </w:r>
      <w:r w:rsidR="003955C2" w:rsidRPr="003955C2">
        <w:rPr>
          <w:i/>
          <w:iCs/>
        </w:rPr>
        <w:t>e žákem deváté třídy</w:t>
      </w:r>
      <w:r w:rsidR="00E15795" w:rsidRPr="003955C2">
        <w:rPr>
          <w:i/>
          <w:iCs/>
        </w:rPr>
        <w:t>, který netuší</w:t>
      </w:r>
      <w:r w:rsidR="007175BE">
        <w:rPr>
          <w:i/>
          <w:iCs/>
        </w:rPr>
        <w:t>,</w:t>
      </w:r>
      <w:r w:rsidR="00912012">
        <w:rPr>
          <w:i/>
          <w:iCs/>
        </w:rPr>
        <w:t xml:space="preserve"> </w:t>
      </w:r>
      <w:r w:rsidR="00E15795" w:rsidRPr="003955C2">
        <w:rPr>
          <w:i/>
          <w:iCs/>
        </w:rPr>
        <w:t xml:space="preserve">odkud začít. </w:t>
      </w:r>
      <w:r w:rsidR="003955C2" w:rsidRPr="003955C2">
        <w:rPr>
          <w:i/>
          <w:iCs/>
        </w:rPr>
        <w:t>V seriálu se</w:t>
      </w:r>
      <w:r w:rsidR="00AD22F4">
        <w:rPr>
          <w:i/>
          <w:iCs/>
        </w:rPr>
        <w:t xml:space="preserve"> tak</w:t>
      </w:r>
      <w:r w:rsidR="003955C2" w:rsidRPr="003955C2">
        <w:rPr>
          <w:i/>
          <w:iCs/>
        </w:rPr>
        <w:t xml:space="preserve"> dostáváme </w:t>
      </w:r>
      <w:r w:rsidR="00E15795" w:rsidRPr="003955C2">
        <w:rPr>
          <w:i/>
          <w:iCs/>
        </w:rPr>
        <w:t>od obecn</w:t>
      </w:r>
      <w:r w:rsidR="00AD22F4">
        <w:rPr>
          <w:i/>
          <w:iCs/>
        </w:rPr>
        <w:t xml:space="preserve">ých otázek </w:t>
      </w:r>
      <w:r w:rsidR="003955C2">
        <w:rPr>
          <w:i/>
          <w:iCs/>
        </w:rPr>
        <w:t xml:space="preserve">až </w:t>
      </w:r>
      <w:r w:rsidR="00E15795" w:rsidRPr="003955C2">
        <w:rPr>
          <w:i/>
          <w:iCs/>
        </w:rPr>
        <w:t>ke konkrétní</w:t>
      </w:r>
      <w:r w:rsidR="002A572F" w:rsidRPr="003955C2">
        <w:rPr>
          <w:i/>
          <w:iCs/>
        </w:rPr>
        <w:t>m</w:t>
      </w:r>
      <w:r w:rsidR="00AD22F4">
        <w:rPr>
          <w:i/>
          <w:iCs/>
        </w:rPr>
        <w:t xml:space="preserve"> řešením</w:t>
      </w:r>
      <w:r w:rsidR="002A572F" w:rsidRPr="003955C2">
        <w:rPr>
          <w:i/>
          <w:iCs/>
        </w:rPr>
        <w:t>,</w:t>
      </w:r>
      <w:r w:rsidR="003955C2" w:rsidRPr="003955C2">
        <w:rPr>
          <w:i/>
          <w:iCs/>
        </w:rPr>
        <w:t>“</w:t>
      </w:r>
      <w:r w:rsidR="002A572F">
        <w:t xml:space="preserve"> </w:t>
      </w:r>
      <w:r w:rsidR="003955C2">
        <w:t>garantuje</w:t>
      </w:r>
      <w:r w:rsidR="002A572F">
        <w:t xml:space="preserve"> </w:t>
      </w:r>
      <w:r w:rsidR="003955C2">
        <w:t>odbornost seriálu</w:t>
      </w:r>
      <w:r w:rsidR="00AD22F4">
        <w:t xml:space="preserve"> Čtvrtečková</w:t>
      </w:r>
      <w:r w:rsidR="002A572F">
        <w:t>.</w:t>
      </w:r>
    </w:p>
    <w:p w14:paraId="0902B8C7" w14:textId="4DAB7FD3" w:rsidR="00E15795" w:rsidRDefault="008819F2" w:rsidP="00E15795">
      <w:pPr>
        <w:pStyle w:val="Textzprvy"/>
      </w:pPr>
      <w:bookmarkStart w:id="0" w:name="_Hlk179547668"/>
      <w:r w:rsidRPr="009964DC">
        <w:rPr>
          <w:i/>
          <w:iCs/>
        </w:rPr>
        <w:t>„</w:t>
      </w:r>
      <w:r w:rsidR="00E15795" w:rsidRPr="009964DC">
        <w:rPr>
          <w:i/>
          <w:iCs/>
        </w:rPr>
        <w:t xml:space="preserve">Období výběru střední </w:t>
      </w:r>
      <w:r w:rsidRPr="009964DC">
        <w:rPr>
          <w:i/>
          <w:iCs/>
        </w:rPr>
        <w:t xml:space="preserve">školy </w:t>
      </w:r>
      <w:r w:rsidR="009964DC">
        <w:rPr>
          <w:i/>
          <w:iCs/>
        </w:rPr>
        <w:t xml:space="preserve">a </w:t>
      </w:r>
      <w:r w:rsidR="009964DC" w:rsidRPr="009964DC">
        <w:rPr>
          <w:i/>
          <w:iCs/>
        </w:rPr>
        <w:t>přijíma</w:t>
      </w:r>
      <w:r w:rsidR="009964DC">
        <w:rPr>
          <w:i/>
          <w:iCs/>
        </w:rPr>
        <w:t>cích zkoušek</w:t>
      </w:r>
      <w:r w:rsidR="009964DC" w:rsidRPr="009964DC">
        <w:rPr>
          <w:i/>
          <w:iCs/>
        </w:rPr>
        <w:t xml:space="preserve"> </w:t>
      </w:r>
      <w:r w:rsidR="00E15795" w:rsidRPr="009964DC">
        <w:rPr>
          <w:i/>
          <w:iCs/>
        </w:rPr>
        <w:t xml:space="preserve">může být pro rodiče i děti stresující. Obě strany se ocitají pod velkým tlakem. </w:t>
      </w:r>
      <w:r w:rsidRPr="009964DC">
        <w:rPr>
          <w:i/>
          <w:iCs/>
        </w:rPr>
        <w:t>Jsem ráda, že seriál</w:t>
      </w:r>
      <w:r w:rsidR="009964DC" w:rsidRPr="009964DC">
        <w:rPr>
          <w:i/>
          <w:iCs/>
        </w:rPr>
        <w:t xml:space="preserve"> může poskytnou</w:t>
      </w:r>
      <w:r w:rsidR="009964DC">
        <w:rPr>
          <w:i/>
          <w:iCs/>
        </w:rPr>
        <w:t>t</w:t>
      </w:r>
      <w:r w:rsidRPr="009964DC">
        <w:rPr>
          <w:i/>
          <w:iCs/>
        </w:rPr>
        <w:t xml:space="preserve"> jasnější postup, jak k</w:t>
      </w:r>
      <w:r w:rsidR="009964DC" w:rsidRPr="009964DC">
        <w:rPr>
          <w:i/>
          <w:iCs/>
        </w:rPr>
        <w:t xml:space="preserve"> této</w:t>
      </w:r>
      <w:r w:rsidRPr="009964DC">
        <w:rPr>
          <w:i/>
          <w:iCs/>
        </w:rPr>
        <w:t xml:space="preserve"> problematice přistoupit. </w:t>
      </w:r>
      <w:r w:rsidR="002025BB" w:rsidRPr="009964DC">
        <w:rPr>
          <w:i/>
          <w:iCs/>
        </w:rPr>
        <w:t>Výběr střední školy je</w:t>
      </w:r>
      <w:r w:rsidR="002025BB">
        <w:rPr>
          <w:i/>
          <w:iCs/>
        </w:rPr>
        <w:t xml:space="preserve"> totiž</w:t>
      </w:r>
      <w:r w:rsidR="002025BB" w:rsidRPr="009964DC">
        <w:rPr>
          <w:i/>
          <w:iCs/>
        </w:rPr>
        <w:t xml:space="preserve"> souhra spousty faktorů a někdy je také o kompromisech. </w:t>
      </w:r>
      <w:r w:rsidR="00E15795" w:rsidRPr="009964DC">
        <w:rPr>
          <w:i/>
          <w:iCs/>
        </w:rPr>
        <w:t>M</w:t>
      </w:r>
      <w:r w:rsidR="009964DC">
        <w:rPr>
          <w:i/>
          <w:iCs/>
        </w:rPr>
        <w:t>ít m</w:t>
      </w:r>
      <w:r w:rsidR="00E15795" w:rsidRPr="009964DC">
        <w:rPr>
          <w:i/>
          <w:iCs/>
        </w:rPr>
        <w:t xml:space="preserve">ožnost udělat </w:t>
      </w:r>
      <w:r w:rsidRPr="009964DC">
        <w:rPr>
          <w:i/>
          <w:iCs/>
        </w:rPr>
        <w:t>r</w:t>
      </w:r>
      <w:r w:rsidR="00E15795" w:rsidRPr="009964DC">
        <w:rPr>
          <w:i/>
          <w:iCs/>
        </w:rPr>
        <w:t xml:space="preserve">ozhodnutí na základě informací od odborníků je </w:t>
      </w:r>
      <w:r w:rsidR="002025BB">
        <w:rPr>
          <w:i/>
          <w:iCs/>
        </w:rPr>
        <w:t xml:space="preserve">proto </w:t>
      </w:r>
      <w:r w:rsidR="009964DC">
        <w:rPr>
          <w:i/>
          <w:iCs/>
        </w:rPr>
        <w:t xml:space="preserve">v těchto případech vždy </w:t>
      </w:r>
      <w:r w:rsidR="00E15795" w:rsidRPr="009964DC">
        <w:rPr>
          <w:i/>
          <w:iCs/>
        </w:rPr>
        <w:t>velkou výhodou</w:t>
      </w:r>
      <w:r w:rsidR="009964DC">
        <w:rPr>
          <w:i/>
          <w:iCs/>
        </w:rPr>
        <w:t>, a právě to tento pořad nabízí</w:t>
      </w:r>
      <w:r w:rsidR="00E15795" w:rsidRPr="009964DC">
        <w:rPr>
          <w:i/>
          <w:iCs/>
        </w:rPr>
        <w:t>,</w:t>
      </w:r>
      <w:r w:rsidRPr="009964DC">
        <w:rPr>
          <w:i/>
          <w:iCs/>
        </w:rPr>
        <w:t>“</w:t>
      </w:r>
      <w:r>
        <w:t xml:space="preserve"> přibližuje </w:t>
      </w:r>
      <w:r w:rsidR="009964DC">
        <w:t>kariér</w:t>
      </w:r>
      <w:r w:rsidR="007175BE">
        <w:t>ová</w:t>
      </w:r>
      <w:r w:rsidR="009964DC">
        <w:t xml:space="preserve"> poradkyně </w:t>
      </w:r>
      <w:r w:rsidR="009964DC" w:rsidRPr="008819F2">
        <w:rPr>
          <w:b/>
          <w:bCs/>
        </w:rPr>
        <w:t>Pavla Lopatková</w:t>
      </w:r>
      <w:r w:rsidR="009964DC">
        <w:t xml:space="preserve"> své zkušenosti z praxe, které se odrazily i v novém seriálu ČT </w:t>
      </w:r>
      <w:proofErr w:type="spellStart"/>
      <w:r w:rsidR="009964DC">
        <w:t>edu</w:t>
      </w:r>
      <w:proofErr w:type="spellEnd"/>
      <w:r w:rsidR="009964DC">
        <w:t xml:space="preserve"> Jak (si) vybrat střední školu.</w:t>
      </w:r>
    </w:p>
    <w:bookmarkEnd w:id="0"/>
    <w:p w14:paraId="22C01E4A" w14:textId="783D50EC" w:rsidR="00335B85" w:rsidRDefault="00912012" w:rsidP="00966A9B">
      <w:pPr>
        <w:pStyle w:val="Textzprvy"/>
        <w:spacing w:after="0"/>
        <w:rPr>
          <w:bCs/>
        </w:rPr>
      </w:pPr>
      <w:r>
        <w:rPr>
          <w:bCs/>
        </w:rPr>
        <w:t xml:space="preserve">Seriál je již dostupný na portále ČT </w:t>
      </w:r>
      <w:proofErr w:type="spellStart"/>
      <w:r>
        <w:rPr>
          <w:bCs/>
        </w:rPr>
        <w:t>edu</w:t>
      </w:r>
      <w:proofErr w:type="spellEnd"/>
      <w:r>
        <w:rPr>
          <w:bCs/>
        </w:rPr>
        <w:t xml:space="preserve">: </w:t>
      </w:r>
      <w:hyperlink r:id="rId7" w:history="1">
        <w:r w:rsidRPr="00AD09BF">
          <w:rPr>
            <w:rStyle w:val="Hypertextovodkaz"/>
            <w:bCs/>
          </w:rPr>
          <w:t>https://edu.ceskatelevize.cz/porad/jak-si-vybrat-stredni-skolu</w:t>
        </w:r>
      </w:hyperlink>
      <w:r>
        <w:rPr>
          <w:bCs/>
        </w:rPr>
        <w:t xml:space="preserve"> </w:t>
      </w:r>
    </w:p>
    <w:p w14:paraId="1A7F1BC2" w14:textId="77777777" w:rsidR="00912012" w:rsidRDefault="00912012" w:rsidP="00966A9B">
      <w:pPr>
        <w:pStyle w:val="Textzprvy"/>
        <w:spacing w:after="0"/>
        <w:rPr>
          <w:bCs/>
        </w:rPr>
      </w:pPr>
    </w:p>
    <w:p w14:paraId="60C14D52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2C01B4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212F" w14:textId="77777777" w:rsidR="00335B85" w:rsidRDefault="00335B85" w:rsidP="00FE502B">
      <w:r>
        <w:separator/>
      </w:r>
    </w:p>
  </w:endnote>
  <w:endnote w:type="continuationSeparator" w:id="0">
    <w:p w14:paraId="6D785543" w14:textId="77777777" w:rsidR="00335B85" w:rsidRDefault="00335B85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27E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CDD7460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6C66E33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7242" w14:textId="77777777" w:rsidR="00335B85" w:rsidRDefault="00335B85" w:rsidP="00FE502B">
      <w:r>
        <w:separator/>
      </w:r>
    </w:p>
  </w:footnote>
  <w:footnote w:type="continuationSeparator" w:id="0">
    <w:p w14:paraId="20015080" w14:textId="77777777" w:rsidR="00335B85" w:rsidRDefault="00335B85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5402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197BAB" wp14:editId="1CAA538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A9577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97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FDA9577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D52EDA8" wp14:editId="017425C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3E4"/>
    <w:multiLevelType w:val="hybridMultilevel"/>
    <w:tmpl w:val="20B04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2"/>
  </w:num>
  <w:num w:numId="2" w16cid:durableId="727804263">
    <w:abstractNumId w:val="1"/>
  </w:num>
  <w:num w:numId="3" w16cid:durableId="549149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85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6C6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25BB"/>
    <w:rsid w:val="002157D9"/>
    <w:rsid w:val="00217E15"/>
    <w:rsid w:val="002370B2"/>
    <w:rsid w:val="00266600"/>
    <w:rsid w:val="00271094"/>
    <w:rsid w:val="00284E29"/>
    <w:rsid w:val="002A572F"/>
    <w:rsid w:val="002A57EC"/>
    <w:rsid w:val="002C54A8"/>
    <w:rsid w:val="002D4966"/>
    <w:rsid w:val="002E4836"/>
    <w:rsid w:val="002E7A62"/>
    <w:rsid w:val="003032A0"/>
    <w:rsid w:val="0032189A"/>
    <w:rsid w:val="00324976"/>
    <w:rsid w:val="00335B85"/>
    <w:rsid w:val="00343CF5"/>
    <w:rsid w:val="003533FD"/>
    <w:rsid w:val="003534B8"/>
    <w:rsid w:val="003559C7"/>
    <w:rsid w:val="00362DBE"/>
    <w:rsid w:val="003720CE"/>
    <w:rsid w:val="003740EE"/>
    <w:rsid w:val="00375D59"/>
    <w:rsid w:val="00387802"/>
    <w:rsid w:val="003940B7"/>
    <w:rsid w:val="003955C2"/>
    <w:rsid w:val="003B0712"/>
    <w:rsid w:val="003B26F7"/>
    <w:rsid w:val="003B6CB2"/>
    <w:rsid w:val="003C0135"/>
    <w:rsid w:val="003C07D0"/>
    <w:rsid w:val="003D7775"/>
    <w:rsid w:val="003E4381"/>
    <w:rsid w:val="003F12BE"/>
    <w:rsid w:val="003F2AD0"/>
    <w:rsid w:val="003F4BAA"/>
    <w:rsid w:val="003F5175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4467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4B15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ADB"/>
    <w:rsid w:val="005D7E81"/>
    <w:rsid w:val="005E0F3E"/>
    <w:rsid w:val="005E260D"/>
    <w:rsid w:val="005E7084"/>
    <w:rsid w:val="005F7332"/>
    <w:rsid w:val="00600EB3"/>
    <w:rsid w:val="006274D7"/>
    <w:rsid w:val="006276AF"/>
    <w:rsid w:val="006277A4"/>
    <w:rsid w:val="00630111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35EE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175BE"/>
    <w:rsid w:val="00730BFE"/>
    <w:rsid w:val="007312C5"/>
    <w:rsid w:val="007332F6"/>
    <w:rsid w:val="00734D80"/>
    <w:rsid w:val="00741409"/>
    <w:rsid w:val="0074252C"/>
    <w:rsid w:val="00745BEE"/>
    <w:rsid w:val="0077708B"/>
    <w:rsid w:val="007853E0"/>
    <w:rsid w:val="007A573F"/>
    <w:rsid w:val="007D78C7"/>
    <w:rsid w:val="007F6697"/>
    <w:rsid w:val="007F6F5A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819F2"/>
    <w:rsid w:val="008B0D2A"/>
    <w:rsid w:val="008B4488"/>
    <w:rsid w:val="008C29C0"/>
    <w:rsid w:val="008C6885"/>
    <w:rsid w:val="008D0B15"/>
    <w:rsid w:val="008D51B9"/>
    <w:rsid w:val="008D6EAD"/>
    <w:rsid w:val="008F6EC2"/>
    <w:rsid w:val="0090024B"/>
    <w:rsid w:val="0090355A"/>
    <w:rsid w:val="00912012"/>
    <w:rsid w:val="00917E36"/>
    <w:rsid w:val="00923FD5"/>
    <w:rsid w:val="00940DAD"/>
    <w:rsid w:val="0095031E"/>
    <w:rsid w:val="0096200E"/>
    <w:rsid w:val="009636C4"/>
    <w:rsid w:val="00964730"/>
    <w:rsid w:val="00966A9B"/>
    <w:rsid w:val="00974E44"/>
    <w:rsid w:val="00985DCE"/>
    <w:rsid w:val="00995CA1"/>
    <w:rsid w:val="009964DC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1AEB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D22F4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12AA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881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5795"/>
    <w:rsid w:val="00E16DD2"/>
    <w:rsid w:val="00E22E00"/>
    <w:rsid w:val="00E23816"/>
    <w:rsid w:val="00E32F08"/>
    <w:rsid w:val="00E5126A"/>
    <w:rsid w:val="00E6289E"/>
    <w:rsid w:val="00E75413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55A62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B2957"/>
  <w15:chartTrackingRefBased/>
  <w15:docId w15:val="{6D067C9B-6536-4BE9-9C02-DB01F3F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porad/jak-si-vybrat-stredni-sko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11140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116</TotalTime>
  <Pages>1</Pages>
  <Words>484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3315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</dc:creator>
  <cp:keywords/>
  <cp:lastModifiedBy>Juklová Dominika Marie</cp:lastModifiedBy>
  <cp:revision>5</cp:revision>
  <cp:lastPrinted>2023-04-18T10:42:00Z</cp:lastPrinted>
  <dcterms:created xsi:type="dcterms:W3CDTF">2024-10-08T13:05:00Z</dcterms:created>
  <dcterms:modified xsi:type="dcterms:W3CDTF">2024-10-14T07:27:00Z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