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09CE" w14:textId="520F555D" w:rsidR="00950AF1" w:rsidRPr="00950AF1" w:rsidRDefault="00950AF1" w:rsidP="00950AF1">
      <w:pPr>
        <w:rPr>
          <w:rFonts w:ascii="Verdana" w:hAnsi="Verdana"/>
          <w:b/>
          <w:bCs/>
          <w:sz w:val="32"/>
          <w:szCs w:val="32"/>
        </w:rPr>
      </w:pPr>
      <w:r w:rsidRPr="00950AF1">
        <w:rPr>
          <w:rFonts w:ascii="Verdana" w:hAnsi="Verdana"/>
          <w:b/>
          <w:bCs/>
          <w:sz w:val="32"/>
          <w:szCs w:val="32"/>
        </w:rPr>
        <w:t xml:space="preserve">Legenda českého herectví, která nikdy neztratila jiskru. Iva Janžurová </w:t>
      </w:r>
      <w:r w:rsidR="004332D6">
        <w:rPr>
          <w:rFonts w:ascii="Verdana" w:hAnsi="Verdana"/>
          <w:b/>
          <w:bCs/>
          <w:sz w:val="32"/>
          <w:szCs w:val="32"/>
        </w:rPr>
        <w:t>o</w:t>
      </w:r>
      <w:r w:rsidRPr="00950AF1">
        <w:rPr>
          <w:rFonts w:ascii="Verdana" w:hAnsi="Verdana"/>
          <w:b/>
          <w:bCs/>
          <w:sz w:val="32"/>
          <w:szCs w:val="32"/>
        </w:rPr>
        <w:t>slaví 85</w:t>
      </w:r>
      <w:r w:rsidR="004332D6">
        <w:rPr>
          <w:rFonts w:ascii="Verdana" w:hAnsi="Verdana"/>
          <w:b/>
          <w:bCs/>
          <w:sz w:val="32"/>
          <w:szCs w:val="32"/>
        </w:rPr>
        <w:t>.</w:t>
      </w:r>
      <w:r w:rsidRPr="00950AF1">
        <w:rPr>
          <w:rFonts w:ascii="Verdana" w:hAnsi="Verdana"/>
          <w:b/>
          <w:bCs/>
          <w:sz w:val="32"/>
          <w:szCs w:val="32"/>
        </w:rPr>
        <w:t xml:space="preserve"> narozeniny </w:t>
      </w:r>
    </w:p>
    <w:p w14:paraId="6005951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1350FD5" w14:textId="6895FD0F" w:rsidR="003B26F7" w:rsidRPr="004A43E3" w:rsidRDefault="00950AF1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22. dubna 2026</w:t>
      </w:r>
    </w:p>
    <w:p w14:paraId="7BAD49F9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BA169DC" w14:textId="77777777" w:rsidR="00950AF1" w:rsidRPr="00950AF1" w:rsidRDefault="00950AF1" w:rsidP="00950AF1">
      <w:pPr>
        <w:pStyle w:val="Perexzprvy"/>
        <w:spacing w:after="0"/>
        <w:rPr>
          <w:bCs/>
        </w:rPr>
      </w:pPr>
      <w:r w:rsidRPr="00950AF1">
        <w:rPr>
          <w:bCs/>
        </w:rPr>
        <w:t>Jedna z nejvýraznějších osobností české kultury, Iva Janžurová, oslaví 19. května 85. narozeniny. Její jméno se stalo synonymem pro hereckou všestrannost, inteligentní humor i hluboké dramatické prožitky. Herečka, jejíž kariéra trvá více než šest desetiletí, je neodmyslitelně spjata s Českou televizí, která k jejímu jubileu připravila pestrý výběr pořadů.</w:t>
      </w:r>
    </w:p>
    <w:p w14:paraId="744F1100" w14:textId="77777777" w:rsidR="003B26F7" w:rsidRDefault="003B26F7" w:rsidP="00950AF1">
      <w:pPr>
        <w:pStyle w:val="Textzprvy"/>
        <w:spacing w:after="0"/>
      </w:pPr>
    </w:p>
    <w:p w14:paraId="35731622" w14:textId="77777777" w:rsidR="00950AF1" w:rsidRDefault="00950AF1" w:rsidP="00950AF1">
      <w:pPr>
        <w:pStyle w:val="Textzprvy"/>
        <w:spacing w:after="0"/>
      </w:pPr>
      <w:r w:rsidRPr="00950AF1">
        <w:rPr>
          <w:i/>
          <w:iCs/>
        </w:rPr>
        <w:t>„Iva Janžurová je mimořádnou osobností, která svým talentem, pracovitostí a lidskostí pomáhala formovat podobu české kultury napříč generacemi. Její spolupráce s Českou televizí přinesla divákům nespočet nezapomenutelných rolí a inspirativních momentů. Jsme hrdí na to, že můžeme být tak dlouhou dobu součástí její profesní dráhy. K jejímu významnému životnímu jubileu jí přeji za sebe a celou Českou televizi pevné zdraví a mnoho dalších tvůrčích sil,“</w:t>
      </w:r>
      <w:r w:rsidRPr="00950AF1">
        <w:rPr>
          <w:b/>
          <w:bCs/>
        </w:rPr>
        <w:t xml:space="preserve"> </w:t>
      </w:r>
      <w:r w:rsidRPr="00950AF1">
        <w:t xml:space="preserve">říká generální ředitel Česká televize </w:t>
      </w:r>
      <w:r w:rsidRPr="00950AF1">
        <w:rPr>
          <w:b/>
          <w:bCs/>
        </w:rPr>
        <w:t>Hynek Chudárek</w:t>
      </w:r>
      <w:r w:rsidRPr="00950AF1">
        <w:t>.</w:t>
      </w:r>
    </w:p>
    <w:p w14:paraId="02E88F56" w14:textId="77777777" w:rsidR="00950AF1" w:rsidRPr="00950AF1" w:rsidRDefault="00950AF1" w:rsidP="00950AF1">
      <w:pPr>
        <w:pStyle w:val="Textzprvy"/>
        <w:spacing w:after="0"/>
      </w:pPr>
    </w:p>
    <w:p w14:paraId="1B24DD50" w14:textId="77777777" w:rsidR="00950AF1" w:rsidRPr="00950AF1" w:rsidRDefault="00950AF1" w:rsidP="00950AF1">
      <w:pPr>
        <w:pStyle w:val="Textzprvy"/>
        <w:spacing w:after="0"/>
      </w:pPr>
      <w:r w:rsidRPr="00950AF1">
        <w:t xml:space="preserve">Spojení Ivy Janžurové s Českou, respektive Československou televizí trvá prakticky po celou její kariéru. Právě televizní tvorba jí umožnila oslovit široké publikum napříč generacemi a stát se jednou z nejznámějších tváří domácích obrazovek. Jednou z jejích prvních rolí byla kuchařka a servírka Monika, jíž si zahrála v seriálu Eliška a její rod režiséra Františka Filipa z roku 1960, který Česká televize zařazuje od soboty 9. května (ČT1, 8:05). V neděli bude po boku Josefa Abrháma excelovat v komedii Pension pro svobodné pány režiséra Jiřího Krejčíka (ČT1, 15:50). </w:t>
      </w:r>
    </w:p>
    <w:p w14:paraId="704AFA0F" w14:textId="77777777" w:rsidR="00950AF1" w:rsidRPr="00950AF1" w:rsidRDefault="00950AF1" w:rsidP="00950AF1">
      <w:pPr>
        <w:pStyle w:val="Textzprvy"/>
        <w:spacing w:after="0"/>
      </w:pPr>
    </w:p>
    <w:p w14:paraId="076813E7" w14:textId="77777777" w:rsidR="00950AF1" w:rsidRPr="00950AF1" w:rsidRDefault="00950AF1" w:rsidP="00950AF1">
      <w:pPr>
        <w:pStyle w:val="Textzprvy"/>
        <w:spacing w:after="0"/>
      </w:pPr>
      <w:r w:rsidRPr="00950AF1">
        <w:t xml:space="preserve">Hostem Jaromíra Hanzlíka v Úsměvech bude Iva Janžurová v sobotu 16. května (ČT1, 8:55), odpoledne ji diváci uvidí v pohádce Hejkal (ČT1, 13:55). V neděli 17. května si připomeneme její nezapomenutelnou matku, která odmítne dále sloužit celé rodině, v televizní inscenaci Jestli jednou odejdu (ČT1, 15:50). Večer bude patřit filmovému dramatu režiséra Juraje Herze Petrolejové lampy, kde Iva Janžurová ztvárnila hlavní roli dívky Štěpy po boku Petra Čepka (ČT art, 20:15). Portrét ženy, která dokáže rozdávat nejen smích, přinese dokument Život herečky Ivy Janžurové pohledem Olgy Sommerové (ČT art, 21:55). </w:t>
      </w:r>
    </w:p>
    <w:p w14:paraId="3ED04189" w14:textId="77777777" w:rsidR="00950AF1" w:rsidRPr="00950AF1" w:rsidRDefault="00950AF1" w:rsidP="00950AF1">
      <w:pPr>
        <w:pStyle w:val="Textzprvy"/>
        <w:spacing w:after="0"/>
      </w:pPr>
    </w:p>
    <w:p w14:paraId="566EFC96" w14:textId="77777777" w:rsidR="00950AF1" w:rsidRPr="00950AF1" w:rsidRDefault="00950AF1" w:rsidP="00950AF1">
      <w:pPr>
        <w:pStyle w:val="Textzprvy"/>
        <w:spacing w:after="0"/>
      </w:pPr>
      <w:r w:rsidRPr="00950AF1">
        <w:t>Svéráznou hrdinkou, která se rozhodne řešit věci po svém, bude Iva Janžurová v černé komedii Teroristka (ČT1, 23:00), kterou diváci uvidí v úterý 19. května. Ve středu 20. května se s ní Marek Eben setká v pořadu Na plovárně (ČT art, 21:10) a ve čtvrtek 21. května se životní a profesní příběh přední české herečky odehraje v bilančním dokumentu nazvaném Iva Janžurová (ČT1, 10:25).</w:t>
      </w:r>
    </w:p>
    <w:p w14:paraId="7ADCDBD5" w14:textId="77777777" w:rsidR="00950AF1" w:rsidRPr="00950AF1" w:rsidRDefault="00950AF1" w:rsidP="00950AF1">
      <w:pPr>
        <w:pStyle w:val="Textzprvy"/>
        <w:spacing w:after="0"/>
      </w:pPr>
    </w:p>
    <w:p w14:paraId="05EA7650" w14:textId="77777777" w:rsidR="00950AF1" w:rsidRDefault="00950AF1" w:rsidP="00950AF1">
      <w:pPr>
        <w:pStyle w:val="Textzprvy"/>
        <w:spacing w:after="0"/>
      </w:pPr>
      <w:r w:rsidRPr="00950AF1">
        <w:t xml:space="preserve">V sobotu 23. května diváci nejprve herečku uvidí jako kouzelnou kmotřičku v pohádce To se ti povedlo, Julie (ČT1, 07:20), večer pak bude nejprve jednou z hostek pořadu </w:t>
      </w:r>
      <w:proofErr w:type="spellStart"/>
      <w:r w:rsidRPr="00950AF1">
        <w:t>Všechnopárty</w:t>
      </w:r>
      <w:proofErr w:type="spellEnd"/>
      <w:r w:rsidRPr="00950AF1">
        <w:t xml:space="preserve"> Karla Šípa (ČT1, 21:20) a poté ji citlivému pohledu podrobí její dcera, dokumentaristka Theodora Remundová v dokumentu </w:t>
      </w:r>
      <w:proofErr w:type="spellStart"/>
      <w:r w:rsidRPr="00950AF1">
        <w:t>Janžurka</w:t>
      </w:r>
      <w:proofErr w:type="spellEnd"/>
      <w:r w:rsidRPr="00950AF1">
        <w:t xml:space="preserve"> (ČT1, 22:15). Neděle 24. května bude patřit hudební komedii režiséra Zdeňka Podskalského Blázinec v prvním poschodí (ČT art, 20:15). O týden později, v neděli 31. května, polechtá Iva Janžurová divákům bránice v komedii Pane, vy jste vdova! (ČT1, 14:40). Večer naopak zazáří ve dvojroli sester v psychologickém hororu </w:t>
      </w:r>
      <w:proofErr w:type="spellStart"/>
      <w:r w:rsidRPr="00950AF1">
        <w:t>Morgiana</w:t>
      </w:r>
      <w:proofErr w:type="spellEnd"/>
      <w:r w:rsidRPr="00950AF1">
        <w:t xml:space="preserve"> (ČT art, 20:15) režiséra Juraje Herze.</w:t>
      </w:r>
    </w:p>
    <w:p w14:paraId="684567A6" w14:textId="77777777" w:rsidR="00950AF1" w:rsidRPr="00950AF1" w:rsidRDefault="00950AF1" w:rsidP="00950AF1">
      <w:pPr>
        <w:pStyle w:val="Textzprvy"/>
        <w:spacing w:after="0"/>
      </w:pPr>
    </w:p>
    <w:p w14:paraId="0EC99F53" w14:textId="77777777" w:rsidR="00950AF1" w:rsidRDefault="00950AF1" w:rsidP="00950AF1">
      <w:pPr>
        <w:pStyle w:val="Textzprvy"/>
        <w:spacing w:after="0"/>
      </w:pPr>
      <w:r w:rsidRPr="00950AF1">
        <w:t xml:space="preserve">Filmografie Ivy Janžurové je nesmírně bohatá. Stejně tak divadelní kariéra. Její schopnost plynule přecházet mezi tragédií a humorem z ní učinila jednu z nejuniverzálnějších hereček její generace. S hraním začala v šedesátých letech minulého století a už v roce 1971 obdržela cenu Stříbrný asteroid </w:t>
      </w:r>
      <w:r w:rsidRPr="00950AF1">
        <w:lastRenderedPageBreak/>
        <w:t xml:space="preserve">pro nejlepší herečku na Mezinárodním filmovém festivalu fantastických filmů v Terstu za trojroli Evelyny </w:t>
      </w:r>
      <w:proofErr w:type="spellStart"/>
      <w:r w:rsidRPr="00950AF1">
        <w:t>Kelettiové</w:t>
      </w:r>
      <w:proofErr w:type="spellEnd"/>
      <w:r w:rsidRPr="00950AF1">
        <w:t xml:space="preserve"> – Fany </w:t>
      </w:r>
      <w:proofErr w:type="spellStart"/>
      <w:r w:rsidRPr="00950AF1">
        <w:t>Stubové</w:t>
      </w:r>
      <w:proofErr w:type="spellEnd"/>
      <w:r w:rsidRPr="00950AF1">
        <w:t xml:space="preserve"> – Stuarta Hampla v komedii Pane, vy jste vdova! </w:t>
      </w:r>
    </w:p>
    <w:p w14:paraId="09782540" w14:textId="77777777" w:rsidR="00950AF1" w:rsidRPr="00950AF1" w:rsidRDefault="00950AF1" w:rsidP="00950AF1">
      <w:pPr>
        <w:pStyle w:val="Textzprvy"/>
        <w:spacing w:after="0"/>
      </w:pPr>
    </w:p>
    <w:p w14:paraId="67F1F8D5" w14:textId="77777777" w:rsidR="00950AF1" w:rsidRDefault="00950AF1" w:rsidP="00950AF1">
      <w:pPr>
        <w:pStyle w:val="Textzprvy"/>
        <w:spacing w:after="0"/>
      </w:pPr>
      <w:r w:rsidRPr="00950AF1">
        <w:t xml:space="preserve">Iva Janžurová je také držitelkou dvou Českých lvů za filmy Co chytneš v žitě a Výlet a dvou Cen Thálie za roli </w:t>
      </w:r>
      <w:proofErr w:type="spellStart"/>
      <w:r w:rsidRPr="00950AF1">
        <w:t>Winnie</w:t>
      </w:r>
      <w:proofErr w:type="spellEnd"/>
      <w:r w:rsidRPr="00950AF1">
        <w:t xml:space="preserve"> ve hře Šťastné dny a za celoživotní mistrovství v oboru činohra. Za celoživotní přínos kinematografii obdržela Křišťálový glóbus na Mezinárodním filmovém festivalu Karlovy Vary. V roce 2006 jí byla udělena medaile Za zásluhy a v roce 2008 Zlatý střevíček na Zlín Film Festivalu za mimořádný přínos kinematografii pro děti a mládež. </w:t>
      </w:r>
    </w:p>
    <w:p w14:paraId="0545EB47" w14:textId="77777777" w:rsidR="00950AF1" w:rsidRPr="00950AF1" w:rsidRDefault="00950AF1" w:rsidP="00950AF1">
      <w:pPr>
        <w:pStyle w:val="Textzprvy"/>
        <w:spacing w:after="0"/>
      </w:pPr>
    </w:p>
    <w:p w14:paraId="48E400BC" w14:textId="77777777" w:rsidR="00950AF1" w:rsidRDefault="00950AF1" w:rsidP="00950AF1">
      <w:pPr>
        <w:pStyle w:val="Textzprvy"/>
        <w:spacing w:after="0"/>
      </w:pPr>
      <w:r w:rsidRPr="00950AF1">
        <w:t>Iva Janžurová si stále udržuje obdiv diváků i respekt odborné veřejnosti. Přesto se na závěr dokumentu režisérky Aleny Činčerové nazvaném Iva Janžurová uvedeného v rámci cyklu Neobyčejné životy zamýšlí, jestli by s hraním už neměla skončit.</w:t>
      </w:r>
    </w:p>
    <w:p w14:paraId="52A15165" w14:textId="77777777" w:rsidR="00950AF1" w:rsidRPr="00950AF1" w:rsidRDefault="00950AF1" w:rsidP="00950AF1">
      <w:pPr>
        <w:pStyle w:val="Textzprvy"/>
        <w:spacing w:after="0"/>
      </w:pPr>
    </w:p>
    <w:p w14:paraId="6DFD01B6" w14:textId="77777777" w:rsidR="00950AF1" w:rsidRPr="00950AF1" w:rsidRDefault="00950AF1" w:rsidP="00950AF1">
      <w:pPr>
        <w:pStyle w:val="Textzprvy"/>
        <w:spacing w:after="0"/>
      </w:pPr>
      <w:r w:rsidRPr="00950AF1">
        <w:rPr>
          <w:i/>
          <w:iCs/>
        </w:rPr>
        <w:t xml:space="preserve">„Měla bych toho už nechat a nějak si zkusit žít, nejsem z těch herců, co chtějí umřít na divadle. To je takové patetické vyjádření. Já to chápu. Jste zpocení, špinaví, bolí vás nohy, když už jste v určitém věku, přespáváte a myjete se na cizích místech, jíte v kantýnách… Je to strašně </w:t>
      </w:r>
      <w:proofErr w:type="spellStart"/>
      <w:r w:rsidRPr="00950AF1">
        <w:rPr>
          <w:i/>
          <w:iCs/>
        </w:rPr>
        <w:t>namáhavej</w:t>
      </w:r>
      <w:proofErr w:type="spellEnd"/>
      <w:r w:rsidRPr="00950AF1">
        <w:rPr>
          <w:i/>
          <w:iCs/>
        </w:rPr>
        <w:t xml:space="preserve"> život, </w:t>
      </w:r>
      <w:proofErr w:type="spellStart"/>
      <w:r w:rsidRPr="00950AF1">
        <w:rPr>
          <w:i/>
          <w:iCs/>
        </w:rPr>
        <w:t>obyčejnej</w:t>
      </w:r>
      <w:proofErr w:type="spellEnd"/>
      <w:r w:rsidRPr="00950AF1">
        <w:rPr>
          <w:i/>
          <w:iCs/>
        </w:rPr>
        <w:t xml:space="preserve">, </w:t>
      </w:r>
      <w:proofErr w:type="spellStart"/>
      <w:r w:rsidRPr="00950AF1">
        <w:rPr>
          <w:i/>
          <w:iCs/>
        </w:rPr>
        <w:t>jednoduchej</w:t>
      </w:r>
      <w:proofErr w:type="spellEnd"/>
      <w:r w:rsidRPr="00950AF1">
        <w:rPr>
          <w:i/>
          <w:iCs/>
        </w:rPr>
        <w:t>. Kdo ho chce dělat, musí to podstoupit. Nerada se o tom vyjadřuju v nějakých velikých metaforách. V podstatě je to taková obyčejná práce,“</w:t>
      </w:r>
      <w:r w:rsidRPr="00950AF1">
        <w:t xml:space="preserve"> říká </w:t>
      </w:r>
      <w:r w:rsidRPr="00950AF1">
        <w:rPr>
          <w:b/>
          <w:bCs/>
        </w:rPr>
        <w:t>Iva Janžurová</w:t>
      </w:r>
      <w:r w:rsidRPr="00950AF1">
        <w:t xml:space="preserve">. </w:t>
      </w:r>
    </w:p>
    <w:p w14:paraId="3E8B88E9" w14:textId="77777777" w:rsidR="00966A9B" w:rsidRDefault="00966A9B" w:rsidP="00950AF1">
      <w:pPr>
        <w:pStyle w:val="Textzprvy"/>
        <w:spacing w:after="0"/>
        <w:rPr>
          <w:bCs/>
        </w:rPr>
      </w:pPr>
    </w:p>
    <w:p w14:paraId="0A10219F" w14:textId="77777777" w:rsidR="007312C5" w:rsidRDefault="00636765" w:rsidP="00950AF1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7E69579" w14:textId="77777777" w:rsidR="007312C5" w:rsidRPr="003B26F7" w:rsidRDefault="007312C5" w:rsidP="00950AF1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25BA" w14:textId="77777777" w:rsidR="00950AF1" w:rsidRDefault="00950AF1" w:rsidP="00FE502B">
      <w:r>
        <w:separator/>
      </w:r>
    </w:p>
  </w:endnote>
  <w:endnote w:type="continuationSeparator" w:id="0">
    <w:p w14:paraId="4542E7C1" w14:textId="77777777" w:rsidR="00950AF1" w:rsidRDefault="00950AF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828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D29D08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830E60A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8C9F" w14:textId="77777777" w:rsidR="00950AF1" w:rsidRDefault="00950AF1" w:rsidP="00FE502B">
      <w:r>
        <w:separator/>
      </w:r>
    </w:p>
  </w:footnote>
  <w:footnote w:type="continuationSeparator" w:id="0">
    <w:p w14:paraId="455C4E5E" w14:textId="77777777" w:rsidR="00950AF1" w:rsidRDefault="00950AF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AF8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A0F91" wp14:editId="7534185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1DEAD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A0F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DF1DEAD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A97E786" wp14:editId="6099F8F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F1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36CD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332D6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1E7E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C228A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50AF1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3C5D7"/>
  <w15:chartTrackingRefBased/>
  <w15:docId w15:val="{9BB583C2-4A11-4E36-9BF2-B8B67E52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3</TotalTime>
  <Pages>2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5027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2026-04-22T12:58:00Z</dcterms:created>
  <dcterms:modified xsi:type="dcterms:W3CDTF">2026-04-22T13:11:00Z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