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DE8A" w14:textId="77777777" w:rsidR="00263771" w:rsidRPr="004137D7" w:rsidRDefault="00263771" w:rsidP="0026377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Novým generálním ředitelem České televize byl zvolen Hynek Chudárek</w:t>
      </w:r>
    </w:p>
    <w:p w14:paraId="6C91A83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AEFCC02" w14:textId="3CE389B1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263771">
        <w:rPr>
          <w:rFonts w:ascii="Verdana" w:hAnsi="Verdana"/>
          <w:noProof/>
          <w:color w:val="auto"/>
          <w:sz w:val="18"/>
          <w:szCs w:val="18"/>
        </w:rPr>
        <w:t>2</w:t>
      </w:r>
      <w:r w:rsidR="00263771">
        <w:rPr>
          <w:rFonts w:ascii="Verdana" w:hAnsi="Verdana"/>
          <w:noProof/>
          <w:color w:val="auto"/>
          <w:sz w:val="18"/>
          <w:szCs w:val="18"/>
        </w:rPr>
        <w:t>5</w:t>
      </w:r>
      <w:r w:rsidR="00263771">
        <w:rPr>
          <w:rFonts w:ascii="Verdana" w:hAnsi="Verdana"/>
          <w:noProof/>
          <w:color w:val="auto"/>
          <w:sz w:val="18"/>
          <w:szCs w:val="18"/>
        </w:rPr>
        <w:t>. červen</w:t>
      </w:r>
      <w:r w:rsidR="00263771">
        <w:rPr>
          <w:rFonts w:ascii="Verdana" w:hAnsi="Verdana"/>
          <w:noProof/>
          <w:color w:val="auto"/>
          <w:sz w:val="18"/>
          <w:szCs w:val="18"/>
        </w:rPr>
        <w:t>a</w:t>
      </w:r>
      <w:r w:rsidR="00263771">
        <w:rPr>
          <w:rFonts w:ascii="Verdana" w:hAnsi="Verdana"/>
          <w:noProof/>
          <w:color w:val="auto"/>
          <w:sz w:val="18"/>
          <w:szCs w:val="18"/>
        </w:rPr>
        <w:t xml:space="preserve">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C7223D8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42B072C" w14:textId="77777777" w:rsidR="00263771" w:rsidRPr="00966A9B" w:rsidRDefault="00263771" w:rsidP="00263771">
      <w:pPr>
        <w:pStyle w:val="Perexzprvy"/>
        <w:spacing w:after="0"/>
      </w:pPr>
      <w:r>
        <w:t xml:space="preserve">Rada České televize dnes zvolila novým generálním ředitelem Hynka Chudárka, který dosud působil jako výkonný ředitel obchodu ČT. </w:t>
      </w:r>
      <w:r w:rsidRPr="004D44E5">
        <w:t>Do čela veřejnoprávní instituce nastupuje na</w:t>
      </w:r>
      <w:r>
        <w:t xml:space="preserve"> šestileté</w:t>
      </w:r>
      <w:r w:rsidRPr="004D44E5">
        <w:t xml:space="preserve"> funkční období</w:t>
      </w:r>
      <w:r>
        <w:t xml:space="preserve"> od 1. července 2025. </w:t>
      </w:r>
    </w:p>
    <w:p w14:paraId="71BEFC85" w14:textId="77777777" w:rsidR="00263771" w:rsidRDefault="00263771" w:rsidP="00263771">
      <w:pPr>
        <w:pStyle w:val="Textzprvy"/>
        <w:spacing w:after="0"/>
      </w:pPr>
    </w:p>
    <w:p w14:paraId="46EA7CD7" w14:textId="77777777" w:rsidR="00263771" w:rsidRDefault="00263771" w:rsidP="00263771">
      <w:pPr>
        <w:pStyle w:val="Textzprvy"/>
        <w:spacing w:after="0"/>
        <w:rPr>
          <w:i/>
          <w:iCs/>
        </w:rPr>
      </w:pPr>
      <w:r>
        <w:rPr>
          <w:i/>
          <w:iCs/>
        </w:rPr>
        <w:t>„</w:t>
      </w:r>
      <w:r w:rsidRPr="00EB23E0">
        <w:rPr>
          <w:i/>
          <w:iCs/>
        </w:rPr>
        <w:t>Děkuji Radě ČT za důvěru, velmi si jí vážím. Jak jsem uvedl ve svém kandidátském projektu, chci v</w:t>
      </w:r>
      <w:r>
        <w:rPr>
          <w:i/>
          <w:iCs/>
        </w:rPr>
        <w:t> </w:t>
      </w:r>
      <w:r w:rsidRPr="00EB23E0">
        <w:rPr>
          <w:i/>
          <w:iCs/>
        </w:rPr>
        <w:t>ČT vytvořit otevřené a tvůrčí prostředí, ve kterém</w:t>
      </w:r>
      <w:r>
        <w:rPr>
          <w:i/>
          <w:iCs/>
        </w:rPr>
        <w:t xml:space="preserve"> </w:t>
      </w:r>
      <w:r w:rsidRPr="00EB23E0">
        <w:rPr>
          <w:i/>
          <w:iCs/>
        </w:rPr>
        <w:t>budou na základě jasně stanovených pravidel, pravomocí a odpovědností systematicky vyhledáv</w:t>
      </w:r>
      <w:r>
        <w:rPr>
          <w:i/>
          <w:iCs/>
        </w:rPr>
        <w:t>ány</w:t>
      </w:r>
      <w:r w:rsidRPr="00EB23E0">
        <w:rPr>
          <w:i/>
          <w:iCs/>
        </w:rPr>
        <w:t xml:space="preserve"> nové náměty napříč</w:t>
      </w:r>
      <w:r>
        <w:rPr>
          <w:i/>
          <w:iCs/>
        </w:rPr>
        <w:t xml:space="preserve"> institucí</w:t>
      </w:r>
      <w:r w:rsidRPr="00EB23E0">
        <w:rPr>
          <w:i/>
          <w:iCs/>
        </w:rPr>
        <w:t>. A</w:t>
      </w:r>
      <w:r>
        <w:rPr>
          <w:i/>
          <w:iCs/>
        </w:rPr>
        <w:t> </w:t>
      </w:r>
      <w:r w:rsidRPr="00EB23E0">
        <w:rPr>
          <w:i/>
          <w:iCs/>
        </w:rPr>
        <w:t>to nelze uskutečni</w:t>
      </w:r>
      <w:r>
        <w:rPr>
          <w:i/>
          <w:iCs/>
        </w:rPr>
        <w:t>t</w:t>
      </w:r>
      <w:r w:rsidRPr="00EB23E0">
        <w:rPr>
          <w:i/>
          <w:iCs/>
        </w:rPr>
        <w:t xml:space="preserve"> bez kvalitních pracovníků,“</w:t>
      </w:r>
      <w:r>
        <w:t xml:space="preserve"> říká zvolený generální ředitel </w:t>
      </w:r>
      <w:r w:rsidRPr="00EB23E0">
        <w:rPr>
          <w:b/>
          <w:bCs/>
        </w:rPr>
        <w:t>Hynek Chudárek</w:t>
      </w:r>
      <w:r>
        <w:t xml:space="preserve"> a dodává: </w:t>
      </w:r>
      <w:r w:rsidRPr="00EB23E0">
        <w:rPr>
          <w:i/>
          <w:iCs/>
        </w:rPr>
        <w:t>„ČT musí oceňovat schopné a profesionálně zdatné zaměstnance, spolupracovníky i celé tvůrčí kolektivy. Budu jim naslouchat a brát v potaz jejich názory, včetně podnětů odborových organizací. Zároveň však musí ČT vnímat podněty i z vnějšku. Plánuji úzkou spolupráci se zástupci tvůrců a uměleckých svazů a zároveň zohledním potřeby a hlasy diváků. Za významné považuji také zlepšit vztahy mezi managementem a Radou ČT, které vnímám nyní jako narušené. Je to právě spolupráce a vzájemný respekt, které jsou pro stabilitu a prosperitu ČT jako média veřejné služby velmi důležité.“</w:t>
      </w:r>
    </w:p>
    <w:p w14:paraId="2CC42E21" w14:textId="77777777" w:rsidR="00263771" w:rsidRDefault="00263771" w:rsidP="00263771">
      <w:pPr>
        <w:pStyle w:val="Textzprvy"/>
        <w:spacing w:after="0"/>
        <w:rPr>
          <w:i/>
          <w:iCs/>
        </w:rPr>
      </w:pPr>
    </w:p>
    <w:p w14:paraId="7D2A82A6" w14:textId="77777777" w:rsidR="00263771" w:rsidRDefault="00263771" w:rsidP="00263771">
      <w:pPr>
        <w:pStyle w:val="Textzprvy"/>
        <w:spacing w:after="0"/>
        <w:rPr>
          <w:i/>
          <w:iCs/>
        </w:rPr>
      </w:pPr>
      <w:r>
        <w:t xml:space="preserve">Z volby generálního ředitele České televize odstoupil po pátém kole ředitel divize Program </w:t>
      </w:r>
      <w:r w:rsidRPr="00190BCC">
        <w:rPr>
          <w:b/>
          <w:bCs/>
        </w:rPr>
        <w:t>Milan Fridrich</w:t>
      </w:r>
      <w:r>
        <w:t xml:space="preserve">: </w:t>
      </w:r>
      <w:r w:rsidRPr="00DA6A89">
        <w:rPr>
          <w:i/>
          <w:iCs/>
        </w:rPr>
        <w:t>„V životě člověka nastanou chvíle, kdy musí udělat rozhodnutí, které není jednoduché</w:t>
      </w:r>
      <w:r>
        <w:rPr>
          <w:i/>
          <w:iCs/>
        </w:rPr>
        <w:t xml:space="preserve"> </w:t>
      </w:r>
      <w:r w:rsidRPr="00DA6A89">
        <w:rPr>
          <w:i/>
          <w:iCs/>
        </w:rPr>
        <w:t>a osobně</w:t>
      </w:r>
      <w:r>
        <w:rPr>
          <w:i/>
          <w:iCs/>
        </w:rPr>
        <w:t xml:space="preserve"> ho</w:t>
      </w:r>
      <w:r w:rsidRPr="00DA6A89">
        <w:rPr>
          <w:i/>
          <w:iCs/>
        </w:rPr>
        <w:t xml:space="preserve"> netěší, ale je přesvědčený, že je správné pro celek. Dnes jsme viděli, že volba generálního ředitele </w:t>
      </w:r>
      <w:r>
        <w:rPr>
          <w:i/>
          <w:iCs/>
        </w:rPr>
        <w:t>byla</w:t>
      </w:r>
      <w:r w:rsidRPr="00DA6A89">
        <w:rPr>
          <w:i/>
          <w:iCs/>
        </w:rPr>
        <w:t xml:space="preserve"> </w:t>
      </w:r>
      <w:r>
        <w:rPr>
          <w:i/>
          <w:iCs/>
        </w:rPr>
        <w:t>zablokována</w:t>
      </w:r>
      <w:r w:rsidRPr="00DA6A89">
        <w:rPr>
          <w:i/>
          <w:iCs/>
        </w:rPr>
        <w:t xml:space="preserve"> – ani po pěti kolech </w:t>
      </w:r>
      <w:r>
        <w:rPr>
          <w:i/>
          <w:iCs/>
        </w:rPr>
        <w:t>jsme neměli</w:t>
      </w:r>
      <w:r w:rsidRPr="00DA6A89">
        <w:rPr>
          <w:i/>
          <w:iCs/>
        </w:rPr>
        <w:t xml:space="preserve"> výsledek</w:t>
      </w:r>
      <w:r>
        <w:rPr>
          <w:i/>
          <w:iCs/>
        </w:rPr>
        <w:t>.</w:t>
      </w:r>
      <w:r w:rsidRPr="00DA6A89">
        <w:rPr>
          <w:i/>
          <w:iCs/>
        </w:rPr>
        <w:t xml:space="preserve"> </w:t>
      </w:r>
      <w:r>
        <w:rPr>
          <w:i/>
          <w:iCs/>
        </w:rPr>
        <w:t>Z</w:t>
      </w:r>
      <w:r w:rsidRPr="00DA6A89">
        <w:rPr>
          <w:i/>
          <w:iCs/>
        </w:rPr>
        <w:t xml:space="preserve">ůstávat v takovém provizoriu by bylo pro Českou televizi velmi nebezpečné. Pracuji </w:t>
      </w:r>
      <w:r>
        <w:rPr>
          <w:i/>
          <w:iCs/>
        </w:rPr>
        <w:t>zde</w:t>
      </w:r>
      <w:r w:rsidRPr="00DA6A89">
        <w:rPr>
          <w:i/>
          <w:iCs/>
        </w:rPr>
        <w:t xml:space="preserve"> už </w:t>
      </w:r>
      <w:r>
        <w:rPr>
          <w:i/>
          <w:iCs/>
        </w:rPr>
        <w:t>osmnáct</w:t>
      </w:r>
      <w:r w:rsidRPr="00DA6A89">
        <w:rPr>
          <w:i/>
          <w:iCs/>
        </w:rPr>
        <w:t xml:space="preserve"> let jako manažer a televize je pro mě víc než jen zaměstnání – tvoří dvě třetiny mého profesního života. Záleží mi na její stabilitě, na tom, aby měla ředitele, jasnou strukturu, aby se rozvíjela, digitalizovala a obsahově posouvala. Proto jsem se rozhodl z volby odstoupit. Věřím Hynkovi Chudárkovi nejen jako kolegovi a profesionálovi, ale i jako člověku, kterému můžu důvěřovat. Budu mu stát po boku jako statutární zástupce, pomáhat mu a dělat maximum pro to, aby televize prosperovala. </w:t>
      </w:r>
      <w:r>
        <w:rPr>
          <w:i/>
          <w:iCs/>
        </w:rPr>
        <w:t>Odstoupit z volby pro</w:t>
      </w:r>
      <w:r w:rsidRPr="00DA6A89">
        <w:rPr>
          <w:i/>
          <w:iCs/>
        </w:rPr>
        <w:t xml:space="preserve"> mě </w:t>
      </w:r>
      <w:r>
        <w:rPr>
          <w:i/>
          <w:iCs/>
        </w:rPr>
        <w:t xml:space="preserve">bylo </w:t>
      </w:r>
      <w:r w:rsidRPr="00DA6A89">
        <w:rPr>
          <w:i/>
          <w:iCs/>
        </w:rPr>
        <w:t>těžké rozhodnutí – lidsky i profesně – ale stabilita České televize je pro mě důležitější než moje vlastní ambice.“</w:t>
      </w:r>
    </w:p>
    <w:p w14:paraId="62E31243" w14:textId="77777777" w:rsidR="00263771" w:rsidRDefault="00263771" w:rsidP="00263771">
      <w:pPr>
        <w:pStyle w:val="Textzprvy"/>
        <w:spacing w:after="0"/>
        <w:rPr>
          <w:i/>
          <w:iCs/>
        </w:rPr>
      </w:pPr>
    </w:p>
    <w:p w14:paraId="3C408D33" w14:textId="77777777" w:rsidR="00263771" w:rsidRPr="00DA6A89" w:rsidRDefault="00263771" w:rsidP="00263771">
      <w:pPr>
        <w:pStyle w:val="Textzprvy"/>
        <w:spacing w:after="0"/>
        <w:rPr>
          <w:i/>
          <w:iCs/>
        </w:rPr>
      </w:pPr>
      <w:r w:rsidRPr="00DA6A89">
        <w:rPr>
          <w:i/>
          <w:iCs/>
        </w:rPr>
        <w:t>„</w:t>
      </w:r>
      <w:r>
        <w:rPr>
          <w:i/>
          <w:iCs/>
        </w:rPr>
        <w:t>Velice si</w:t>
      </w:r>
      <w:r w:rsidRPr="00DA6A89">
        <w:rPr>
          <w:i/>
          <w:iCs/>
        </w:rPr>
        <w:t xml:space="preserve"> vážím toho, co Milan Fridrich učinil</w:t>
      </w:r>
      <w:r>
        <w:rPr>
          <w:i/>
          <w:iCs/>
        </w:rPr>
        <w:t xml:space="preserve"> </w:t>
      </w:r>
      <w:r w:rsidRPr="00DA6A89">
        <w:rPr>
          <w:i/>
          <w:iCs/>
        </w:rPr>
        <w:t xml:space="preserve">a chci mu za to </w:t>
      </w:r>
      <w:r>
        <w:rPr>
          <w:i/>
          <w:iCs/>
        </w:rPr>
        <w:t>velmi</w:t>
      </w:r>
      <w:r w:rsidRPr="00DA6A89">
        <w:rPr>
          <w:i/>
          <w:iCs/>
        </w:rPr>
        <w:t xml:space="preserve"> poděkovat. Známe se dlouho, spolupracujeme už </w:t>
      </w:r>
      <w:r>
        <w:rPr>
          <w:i/>
          <w:iCs/>
        </w:rPr>
        <w:t>dvanáct</w:t>
      </w:r>
      <w:r w:rsidRPr="00DA6A89">
        <w:rPr>
          <w:i/>
          <w:iCs/>
        </w:rPr>
        <w:t xml:space="preserve"> let a víme, že mezi námi nebude problém ani do budoucna. Od začátku jsem říkal, že chci stavět na silných manažerech, které dobře znám, a že potřebuji tým, který umožní České televizi okamžitě fungovat a plnit svou </w:t>
      </w:r>
      <w:r>
        <w:rPr>
          <w:i/>
          <w:iCs/>
        </w:rPr>
        <w:t>veřejnoprávní</w:t>
      </w:r>
      <w:r w:rsidRPr="00DA6A89">
        <w:rPr>
          <w:i/>
          <w:iCs/>
        </w:rPr>
        <w:t xml:space="preserve"> roli. Už při přípravě svého projektu jsem s</w:t>
      </w:r>
      <w:r>
        <w:rPr>
          <w:i/>
          <w:iCs/>
        </w:rPr>
        <w:t> </w:t>
      </w:r>
      <w:r w:rsidRPr="00DA6A89">
        <w:rPr>
          <w:i/>
          <w:iCs/>
        </w:rPr>
        <w:t>Milanem</w:t>
      </w:r>
      <w:r>
        <w:rPr>
          <w:i/>
          <w:iCs/>
        </w:rPr>
        <w:t xml:space="preserve"> Fridrichem</w:t>
      </w:r>
      <w:r w:rsidRPr="00DA6A89">
        <w:rPr>
          <w:i/>
          <w:iCs/>
        </w:rPr>
        <w:t xml:space="preserve"> počítal jako s člověkem pro oblast programu a zároveň jako se svým statutárním zástupcem. To rozhodnutí nepadlo až teď, ale bylo součástí mé představy od začátku. Věřím, že máme společnou vizi</w:t>
      </w:r>
      <w:r>
        <w:rPr>
          <w:i/>
          <w:iCs/>
        </w:rPr>
        <w:t xml:space="preserve"> a </w:t>
      </w:r>
      <w:r w:rsidRPr="00DA6A89">
        <w:rPr>
          <w:i/>
          <w:iCs/>
        </w:rPr>
        <w:t>z obou projektů vezmeme to nejlepší, aby Česká televize mohla skutečně těžit</w:t>
      </w:r>
      <w:r>
        <w:rPr>
          <w:i/>
          <w:iCs/>
        </w:rPr>
        <w:t>,</w:t>
      </w:r>
      <w:r w:rsidRPr="00DA6A89">
        <w:rPr>
          <w:i/>
          <w:iCs/>
        </w:rPr>
        <w:t>“</w:t>
      </w:r>
      <w:r>
        <w:rPr>
          <w:i/>
          <w:iCs/>
        </w:rPr>
        <w:t xml:space="preserve"> </w:t>
      </w:r>
      <w:r w:rsidRPr="00DA6A89">
        <w:t xml:space="preserve">říká zvolený generální ředitel České televize </w:t>
      </w:r>
      <w:r w:rsidRPr="00DA6A89">
        <w:rPr>
          <w:b/>
          <w:bCs/>
        </w:rPr>
        <w:t>Hynek Chudárek</w:t>
      </w:r>
      <w:r w:rsidRPr="00DA6A89">
        <w:t>.</w:t>
      </w:r>
    </w:p>
    <w:p w14:paraId="1375B6D8" w14:textId="77777777" w:rsidR="00263771" w:rsidRDefault="00263771" w:rsidP="00263771">
      <w:pPr>
        <w:pStyle w:val="Textzprvy"/>
        <w:spacing w:after="0"/>
      </w:pPr>
    </w:p>
    <w:p w14:paraId="176C10CB" w14:textId="25F443BA" w:rsidR="00966A9B" w:rsidRDefault="00263771" w:rsidP="00263771">
      <w:pPr>
        <w:pStyle w:val="Textzprvy"/>
        <w:spacing w:after="0"/>
        <w:rPr>
          <w:bCs/>
        </w:rPr>
      </w:pPr>
      <w:r>
        <w:t xml:space="preserve">Rada České televize vybrala nového generálního ředitele celkem z dvacítky kandidátů, kteří splnili podmínky otevřeného výběrového řízení. Do druhého kola postoupilo pět finalistů, kteří minulý týden před radními představili svou koncepci vedení a rozvoje České televize. Projekty všech uchazečů o funkci generálního ředitele jsou k dispozici na </w:t>
      </w:r>
      <w:hyperlink r:id="rId7">
        <w:r w:rsidRPr="00A6BBFC">
          <w:rPr>
            <w:rStyle w:val="Hypertextovodkaz"/>
          </w:rPr>
          <w:t>webu Rady ČT</w:t>
        </w:r>
      </w:hyperlink>
      <w:r>
        <w:t>.</w:t>
      </w:r>
    </w:p>
    <w:p w14:paraId="27CCE9AE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B2D78F2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3F23" w14:textId="77777777" w:rsidR="00263771" w:rsidRDefault="00263771" w:rsidP="00FE502B">
      <w:r>
        <w:separator/>
      </w:r>
    </w:p>
  </w:endnote>
  <w:endnote w:type="continuationSeparator" w:id="0">
    <w:p w14:paraId="4BF7A0A2" w14:textId="77777777" w:rsidR="00263771" w:rsidRDefault="0026377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BB27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05D7E8B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DCC56E3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40C9" w14:textId="77777777" w:rsidR="00263771" w:rsidRDefault="00263771" w:rsidP="00FE502B">
      <w:r>
        <w:separator/>
      </w:r>
    </w:p>
  </w:footnote>
  <w:footnote w:type="continuationSeparator" w:id="0">
    <w:p w14:paraId="48385B97" w14:textId="77777777" w:rsidR="00263771" w:rsidRDefault="0026377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C9B1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F7BF1" wp14:editId="59F29528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48CEC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F7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7C48CEC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A50F9BF" wp14:editId="1F89E28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71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3771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3F36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539C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B534B"/>
  <w15:chartTrackingRefBased/>
  <w15:docId w15:val="{70CEA06A-5B35-4090-B6DA-250388D1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ch.tv/projekty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</TotalTime>
  <Pages>1</Pages>
  <Words>535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3704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1</cp:revision>
  <cp:lastPrinted>2023-04-18T10:42:00Z</cp:lastPrinted>
  <dcterms:created xsi:type="dcterms:W3CDTF">2025-07-02T13:45:00Z</dcterms:created>
  <dcterms:modified xsi:type="dcterms:W3CDTF">2025-07-02T13:47:00Z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