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8CD2C" w14:textId="77777777" w:rsidR="000001E6" w:rsidRPr="000001E6" w:rsidRDefault="000001E6" w:rsidP="000001E6">
      <w:pPr>
        <w:rPr>
          <w:rFonts w:ascii="Verdana" w:hAnsi="Verdana"/>
          <w:b/>
          <w:sz w:val="32"/>
          <w:szCs w:val="32"/>
        </w:rPr>
      </w:pPr>
      <w:r w:rsidRPr="000001E6">
        <w:rPr>
          <w:rFonts w:ascii="Verdana" w:hAnsi="Verdana"/>
          <w:b/>
          <w:sz w:val="32"/>
          <w:szCs w:val="32"/>
        </w:rPr>
        <w:t xml:space="preserve">Drama Svatá boduje v zahraničí – z festivalu v Soulu si odváží cenu pro Jiřinu Bohdalovou a za nejlepší televizní film </w:t>
      </w:r>
    </w:p>
    <w:p w14:paraId="479B5EBF" w14:textId="77777777" w:rsidR="000001E6" w:rsidRDefault="000001E6" w:rsidP="00C10BBD">
      <w:pPr>
        <w:rPr>
          <w:rFonts w:ascii="Verdana" w:hAnsi="Verdana"/>
          <w:b/>
          <w:sz w:val="32"/>
          <w:szCs w:val="32"/>
        </w:rPr>
      </w:pPr>
    </w:p>
    <w:p w14:paraId="2E8E9C28" w14:textId="5C8D6098" w:rsidR="003B26F7" w:rsidRPr="004A43E3" w:rsidRDefault="003F4BAA" w:rsidP="00C10BBD">
      <w:pPr>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TIME  \@ "d. MMMM yyyy" </w:instrText>
      </w:r>
      <w:r>
        <w:rPr>
          <w:rFonts w:ascii="Verdana" w:hAnsi="Verdana"/>
          <w:color w:val="auto"/>
          <w:sz w:val="18"/>
          <w:szCs w:val="18"/>
        </w:rPr>
        <w:fldChar w:fldCharType="separate"/>
      </w:r>
      <w:r w:rsidR="003F40BD">
        <w:rPr>
          <w:rFonts w:ascii="Verdana" w:hAnsi="Verdana"/>
          <w:noProof/>
          <w:color w:val="auto"/>
          <w:sz w:val="18"/>
          <w:szCs w:val="18"/>
        </w:rPr>
        <w:t>27. září 2024</w:t>
      </w:r>
      <w:r>
        <w:rPr>
          <w:rFonts w:ascii="Verdana" w:hAnsi="Verdana"/>
          <w:color w:val="auto"/>
          <w:sz w:val="18"/>
          <w:szCs w:val="18"/>
        </w:rPr>
        <w:fldChar w:fldCharType="end"/>
      </w:r>
    </w:p>
    <w:p w14:paraId="30096B0C" w14:textId="77777777" w:rsidR="00D42B09" w:rsidRPr="00C10BBD" w:rsidRDefault="00D42B09" w:rsidP="00C10BBD">
      <w:pPr>
        <w:rPr>
          <w:rFonts w:ascii="Verdana" w:hAnsi="Verdana"/>
          <w:b/>
          <w:color w:val="auto"/>
          <w:sz w:val="18"/>
          <w:szCs w:val="18"/>
        </w:rPr>
      </w:pPr>
    </w:p>
    <w:p w14:paraId="745C6DE5" w14:textId="1193D905" w:rsidR="000001E6" w:rsidRDefault="000001E6" w:rsidP="000001E6">
      <w:pPr>
        <w:pStyle w:val="Perexzprvy"/>
        <w:spacing w:after="0"/>
      </w:pPr>
      <w:r>
        <w:t>Komorní příběh o bolavé minulosti a složitých mezilidských vztazích uspěl v jihokorejské metropoli na festivalu Seoul International Drama Awards. Snímek Svatá, který pro Českou televizi natočil režisér Jiří Strach, získal ocenění v kategori</w:t>
      </w:r>
      <w:r w:rsidR="007A54CC">
        <w:t>ích</w:t>
      </w:r>
      <w:r>
        <w:t xml:space="preserve"> </w:t>
      </w:r>
      <w:r w:rsidR="007A54CC">
        <w:t>n</w:t>
      </w:r>
      <w:r>
        <w:t>ejlepší televizní film a</w:t>
      </w:r>
      <w:r w:rsidR="007A54CC">
        <w:t> n</w:t>
      </w:r>
      <w:r>
        <w:t>ejlepší herečka. Porota tak ocenila mistrovský výkon Jiřiny Bohdalové při ztvárnění psychologicky náročné postavy. Hlavní roli pro legendu nejen stříbrného plátna napsal scenárista Marek Epstein. Svatá měla televizní premiéru letos 19. května</w:t>
      </w:r>
      <w:r w:rsidR="003A4DEF">
        <w:t xml:space="preserve">, </w:t>
      </w:r>
      <w:r>
        <w:t xml:space="preserve">je dostupná v iVysílání ČT. </w:t>
      </w:r>
    </w:p>
    <w:p w14:paraId="18F0CF6C" w14:textId="77777777" w:rsidR="003B26F7" w:rsidRDefault="003B26F7" w:rsidP="00576FC6">
      <w:pPr>
        <w:pStyle w:val="Textzprvy"/>
        <w:spacing w:after="0"/>
      </w:pPr>
    </w:p>
    <w:p w14:paraId="695224FE" w14:textId="657E078F" w:rsidR="000001E6" w:rsidRPr="000001E6" w:rsidRDefault="000001E6" w:rsidP="000001E6">
      <w:pPr>
        <w:pStyle w:val="Textzprvy"/>
        <w:spacing w:after="0"/>
      </w:pPr>
      <w:r w:rsidRPr="000001E6">
        <w:rPr>
          <w:i/>
        </w:rPr>
        <w:t>„Z mezinárodního úspěchu Svaté mám neskrývanou radost.</w:t>
      </w:r>
      <w:r w:rsidR="00A83EE6">
        <w:rPr>
          <w:i/>
        </w:rPr>
        <w:t xml:space="preserve"> </w:t>
      </w:r>
      <w:r w:rsidR="00A83EE6" w:rsidRPr="000001E6">
        <w:rPr>
          <w:i/>
        </w:rPr>
        <w:t>A</w:t>
      </w:r>
      <w:r w:rsidR="00A83EE6">
        <w:rPr>
          <w:i/>
        </w:rPr>
        <w:t xml:space="preserve"> i s ohledem na aktuální zdravotní stav paní Jiřiny věřím, že toto ocenění </w:t>
      </w:r>
      <w:r w:rsidR="003F40BD">
        <w:rPr>
          <w:i/>
        </w:rPr>
        <w:t xml:space="preserve">pro ni </w:t>
      </w:r>
      <w:r w:rsidR="00A83EE6">
        <w:rPr>
          <w:i/>
        </w:rPr>
        <w:t>bude tou nejlepší medicínou a</w:t>
      </w:r>
      <w:r w:rsidR="00A83EE6" w:rsidRPr="000001E6">
        <w:rPr>
          <w:i/>
        </w:rPr>
        <w:t xml:space="preserve"> posílám přání brzkého uzdravení</w:t>
      </w:r>
      <w:r w:rsidR="00A83EE6">
        <w:rPr>
          <w:i/>
        </w:rPr>
        <w:t>.</w:t>
      </w:r>
      <w:r w:rsidR="00A83EE6" w:rsidRPr="000001E6">
        <w:rPr>
          <w:i/>
        </w:rPr>
        <w:t xml:space="preserve"> </w:t>
      </w:r>
      <w:r w:rsidRPr="000001E6">
        <w:rPr>
          <w:i/>
        </w:rPr>
        <w:t>V Soulu tento mimořádně působivý příběh o lži a pravdě totiž uspěl v konkurenci tří stovek titulů, které do soutěže přihlásila téměř padesátka zemí</w:t>
      </w:r>
      <w:r w:rsidR="007A54CC">
        <w:rPr>
          <w:i/>
        </w:rPr>
        <w:t>,</w:t>
      </w:r>
      <w:r w:rsidRPr="000001E6">
        <w:rPr>
          <w:i/>
        </w:rPr>
        <w:t xml:space="preserve"> a nechyběl</w:t>
      </w:r>
      <w:r w:rsidR="007A54CC">
        <w:rPr>
          <w:i/>
        </w:rPr>
        <w:t>i</w:t>
      </w:r>
      <w:r w:rsidRPr="000001E6">
        <w:rPr>
          <w:i/>
        </w:rPr>
        <w:t xml:space="preserve"> ani zástupci celosvětově úspěšných streamovacích platforem. K ocenění za strhující herecký výkon přidávám gratulaci Jiřině Bohdalové, která i v tomto snímku potvrdila, že její talent je zcela mimořádný,“</w:t>
      </w:r>
      <w:r w:rsidRPr="000001E6">
        <w:t xml:space="preserve"> říká generální ředitel ČT </w:t>
      </w:r>
      <w:r w:rsidRPr="000001E6">
        <w:rPr>
          <w:b/>
        </w:rPr>
        <w:t>Jan Souček</w:t>
      </w:r>
      <w:r w:rsidRPr="000001E6">
        <w:t xml:space="preserve">. </w:t>
      </w:r>
    </w:p>
    <w:p w14:paraId="0F621E69" w14:textId="77777777" w:rsidR="000001E6" w:rsidRPr="000001E6" w:rsidRDefault="000001E6" w:rsidP="000001E6">
      <w:pPr>
        <w:pStyle w:val="Textzprvy"/>
        <w:spacing w:after="0"/>
      </w:pPr>
    </w:p>
    <w:p w14:paraId="42355878" w14:textId="1FA88179" w:rsidR="000001E6" w:rsidRPr="000001E6" w:rsidRDefault="000001E6" w:rsidP="000001E6">
      <w:pPr>
        <w:pStyle w:val="Textzprvy"/>
        <w:spacing w:after="0"/>
        <w:rPr>
          <w:i/>
        </w:rPr>
      </w:pPr>
      <w:r w:rsidRPr="007B0350">
        <w:t xml:space="preserve">Ceny pro film Svatá </w:t>
      </w:r>
      <w:r>
        <w:t xml:space="preserve">v Jižní Koreji </w:t>
      </w:r>
      <w:r w:rsidRPr="007B0350">
        <w:t>převzal scenárista Marek Epst</w:t>
      </w:r>
      <w:r w:rsidR="00CC2B1F">
        <w:t>e</w:t>
      </w:r>
      <w:r w:rsidRPr="007B0350">
        <w:t>in a Jiřinu Bohdalovou zastoupil kreativní producent ČT Jaroslav Sedláček. Herečka se ze slavnostního ceremoniálu omluvila a</w:t>
      </w:r>
      <w:r w:rsidR="00186D73">
        <w:t> </w:t>
      </w:r>
      <w:r>
        <w:t xml:space="preserve">organizátorům, porotě a publiku </w:t>
      </w:r>
      <w:r w:rsidRPr="007B0350">
        <w:t xml:space="preserve">poslala </w:t>
      </w:r>
      <w:r>
        <w:t>tento vzkaz</w:t>
      </w:r>
      <w:r w:rsidRPr="007B0350">
        <w:t>:</w:t>
      </w:r>
      <w:r w:rsidRPr="000001E6">
        <w:t xml:space="preserve"> </w:t>
      </w:r>
      <w:r w:rsidRPr="000001E6">
        <w:rPr>
          <w:i/>
        </w:rPr>
        <w:t xml:space="preserve">„Moc vás zdravím do Soulu a moc mě mrzí, že tam nemůžu být s vámi. Bohužel mi lékař dlouhé lety zakázal vzhledem k věku a taky vzhledem k prodělané plicní embolii. Ale nezakázal mi pracovat, a tak </w:t>
      </w:r>
      <w:r w:rsidR="00186D73">
        <w:rPr>
          <w:i/>
        </w:rPr>
        <w:t xml:space="preserve">– </w:t>
      </w:r>
      <w:r w:rsidRPr="000001E6">
        <w:rPr>
          <w:i/>
        </w:rPr>
        <w:t>půl roku po této zdravotní komplikaci</w:t>
      </w:r>
      <w:r w:rsidR="00186D73">
        <w:rPr>
          <w:i/>
        </w:rPr>
        <w:t xml:space="preserve"> </w:t>
      </w:r>
      <w:r w:rsidR="00186D73">
        <w:rPr>
          <w:rFonts w:ascii="Segoe UI Symbol" w:hAnsi="Segoe UI Symbol"/>
          <w:i/>
        </w:rPr>
        <w:t>–</w:t>
      </w:r>
      <w:r w:rsidRPr="000001E6">
        <w:rPr>
          <w:i/>
        </w:rPr>
        <w:t xml:space="preserve"> jsem natočila Svatou. Ani nevíte, jak mi ta vaše cena vrací chuť do života a snad ještě i do další práce. A to taky díky vám. Děkuju, vaše Jiřina Bohdalová.“</w:t>
      </w:r>
    </w:p>
    <w:p w14:paraId="138FC186" w14:textId="77C2AF32" w:rsidR="000001E6" w:rsidRPr="000001E6" w:rsidRDefault="007A54CC" w:rsidP="000001E6">
      <w:pPr>
        <w:pStyle w:val="Textzprvy"/>
        <w:spacing w:after="0"/>
      </w:pPr>
      <w:r>
        <w:t xml:space="preserve"> </w:t>
      </w:r>
    </w:p>
    <w:p w14:paraId="4F7D0769" w14:textId="53952496" w:rsidR="000001E6" w:rsidRDefault="00687519" w:rsidP="000001E6">
      <w:pPr>
        <w:pStyle w:val="Textzprvy"/>
        <w:spacing w:after="0"/>
      </w:pPr>
      <w:r>
        <w:t xml:space="preserve">Scénář k filmu Svatá dostala Jiřina Bohdalová k devadesátým narozeninám od scenáristy Marka Epsteina. Natáčelo se loni během srpna a září hlavně na Kavčích horách. </w:t>
      </w:r>
    </w:p>
    <w:p w14:paraId="51082907" w14:textId="77777777" w:rsidR="00687519" w:rsidRDefault="00687519" w:rsidP="000001E6">
      <w:pPr>
        <w:pStyle w:val="Textzprvy"/>
        <w:spacing w:after="0"/>
      </w:pPr>
    </w:p>
    <w:p w14:paraId="3CFBF4A2" w14:textId="3168A505" w:rsidR="00687519" w:rsidRDefault="00687519" w:rsidP="000001E6">
      <w:pPr>
        <w:pStyle w:val="Textzprvy"/>
        <w:spacing w:after="0"/>
        <w:rPr>
          <w:b/>
          <w:bCs/>
        </w:rPr>
      </w:pPr>
      <w:r>
        <w:t>„</w:t>
      </w:r>
      <w:r w:rsidR="00E052F4">
        <w:rPr>
          <w:i/>
          <w:iCs/>
        </w:rPr>
        <w:t>Mám radost, že se nám povedlo natočit film</w:t>
      </w:r>
      <w:r w:rsidR="003B1CD9">
        <w:rPr>
          <w:i/>
          <w:iCs/>
        </w:rPr>
        <w:t>, kterému rozumí i na druhém konci světa. Motiv gulagů zřejmě v Koreji rezonuje více – vždyť je mají dodnes takřka za plotem, u severních komunistických sousedů. Více ale zaujalo to hlavní téma o pravdě, jejím hledání, ztrácení a nalézání. To je téma tak bytostně lidské, že dokáže být empaticky vnímatelné vskutku multikulturně,</w:t>
      </w:r>
      <w:r w:rsidR="003B1CD9">
        <w:t>“</w:t>
      </w:r>
      <w:r w:rsidR="00C965CE">
        <w:t xml:space="preserve"> </w:t>
      </w:r>
      <w:r>
        <w:t xml:space="preserve">dodává režisér </w:t>
      </w:r>
      <w:r>
        <w:rPr>
          <w:b/>
          <w:bCs/>
        </w:rPr>
        <w:t xml:space="preserve">Jiří Strach. </w:t>
      </w:r>
    </w:p>
    <w:p w14:paraId="29F7534F" w14:textId="77777777" w:rsidR="00C965CE" w:rsidRPr="00687519" w:rsidRDefault="00C965CE" w:rsidP="000001E6">
      <w:pPr>
        <w:pStyle w:val="Textzprvy"/>
        <w:spacing w:after="0"/>
        <w:rPr>
          <w:b/>
          <w:bCs/>
        </w:rPr>
      </w:pPr>
    </w:p>
    <w:p w14:paraId="0A922688" w14:textId="236B49EC" w:rsidR="000001E6" w:rsidRDefault="000001E6" w:rsidP="000001E6">
      <w:pPr>
        <w:pStyle w:val="Textzprvy"/>
        <w:spacing w:after="0"/>
      </w:pPr>
      <w:r>
        <w:t>Drama Svatá má už na svém kontě ocenění Silver Award v kategorii Fiction Film na festivalu Heart of Europe ve Varšavě. A v říjnu může se svo</w:t>
      </w:r>
      <w:r w:rsidR="00C0126F">
        <w:t>u</w:t>
      </w:r>
      <w:r>
        <w:t xml:space="preserve"> nominací </w:t>
      </w:r>
      <w:r w:rsidR="00C0126F">
        <w:t xml:space="preserve">uspět </w:t>
      </w:r>
      <w:r>
        <w:t>také v soutěži Prix Europa, a to v kategorii Video Fiction. Při svém televizním uvedení si letos 19. května na ČT1 nenechal Svatou ujít víc než milion a dvě stě tisíc diváků. Vedle Jiřiny Bohdalové v příběhu exceluj</w:t>
      </w:r>
      <w:r w:rsidR="00C0126F">
        <w:t>í</w:t>
      </w:r>
      <w:r>
        <w:t xml:space="preserve"> také Lenka Vlasáková a Pavla Beretová. </w:t>
      </w:r>
    </w:p>
    <w:p w14:paraId="23DCEBA7" w14:textId="77777777" w:rsidR="000001E6" w:rsidRDefault="000001E6" w:rsidP="004137D7">
      <w:pPr>
        <w:pStyle w:val="Textzprvy"/>
        <w:spacing w:after="0"/>
      </w:pPr>
    </w:p>
    <w:p w14:paraId="6D491AA4" w14:textId="77777777" w:rsidR="000001E6" w:rsidRDefault="000001E6" w:rsidP="004137D7">
      <w:pPr>
        <w:pStyle w:val="Textzprvy"/>
        <w:spacing w:after="0"/>
      </w:pPr>
    </w:p>
    <w:p w14:paraId="288FEF87" w14:textId="77777777" w:rsidR="000001E6" w:rsidRDefault="000001E6" w:rsidP="004137D7">
      <w:pPr>
        <w:pStyle w:val="Textzprvy"/>
        <w:spacing w:after="0"/>
      </w:pPr>
    </w:p>
    <w:p w14:paraId="633B42CB" w14:textId="168F82A4" w:rsidR="007312C5" w:rsidRDefault="00636765" w:rsidP="00576FC6">
      <w:pPr>
        <w:pStyle w:val="Textzprvy"/>
        <w:spacing w:after="0"/>
        <w:rPr>
          <w:bCs/>
          <w:sz w:val="16"/>
          <w:szCs w:val="16"/>
        </w:rPr>
      </w:pPr>
      <w:r>
        <w:rPr>
          <w:bCs/>
          <w:sz w:val="16"/>
          <w:szCs w:val="16"/>
        </w:rPr>
        <w:t>Tiskové oddělení České televize</w:t>
      </w:r>
    </w:p>
    <w:p w14:paraId="737E3EAF"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63226" w14:textId="77777777" w:rsidR="000001E6" w:rsidRDefault="000001E6" w:rsidP="00FE502B">
      <w:r>
        <w:separator/>
      </w:r>
    </w:p>
  </w:endnote>
  <w:endnote w:type="continuationSeparator" w:id="0">
    <w:p w14:paraId="4798E91F" w14:textId="77777777" w:rsidR="000001E6" w:rsidRDefault="000001E6"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AA983"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4695D0C5"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7C76E8A9"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5A6D8" w14:textId="77777777" w:rsidR="000001E6" w:rsidRDefault="000001E6" w:rsidP="00FE502B">
      <w:r>
        <w:separator/>
      </w:r>
    </w:p>
  </w:footnote>
  <w:footnote w:type="continuationSeparator" w:id="0">
    <w:p w14:paraId="6FB63824" w14:textId="77777777" w:rsidR="000001E6" w:rsidRDefault="000001E6"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E052A"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396CF675" wp14:editId="2437C344">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0F53A"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CF675"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42B0F53A"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0A4ADC9A" wp14:editId="74FDABB3">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0294F"/>
    <w:multiLevelType w:val="hybridMultilevel"/>
    <w:tmpl w:val="C9C05FDC"/>
    <w:lvl w:ilvl="0" w:tplc="4E5CB150">
      <w:start w:val="1"/>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434723">
    <w:abstractNumId w:val="2"/>
  </w:num>
  <w:num w:numId="2" w16cid:durableId="424421261">
    <w:abstractNumId w:val="1"/>
  </w:num>
  <w:num w:numId="3" w16cid:durableId="256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E6"/>
    <w:rsid w:val="000001E6"/>
    <w:rsid w:val="00005066"/>
    <w:rsid w:val="00005CB7"/>
    <w:rsid w:val="00041F97"/>
    <w:rsid w:val="00054142"/>
    <w:rsid w:val="00070486"/>
    <w:rsid w:val="00074F2B"/>
    <w:rsid w:val="000964CB"/>
    <w:rsid w:val="00097321"/>
    <w:rsid w:val="000A70ED"/>
    <w:rsid w:val="000B5483"/>
    <w:rsid w:val="000D38F4"/>
    <w:rsid w:val="000D5B63"/>
    <w:rsid w:val="000D6D6D"/>
    <w:rsid w:val="000E7B3A"/>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86D73"/>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27038"/>
    <w:rsid w:val="00343CF5"/>
    <w:rsid w:val="003533FD"/>
    <w:rsid w:val="003534B8"/>
    <w:rsid w:val="00353CF0"/>
    <w:rsid w:val="003559C7"/>
    <w:rsid w:val="00362DBE"/>
    <w:rsid w:val="003720CE"/>
    <w:rsid w:val="003740EE"/>
    <w:rsid w:val="00387802"/>
    <w:rsid w:val="003940B7"/>
    <w:rsid w:val="003A4DEF"/>
    <w:rsid w:val="003B0712"/>
    <w:rsid w:val="003B1CD9"/>
    <w:rsid w:val="003B26F7"/>
    <w:rsid w:val="003B6CB2"/>
    <w:rsid w:val="003B7734"/>
    <w:rsid w:val="003C07D0"/>
    <w:rsid w:val="003D7775"/>
    <w:rsid w:val="003E4381"/>
    <w:rsid w:val="003F12BE"/>
    <w:rsid w:val="003F2AD0"/>
    <w:rsid w:val="003F40BD"/>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67B17"/>
    <w:rsid w:val="0047013A"/>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575D8"/>
    <w:rsid w:val="00676729"/>
    <w:rsid w:val="00677B3C"/>
    <w:rsid w:val="006822D5"/>
    <w:rsid w:val="00687519"/>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4CC"/>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D7138"/>
    <w:rsid w:val="008F6EC2"/>
    <w:rsid w:val="0090024B"/>
    <w:rsid w:val="0090355A"/>
    <w:rsid w:val="00917E36"/>
    <w:rsid w:val="00923FD5"/>
    <w:rsid w:val="00940DAD"/>
    <w:rsid w:val="0095031E"/>
    <w:rsid w:val="0096200E"/>
    <w:rsid w:val="00964730"/>
    <w:rsid w:val="00966A9B"/>
    <w:rsid w:val="00985DCE"/>
    <w:rsid w:val="00995CA1"/>
    <w:rsid w:val="0099688C"/>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64395"/>
    <w:rsid w:val="00A815A1"/>
    <w:rsid w:val="00A82B5D"/>
    <w:rsid w:val="00A83EE6"/>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126F"/>
    <w:rsid w:val="00C036FA"/>
    <w:rsid w:val="00C073BF"/>
    <w:rsid w:val="00C10BBD"/>
    <w:rsid w:val="00C164E8"/>
    <w:rsid w:val="00C31352"/>
    <w:rsid w:val="00C37473"/>
    <w:rsid w:val="00C61585"/>
    <w:rsid w:val="00C63A47"/>
    <w:rsid w:val="00C6628D"/>
    <w:rsid w:val="00C71B9B"/>
    <w:rsid w:val="00C775EC"/>
    <w:rsid w:val="00C80E14"/>
    <w:rsid w:val="00C84A3C"/>
    <w:rsid w:val="00C85878"/>
    <w:rsid w:val="00C90598"/>
    <w:rsid w:val="00C91BA7"/>
    <w:rsid w:val="00C93715"/>
    <w:rsid w:val="00C965CE"/>
    <w:rsid w:val="00CA7EB5"/>
    <w:rsid w:val="00CB3912"/>
    <w:rsid w:val="00CC2B1F"/>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2F4"/>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3B65"/>
    <w:rsid w:val="00FD3F6B"/>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C7B521"/>
  <w15:chartTrackingRefBased/>
  <w15:docId w15:val="{C58394FD-AB47-4CF8-A949-85B06C53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7A54CC"/>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230832\AppData\Local\Microsoft\Windows\INetCache\Content.Outlook\44P9WXYH\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2</TotalTime>
  <Pages>1</Pages>
  <Words>465</Words>
  <Characters>2634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3093</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Rachmann Martin Ext.</dc:creator>
  <cp:keywords/>
  <cp:lastModifiedBy>ceska televize</cp:lastModifiedBy>
  <cp:revision>3</cp:revision>
  <cp:lastPrinted>2023-04-18T10:42:00Z</cp:lastPrinted>
  <dcterms:created xsi:type="dcterms:W3CDTF">2024-09-27T11:32:00Z</dcterms:created>
  <dcterms:modified xsi:type="dcterms:W3CDTF">2024-09-27T11:34:00Z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