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082D" w14:textId="2EA68F64" w:rsidR="00312A0F" w:rsidRPr="00312A0F" w:rsidRDefault="00312A0F" w:rsidP="00312A0F">
      <w:pPr>
        <w:rPr>
          <w:rFonts w:ascii="Verdana" w:hAnsi="Verdana"/>
          <w:b/>
          <w:sz w:val="32"/>
          <w:szCs w:val="32"/>
        </w:rPr>
      </w:pPr>
      <w:r w:rsidRPr="00312A0F">
        <w:rPr>
          <w:rFonts w:ascii="Verdana" w:hAnsi="Verdana"/>
          <w:b/>
          <w:sz w:val="32"/>
          <w:szCs w:val="32"/>
        </w:rPr>
        <w:t>Seriál Děcko míří do velkého finále, vychází kniha a vznikl klip k titulnímu songu od Katarzie</w:t>
      </w:r>
    </w:p>
    <w:p w14:paraId="5022B179" w14:textId="77777777" w:rsidR="00312A0F" w:rsidRDefault="00312A0F" w:rsidP="00312A0F">
      <w:pPr>
        <w:pStyle w:val="Textzprvy"/>
        <w:spacing w:after="0"/>
        <w:rPr>
          <w:b/>
        </w:rPr>
      </w:pPr>
    </w:p>
    <w:p w14:paraId="27F93363" w14:textId="772E52FC" w:rsidR="00312A0F" w:rsidRPr="00312A0F" w:rsidRDefault="00312A0F" w:rsidP="00312A0F">
      <w:pPr>
        <w:pStyle w:val="Textzprvy"/>
        <w:spacing w:after="0"/>
        <w:rPr>
          <w:b/>
        </w:rPr>
      </w:pPr>
      <w:r w:rsidRPr="00312A0F">
        <w:rPr>
          <w:b/>
        </w:rPr>
        <w:t>„</w:t>
      </w:r>
      <w:r>
        <w:rPr>
          <w:b/>
        </w:rPr>
        <w:t>Hodně</w:t>
      </w:r>
      <w:r w:rsidRPr="00312A0F">
        <w:rPr>
          <w:b/>
        </w:rPr>
        <w:t xml:space="preserve"> štěstí do života</w:t>
      </w:r>
      <w:r>
        <w:rPr>
          <w:b/>
        </w:rPr>
        <w:t>,“</w:t>
      </w:r>
      <w:r w:rsidRPr="00312A0F">
        <w:rPr>
          <w:b/>
        </w:rPr>
        <w:t xml:space="preserve"> </w:t>
      </w:r>
      <w:r>
        <w:rPr>
          <w:b/>
        </w:rPr>
        <w:t>popřál</w:t>
      </w:r>
      <w:r w:rsidRPr="00312A0F">
        <w:rPr>
          <w:b/>
        </w:rPr>
        <w:t xml:space="preserve"> </w:t>
      </w:r>
      <w:r>
        <w:rPr>
          <w:b/>
        </w:rPr>
        <w:t>Děcku</w:t>
      </w:r>
      <w:r w:rsidR="00FE3016">
        <w:rPr>
          <w:b/>
        </w:rPr>
        <w:t xml:space="preserve"> </w:t>
      </w:r>
      <w:r w:rsidRPr="00312A0F">
        <w:rPr>
          <w:b/>
        </w:rPr>
        <w:t>seriálový Daník na křtu nové stejnojmenné knihy</w:t>
      </w:r>
      <w:r w:rsidR="00BD0793">
        <w:rPr>
          <w:b/>
        </w:rPr>
        <w:t>.</w:t>
      </w:r>
    </w:p>
    <w:p w14:paraId="7F5706F4" w14:textId="77777777" w:rsidR="00F94E35" w:rsidRPr="004137D7" w:rsidRDefault="00F94E35" w:rsidP="004137D7">
      <w:pPr>
        <w:rPr>
          <w:rFonts w:ascii="Verdana" w:hAnsi="Verdana"/>
          <w:b/>
          <w:sz w:val="32"/>
          <w:szCs w:val="32"/>
        </w:rPr>
      </w:pPr>
    </w:p>
    <w:p w14:paraId="52E5962C" w14:textId="0C4B05FA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B57330">
        <w:rPr>
          <w:rFonts w:ascii="Verdana" w:hAnsi="Verdana"/>
          <w:noProof/>
          <w:color w:val="auto"/>
          <w:sz w:val="18"/>
          <w:szCs w:val="18"/>
        </w:rPr>
        <w:t>18. března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CBEEC60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F486B0D" w14:textId="40B85FB6" w:rsidR="00FE3016" w:rsidRPr="00FE3016" w:rsidRDefault="0082482B" w:rsidP="00FE3016">
      <w:pPr>
        <w:pStyle w:val="Textzprvy"/>
        <w:rPr>
          <w:b/>
        </w:rPr>
      </w:pPr>
      <w:r w:rsidRPr="0082482B">
        <w:rPr>
          <w:b/>
        </w:rPr>
        <w:t xml:space="preserve">Napětí vrcholí! Seriál </w:t>
      </w:r>
      <w:r w:rsidRPr="00AA5F4A">
        <w:rPr>
          <w:b/>
        </w:rPr>
        <w:t>Děcko</w:t>
      </w:r>
      <w:r w:rsidRPr="0082482B">
        <w:rPr>
          <w:b/>
        </w:rPr>
        <w:t>, který si získal diváky svým silným příběhem a nečekanými zvraty</w:t>
      </w:r>
      <w:r w:rsidR="00FE3016">
        <w:rPr>
          <w:b/>
        </w:rPr>
        <w:t>,</w:t>
      </w:r>
      <w:r w:rsidR="00506405">
        <w:rPr>
          <w:b/>
        </w:rPr>
        <w:t xml:space="preserve"> jde</w:t>
      </w:r>
      <w:r w:rsidRPr="0082482B">
        <w:rPr>
          <w:b/>
        </w:rPr>
        <w:t xml:space="preserve"> do finále. Čeká nás překvapivé rozuzlení</w:t>
      </w:r>
      <w:r w:rsidR="00BD0793">
        <w:rPr>
          <w:b/>
        </w:rPr>
        <w:t>,</w:t>
      </w:r>
      <w:r w:rsidR="00F60B06">
        <w:rPr>
          <w:b/>
        </w:rPr>
        <w:t xml:space="preserve"> jež</w:t>
      </w:r>
      <w:r w:rsidR="00AA5F4A">
        <w:rPr>
          <w:b/>
        </w:rPr>
        <w:t xml:space="preserve"> </w:t>
      </w:r>
      <w:r w:rsidRPr="0082482B">
        <w:rPr>
          <w:b/>
        </w:rPr>
        <w:t xml:space="preserve">přinese odpovědi na otázky, </w:t>
      </w:r>
      <w:r w:rsidR="005B4B8E" w:rsidRPr="008F460E">
        <w:rPr>
          <w:b/>
        </w:rPr>
        <w:t>které</w:t>
      </w:r>
      <w:r w:rsidRPr="0082482B">
        <w:rPr>
          <w:b/>
        </w:rPr>
        <w:t xml:space="preserve"> diváci sledují s napětím od prvního dílu. </w:t>
      </w:r>
      <w:r w:rsidR="00FE3016" w:rsidRPr="00FE3016">
        <w:rPr>
          <w:b/>
        </w:rPr>
        <w:t xml:space="preserve">Aktuálně je na pultech knihkupectví nová stejnojmenná kniha autorek seriálu Kateřiny Krobové a Lucie Macháčkové nabízející </w:t>
      </w:r>
      <w:r w:rsidR="00FE3016" w:rsidRPr="00FE3016">
        <w:rPr>
          <w:b/>
          <w:bCs/>
        </w:rPr>
        <w:t>nečekaný pohled na jeho hrdiny.</w:t>
      </w:r>
      <w:r w:rsidR="00FE3016" w:rsidRPr="00FE3016">
        <w:rPr>
          <w:b/>
        </w:rPr>
        <w:t> K umocnění atmosféry závěrečných epizod představ</w:t>
      </w:r>
      <w:r w:rsidR="00BD0793">
        <w:rPr>
          <w:b/>
        </w:rPr>
        <w:t>ili</w:t>
      </w:r>
      <w:r w:rsidR="00FE3016" w:rsidRPr="00FE3016">
        <w:rPr>
          <w:b/>
        </w:rPr>
        <w:t xml:space="preserve"> </w:t>
      </w:r>
      <w:r w:rsidR="00BD0793" w:rsidRPr="00FE3016">
        <w:rPr>
          <w:b/>
        </w:rPr>
        <w:t xml:space="preserve">tvůrci </w:t>
      </w:r>
      <w:r w:rsidR="00FE3016" w:rsidRPr="00FE3016">
        <w:rPr>
          <w:b/>
        </w:rPr>
        <w:t>i klip k titulní písni seriálu Dala jsem ti život, jehož autorkou je slovenská zpěvačka Katarzia</w:t>
      </w:r>
      <w:r w:rsidR="00FE3016">
        <w:rPr>
          <w:b/>
        </w:rPr>
        <w:t xml:space="preserve"> – v</w:t>
      </w:r>
      <w:r w:rsidR="00FE3016" w:rsidRPr="00FE3016">
        <w:rPr>
          <w:b/>
        </w:rPr>
        <w:t>izuálně i hudebně odráží emoce postav, které se blíží k</w:t>
      </w:r>
      <w:r w:rsidR="00BD0793">
        <w:rPr>
          <w:b/>
        </w:rPr>
        <w:t> </w:t>
      </w:r>
      <w:r w:rsidR="00FE3016" w:rsidRPr="00FE3016">
        <w:rPr>
          <w:b/>
        </w:rPr>
        <w:t>osudovému rozhodnutí.</w:t>
      </w:r>
    </w:p>
    <w:p w14:paraId="430F89D6" w14:textId="72863204" w:rsidR="000456B7" w:rsidRPr="000456B7" w:rsidRDefault="0082482B" w:rsidP="000456B7">
      <w:pPr>
        <w:pStyle w:val="Textzprvy"/>
        <w:spacing w:after="0"/>
        <w:rPr>
          <w:bCs/>
          <w:i/>
          <w:iCs/>
        </w:rPr>
      </w:pPr>
      <w:r w:rsidRPr="0082482B">
        <w:rPr>
          <w:bCs/>
        </w:rPr>
        <w:t xml:space="preserve">Seriálový příběh </w:t>
      </w:r>
      <w:r w:rsidR="00506405">
        <w:rPr>
          <w:bCs/>
        </w:rPr>
        <w:t xml:space="preserve">sice </w:t>
      </w:r>
      <w:r w:rsidRPr="0082482B">
        <w:rPr>
          <w:bCs/>
        </w:rPr>
        <w:t>na televizních obrazovkách</w:t>
      </w:r>
      <w:r w:rsidR="00BD0793" w:rsidRPr="00BD0793">
        <w:rPr>
          <w:bCs/>
        </w:rPr>
        <w:t xml:space="preserve"> </w:t>
      </w:r>
      <w:r w:rsidR="00BD0793" w:rsidRPr="0082482B">
        <w:rPr>
          <w:bCs/>
        </w:rPr>
        <w:t>končí</w:t>
      </w:r>
      <w:r w:rsidR="00506405">
        <w:rPr>
          <w:bCs/>
        </w:rPr>
        <w:t>, ale</w:t>
      </w:r>
      <w:r w:rsidR="00AA5F4A">
        <w:rPr>
          <w:bCs/>
        </w:rPr>
        <w:t xml:space="preserve"> </w:t>
      </w:r>
      <w:r w:rsidR="00506405">
        <w:rPr>
          <w:bCs/>
        </w:rPr>
        <w:t>a</w:t>
      </w:r>
      <w:r w:rsidRPr="0082482B">
        <w:rPr>
          <w:bCs/>
        </w:rPr>
        <w:t xml:space="preserve">utorky Kateřina Krobová a Lucie Macháčková </w:t>
      </w:r>
      <w:r w:rsidR="00506405">
        <w:rPr>
          <w:bCs/>
        </w:rPr>
        <w:t xml:space="preserve">ho </w:t>
      </w:r>
      <w:r w:rsidRPr="0082482B">
        <w:rPr>
          <w:bCs/>
        </w:rPr>
        <w:t xml:space="preserve">přenesly do literární podoby a vydávají román </w:t>
      </w:r>
      <w:r w:rsidRPr="00AA5F4A">
        <w:rPr>
          <w:bCs/>
        </w:rPr>
        <w:t>Děcko</w:t>
      </w:r>
      <w:r w:rsidR="00D1284E">
        <w:rPr>
          <w:bCs/>
        </w:rPr>
        <w:t xml:space="preserve">. </w:t>
      </w:r>
      <w:r w:rsidR="00D1284E" w:rsidRPr="00D1284E">
        <w:rPr>
          <w:bCs/>
          <w:i/>
          <w:iCs/>
        </w:rPr>
        <w:t>„Kniha je určena úplně všem. Těm, co milují naše seriálové Děcko, těm, co ho hejtují, i těm, kteří ho zatím neviděli. Román funguje samostatně, ale zároveň, pokud ho propojíte se seriálem, vznikne komplexní výpověď o</w:t>
      </w:r>
      <w:r w:rsidR="00BD0793">
        <w:rPr>
          <w:bCs/>
          <w:i/>
          <w:iCs/>
        </w:rPr>
        <w:t> </w:t>
      </w:r>
      <w:r w:rsidR="00D1284E" w:rsidRPr="00D1284E">
        <w:rPr>
          <w:bCs/>
          <w:i/>
          <w:iCs/>
        </w:rPr>
        <w:t>postavách, které v reálném životě poměrně dost často podléhají předsudkům nás všech,</w:t>
      </w:r>
      <w:r w:rsidR="000456B7" w:rsidRPr="00D1284E">
        <w:rPr>
          <w:bCs/>
          <w:i/>
          <w:iCs/>
        </w:rPr>
        <w:t>“</w:t>
      </w:r>
      <w:r w:rsidR="000456B7">
        <w:rPr>
          <w:bCs/>
        </w:rPr>
        <w:t xml:space="preserve"> vysvětluje </w:t>
      </w:r>
      <w:r w:rsidR="000456B7" w:rsidRPr="00C65E37">
        <w:rPr>
          <w:b/>
        </w:rPr>
        <w:t>Kateřina Krobová</w:t>
      </w:r>
      <w:r w:rsidR="00BD0793">
        <w:rPr>
          <w:bCs/>
        </w:rPr>
        <w:t xml:space="preserve"> a</w:t>
      </w:r>
      <w:r w:rsidR="000456B7">
        <w:rPr>
          <w:bCs/>
        </w:rPr>
        <w:t xml:space="preserve"> </w:t>
      </w:r>
      <w:r w:rsidR="000456B7" w:rsidRPr="00C65E37">
        <w:rPr>
          <w:b/>
        </w:rPr>
        <w:t>Lucie Macháčková</w:t>
      </w:r>
      <w:r w:rsidR="000456B7">
        <w:rPr>
          <w:bCs/>
        </w:rPr>
        <w:t xml:space="preserve"> dodává: </w:t>
      </w:r>
      <w:r w:rsidR="000456B7" w:rsidRPr="000456B7">
        <w:rPr>
          <w:bCs/>
          <w:i/>
          <w:iCs/>
        </w:rPr>
        <w:t>„Nechtěly jsme jen převést scénář do knižní podoby, ale vytvořit román, který obstojí sám o sobě. Kniha umožňuje podívat se na postavy jinýma očima, proniknout do jejich minulosti i myšlenek. Věřím, že díky tomu čtenáři objeví v</w:t>
      </w:r>
      <w:r w:rsidR="00BD0793">
        <w:rPr>
          <w:bCs/>
          <w:i/>
          <w:iCs/>
        </w:rPr>
        <w:t> </w:t>
      </w:r>
      <w:r w:rsidR="000456B7" w:rsidRPr="000456B7">
        <w:rPr>
          <w:bCs/>
          <w:i/>
          <w:iCs/>
        </w:rPr>
        <w:t>příběhu Děcka nové souvislosti.“</w:t>
      </w:r>
    </w:p>
    <w:p w14:paraId="4DE38159" w14:textId="77777777" w:rsidR="000456B7" w:rsidRDefault="000456B7" w:rsidP="0082482B">
      <w:pPr>
        <w:pStyle w:val="Textzprvy"/>
        <w:spacing w:after="0"/>
        <w:rPr>
          <w:bCs/>
        </w:rPr>
      </w:pPr>
    </w:p>
    <w:p w14:paraId="3EC37D2A" w14:textId="0E9DBBD9" w:rsidR="006A24FF" w:rsidRDefault="00FE3016" w:rsidP="00E96858">
      <w:pPr>
        <w:pStyle w:val="Textzprvy"/>
        <w:rPr>
          <w:bCs/>
        </w:rPr>
      </w:pPr>
      <w:r>
        <w:rPr>
          <w:bCs/>
        </w:rPr>
        <w:t>Román</w:t>
      </w:r>
      <w:r w:rsidR="0082482B" w:rsidRPr="0082482B">
        <w:rPr>
          <w:bCs/>
        </w:rPr>
        <w:t>, kter</w:t>
      </w:r>
      <w:r>
        <w:rPr>
          <w:bCs/>
        </w:rPr>
        <w:t>ý</w:t>
      </w:r>
      <w:r w:rsidR="0082482B" w:rsidRPr="0082482B">
        <w:rPr>
          <w:bCs/>
        </w:rPr>
        <w:t xml:space="preserve"> právě vy</w:t>
      </w:r>
      <w:r>
        <w:rPr>
          <w:bCs/>
        </w:rPr>
        <w:t>chází</w:t>
      </w:r>
      <w:r w:rsidR="0082482B" w:rsidRPr="0082482B">
        <w:rPr>
          <w:bCs/>
        </w:rPr>
        <w:t xml:space="preserve"> v nakladatelství Ikar ve spolupráci s Edicí Č</w:t>
      </w:r>
      <w:r w:rsidR="005B4B8E" w:rsidRPr="008F460E">
        <w:rPr>
          <w:bCs/>
        </w:rPr>
        <w:t>T</w:t>
      </w:r>
      <w:r w:rsidR="0082482B" w:rsidRPr="0082482B">
        <w:rPr>
          <w:bCs/>
        </w:rPr>
        <w:t xml:space="preserve">, </w:t>
      </w:r>
      <w:r w:rsidR="00BD0793">
        <w:rPr>
          <w:bCs/>
        </w:rPr>
        <w:t>ne</w:t>
      </w:r>
      <w:r w:rsidRPr="00FE3016">
        <w:rPr>
          <w:bCs/>
        </w:rPr>
        <w:t>představuje na</w:t>
      </w:r>
      <w:r w:rsidR="00BD0793">
        <w:rPr>
          <w:bCs/>
        </w:rPr>
        <w:t xml:space="preserve"> </w:t>
      </w:r>
      <w:r w:rsidRPr="00FE3016">
        <w:rPr>
          <w:bCs/>
        </w:rPr>
        <w:t xml:space="preserve">rozdíl od televizního zpracování </w:t>
      </w:r>
      <w:r w:rsidR="00BD0793" w:rsidRPr="00FE3016">
        <w:rPr>
          <w:bCs/>
        </w:rPr>
        <w:t xml:space="preserve">příběh </w:t>
      </w:r>
      <w:r w:rsidRPr="00FE3016">
        <w:rPr>
          <w:bCs/>
        </w:rPr>
        <w:t xml:space="preserve">z pohledu hlavní hrdinky Kláry, </w:t>
      </w:r>
      <w:r w:rsidR="00BD0793">
        <w:rPr>
          <w:bCs/>
        </w:rPr>
        <w:t>ale</w:t>
      </w:r>
      <w:r w:rsidRPr="00FE3016">
        <w:rPr>
          <w:bCs/>
        </w:rPr>
        <w:t xml:space="preserve"> především očima jednotlivých párů. Kniha fanoušky seriálu překvapí a osloví i ty, kteří se s příběhem na téma náhradní rodinné péče setkávají poprvé. Jedno dítě, čtyři rozdílné páry a jedno zásadní rozhodnutí. Nečekaně těhotná Klára hledá rodiče pro své nenarozené dítě a čtenáři sledují její příběh očima čtyř dvojic: Alice a Michala, kteří se rozcházejí, registrovaných partnerů Petra a Vladimíra, bohatých manželů Beáty a Huberta a zkušeného rodičovského páru Hanky a Kryštofa. Každý z nich přichází s vlastními nadějemi, sny i dilematy. Do které náruče nakonec děcko zamíří? Literární podoba Děcka stojí samostatně vedle seriálu, zároveň rozšiřuje jeho svět a umožňuje čtenářům hlouběji proniknout do osudů postav. Nabízí nečekané pohledy na složité životní situace a nutí k</w:t>
      </w:r>
      <w:r w:rsidR="008D0DBA">
        <w:rPr>
          <w:bCs/>
        </w:rPr>
        <w:t> </w:t>
      </w:r>
      <w:r w:rsidRPr="00FE3016">
        <w:rPr>
          <w:bCs/>
        </w:rPr>
        <w:t xml:space="preserve">zamyšlení nad tím, jak snadno soudíme druhé. </w:t>
      </w:r>
    </w:p>
    <w:p w14:paraId="5176163E" w14:textId="500C75F5" w:rsid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  <w:i/>
          <w:iCs/>
        </w:rPr>
        <w:t>„Přeji všem dětem, které si něčím podobným prošly, aby našly milující náhradní rodiče a aby dětské domovy nemusely existovat,“</w:t>
      </w:r>
      <w:r w:rsidRPr="00E96858">
        <w:rPr>
          <w:bCs/>
        </w:rPr>
        <w:t xml:space="preserve"> říká </w:t>
      </w:r>
      <w:r>
        <w:rPr>
          <w:bCs/>
        </w:rPr>
        <w:t xml:space="preserve">slovenská zpěvačka a autorka </w:t>
      </w:r>
      <w:r w:rsidRPr="00C65E37">
        <w:rPr>
          <w:b/>
        </w:rPr>
        <w:t>Katarzia</w:t>
      </w:r>
      <w:r>
        <w:rPr>
          <w:bCs/>
        </w:rPr>
        <w:t xml:space="preserve">, která svou ústřední písní </w:t>
      </w:r>
      <w:r w:rsidRPr="00E96858">
        <w:rPr>
          <w:bCs/>
        </w:rPr>
        <w:t>Dala jsem ti ž</w:t>
      </w:r>
      <w:r>
        <w:rPr>
          <w:bCs/>
        </w:rPr>
        <w:t xml:space="preserve">ivot pomohla podtrhnout </w:t>
      </w:r>
      <w:r w:rsidR="008D0DBA">
        <w:rPr>
          <w:bCs/>
        </w:rPr>
        <w:t>a</w:t>
      </w:r>
      <w:r>
        <w:rPr>
          <w:bCs/>
        </w:rPr>
        <w:t xml:space="preserve">tmosféru seriálu Děcko. K písni </w:t>
      </w:r>
      <w:r w:rsidRPr="00E96858">
        <w:rPr>
          <w:bCs/>
        </w:rPr>
        <w:t xml:space="preserve">vznikl zbrusu nový klip: </w:t>
      </w:r>
      <w:hyperlink r:id="rId8" w:history="1">
        <w:r w:rsidRPr="00E96858">
          <w:t>https://youtu.be/ngL8wD5QLSY?si=FRGikVdj3jBEemsS</w:t>
        </w:r>
      </w:hyperlink>
      <w:r w:rsidR="008D0DBA">
        <w:t>.</w:t>
      </w:r>
    </w:p>
    <w:p w14:paraId="42AE91DB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</w:p>
    <w:p w14:paraId="73CFE547" w14:textId="09161CF0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Projekt Děcko aktivně šíří osvětu </w:t>
      </w:r>
      <w:r w:rsidR="008D0DBA">
        <w:rPr>
          <w:bCs/>
        </w:rPr>
        <w:t>o</w:t>
      </w:r>
      <w:r w:rsidR="008D0DBA" w:rsidRPr="00E96858">
        <w:rPr>
          <w:bCs/>
        </w:rPr>
        <w:t xml:space="preserve"> </w:t>
      </w:r>
      <w:r w:rsidRPr="00E96858">
        <w:rPr>
          <w:bCs/>
        </w:rPr>
        <w:t>celospolečenské</w:t>
      </w:r>
      <w:r w:rsidR="008D0DBA">
        <w:rPr>
          <w:bCs/>
        </w:rPr>
        <w:t>m</w:t>
      </w:r>
      <w:r w:rsidRPr="00E96858">
        <w:rPr>
          <w:bCs/>
        </w:rPr>
        <w:t xml:space="preserve"> téma</w:t>
      </w:r>
      <w:r w:rsidR="008D0DBA">
        <w:rPr>
          <w:bCs/>
        </w:rPr>
        <w:t>tu</w:t>
      </w:r>
      <w:r w:rsidRPr="00E96858">
        <w:rPr>
          <w:bCs/>
        </w:rPr>
        <w:t xml:space="preserve"> náhradního rodičovství a domácího násilí, v současné době spolupracuje například s neziskovou organizací Acorus.</w:t>
      </w:r>
    </w:p>
    <w:p w14:paraId="099BCC28" w14:textId="77777777" w:rsidR="00E96858" w:rsidRDefault="00E96858" w:rsidP="00E96858">
      <w:pPr>
        <w:pStyle w:val="Textzprvy"/>
        <w:spacing w:after="0"/>
        <w:jc w:val="left"/>
        <w:rPr>
          <w:bCs/>
        </w:rPr>
      </w:pPr>
    </w:p>
    <w:p w14:paraId="5649BF31" w14:textId="77777777" w:rsidR="00E96858" w:rsidRDefault="00E96858" w:rsidP="00E96858">
      <w:pPr>
        <w:pStyle w:val="Textzprvy"/>
        <w:spacing w:after="0"/>
        <w:jc w:val="left"/>
        <w:rPr>
          <w:bCs/>
        </w:rPr>
      </w:pPr>
    </w:p>
    <w:p w14:paraId="26546A9A" w14:textId="77777777" w:rsidR="00E96858" w:rsidRDefault="00E96858" w:rsidP="00E96858">
      <w:pPr>
        <w:pStyle w:val="Textzprvy"/>
        <w:spacing w:after="0"/>
        <w:jc w:val="left"/>
        <w:rPr>
          <w:bCs/>
        </w:rPr>
      </w:pPr>
    </w:p>
    <w:p w14:paraId="4A3A82DC" w14:textId="77777777" w:rsidR="00E96858" w:rsidRDefault="00E96858" w:rsidP="00E96858">
      <w:pPr>
        <w:pStyle w:val="Textzprvy"/>
        <w:spacing w:after="0"/>
        <w:jc w:val="left"/>
        <w:rPr>
          <w:bCs/>
        </w:rPr>
      </w:pPr>
    </w:p>
    <w:p w14:paraId="3F09F1A9" w14:textId="77777777" w:rsidR="00E96858" w:rsidRDefault="00E96858" w:rsidP="00E96858">
      <w:pPr>
        <w:pStyle w:val="Textzprvy"/>
        <w:spacing w:after="0"/>
        <w:jc w:val="left"/>
        <w:rPr>
          <w:bCs/>
        </w:rPr>
      </w:pPr>
    </w:p>
    <w:p w14:paraId="45F611A2" w14:textId="77777777" w:rsidR="00E96858" w:rsidRDefault="00E96858" w:rsidP="00E96858">
      <w:pPr>
        <w:pStyle w:val="Textzprvy"/>
        <w:spacing w:after="0"/>
        <w:jc w:val="left"/>
        <w:rPr>
          <w:bCs/>
        </w:rPr>
      </w:pPr>
    </w:p>
    <w:p w14:paraId="448B754C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</w:p>
    <w:p w14:paraId="38F3DBA5" w14:textId="269E9C2D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>Kniha Děcko právě v prodeji!</w:t>
      </w:r>
      <w:r w:rsidRPr="00E96858">
        <w:rPr>
          <w:bCs/>
        </w:rPr>
        <w:br/>
        <w:t>Kateřina Krobová, Lucie Macháčková: Děcko</w:t>
      </w:r>
      <w:r w:rsidRPr="00E96858">
        <w:rPr>
          <w:bCs/>
        </w:rPr>
        <w:br/>
      </w:r>
      <w:r w:rsidR="001059D7">
        <w:rPr>
          <w:bCs/>
        </w:rPr>
        <w:t>Román vyšel</w:t>
      </w:r>
      <w:r w:rsidRPr="00E96858">
        <w:rPr>
          <w:bCs/>
        </w:rPr>
        <w:t xml:space="preserve"> 21. února 2025 v nakladatelství Ikar ve spolupráci s Edicí České televize</w:t>
      </w:r>
      <w:r w:rsidRPr="00E96858">
        <w:rPr>
          <w:bCs/>
        </w:rPr>
        <w:br/>
        <w:t>312 stran, doporučená cena 349 Kč</w:t>
      </w:r>
    </w:p>
    <w:p w14:paraId="7E3E1CDC" w14:textId="0E2B3225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Více informací: </w:t>
      </w:r>
      <w:hyperlink r:id="rId9" w:history="1">
        <w:r w:rsidR="00B57330" w:rsidRPr="00722DAE">
          <w:rPr>
            <w:rStyle w:val="Hypertextovodkaz"/>
            <w:bCs/>
          </w:rPr>
          <w:t>https://eshop.ces</w:t>
        </w:r>
        <w:r w:rsidR="00B57330" w:rsidRPr="00722DAE">
          <w:rPr>
            <w:rStyle w:val="Hypertextovodkaz"/>
            <w:bCs/>
          </w:rPr>
          <w:t>k</w:t>
        </w:r>
        <w:r w:rsidR="00B57330" w:rsidRPr="00722DAE">
          <w:rPr>
            <w:rStyle w:val="Hypertextovodkaz"/>
            <w:bCs/>
          </w:rPr>
          <w:t>atelevize.cz/decko/</w:t>
        </w:r>
      </w:hyperlink>
      <w:r w:rsidR="00B57330">
        <w:rPr>
          <w:bCs/>
        </w:rPr>
        <w:t xml:space="preserve"> </w:t>
      </w:r>
      <w:r w:rsidRPr="00E96858">
        <w:rPr>
          <w:bCs/>
        </w:rPr>
        <w:br/>
      </w:r>
      <w:hyperlink r:id="rId10" w:history="1">
        <w:r w:rsidRPr="00E96858">
          <w:t>www.ikar.cz</w:t>
        </w:r>
      </w:hyperlink>
    </w:p>
    <w:p w14:paraId="2FE60E8C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</w:p>
    <w:p w14:paraId="27C8D69F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>Katarzia: Dala jsem ti život</w:t>
      </w:r>
    </w:p>
    <w:p w14:paraId="5EDE495B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YouTube: </w:t>
      </w:r>
      <w:hyperlink r:id="rId11" w:history="1">
        <w:r w:rsidRPr="00E96858">
          <w:t>https://youtu.be/ngL8wD5QLSY?si=FRGikVdj3jBEemsS</w:t>
        </w:r>
      </w:hyperlink>
    </w:p>
    <w:p w14:paraId="10B11FB9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Spotify: </w:t>
      </w:r>
      <w:hyperlink r:id="rId12" w:history="1">
        <w:r w:rsidRPr="00E96858">
          <w:t>https://open.spotify.com/album/57KUpNE2kn1GXxfuIGKZqr?si=2N4-3ZCMTymgQBE2jWSdlA</w:t>
        </w:r>
      </w:hyperlink>
    </w:p>
    <w:p w14:paraId="761AB2C0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Apple Music: </w:t>
      </w:r>
      <w:hyperlink r:id="rId13" w:history="1">
        <w:r w:rsidRPr="00E96858">
          <w:t>https://music.apple.com/cz/album/dala-jsem-ti-%C5%BEivot-single/1799072557?l=cs</w:t>
        </w:r>
      </w:hyperlink>
    </w:p>
    <w:p w14:paraId="794878F1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</w:p>
    <w:p w14:paraId="6C54A5DE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Autorka hudby a textu: Katarzia </w:t>
      </w:r>
    </w:p>
    <w:p w14:paraId="066C1A48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Bicí nástroje: Oliver Lipenský </w:t>
      </w:r>
    </w:p>
    <w:p w14:paraId="7C38ED88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Klavír a prophet: Robin Galia </w:t>
      </w:r>
    </w:p>
    <w:p w14:paraId="2EFD6F25" w14:textId="58C40C24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>Basová kytara: Miloš Pet</w:t>
      </w:r>
      <w:r w:rsidR="001059D7">
        <w:rPr>
          <w:bCs/>
        </w:rPr>
        <w:t>e</w:t>
      </w:r>
      <w:r w:rsidRPr="00E96858">
        <w:rPr>
          <w:bCs/>
        </w:rPr>
        <w:t xml:space="preserve">r Klápště </w:t>
      </w:r>
    </w:p>
    <w:p w14:paraId="4B9DB848" w14:textId="7412B548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>Aranžmá: Katarzia, Robin Galia, Miloš Pet</w:t>
      </w:r>
      <w:r w:rsidR="001059D7">
        <w:rPr>
          <w:bCs/>
        </w:rPr>
        <w:t>e</w:t>
      </w:r>
      <w:r w:rsidRPr="00E96858">
        <w:rPr>
          <w:bCs/>
        </w:rPr>
        <w:t xml:space="preserve">r Klápště a Oliver Lipenský </w:t>
      </w:r>
    </w:p>
    <w:p w14:paraId="7CB373D3" w14:textId="09233B2A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Nahrávka a mix zvuku: Derek </w:t>
      </w:r>
      <w:proofErr w:type="spellStart"/>
      <w:r w:rsidRPr="00E96858">
        <w:rPr>
          <w:bCs/>
        </w:rPr>
        <w:t>Saxenmeyer</w:t>
      </w:r>
      <w:proofErr w:type="spellEnd"/>
      <w:r w:rsidRPr="00E96858">
        <w:rPr>
          <w:bCs/>
        </w:rPr>
        <w:t xml:space="preserve"> </w:t>
      </w:r>
    </w:p>
    <w:p w14:paraId="0B6F6569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Nahrávka vznikla ve studiu Faust. </w:t>
      </w:r>
    </w:p>
    <w:p w14:paraId="4B921515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</w:p>
    <w:p w14:paraId="3E3F995A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Klip: </w:t>
      </w:r>
    </w:p>
    <w:p w14:paraId="28EAD98E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Režie: Rozálie Kohoutová </w:t>
      </w:r>
    </w:p>
    <w:p w14:paraId="54A8D77B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DOP: Sláva Pecháček </w:t>
      </w:r>
    </w:p>
    <w:p w14:paraId="6C5F5AAE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Zvuk: Adam Levý </w:t>
      </w:r>
    </w:p>
    <w:p w14:paraId="2126AC9D" w14:textId="77777777" w:rsidR="00E96858" w:rsidRPr="00E96858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 xml:space="preserve">Set design: Jan Pjena Novotný </w:t>
      </w:r>
    </w:p>
    <w:p w14:paraId="22F8D48A" w14:textId="71300D20" w:rsidR="0082482B" w:rsidRPr="008F460E" w:rsidRDefault="00E96858" w:rsidP="00E96858">
      <w:pPr>
        <w:pStyle w:val="Textzprvy"/>
        <w:spacing w:after="0"/>
        <w:jc w:val="left"/>
        <w:rPr>
          <w:bCs/>
        </w:rPr>
      </w:pPr>
      <w:r w:rsidRPr="00E96858">
        <w:rPr>
          <w:bCs/>
        </w:rPr>
        <w:t>Vyrobila tvůrčí produkční skupina Aleny Müllerové</w:t>
      </w:r>
      <w:r w:rsidR="001059D7">
        <w:rPr>
          <w:bCs/>
        </w:rPr>
        <w:t>.</w:t>
      </w:r>
    </w:p>
    <w:p w14:paraId="408443BB" w14:textId="77777777" w:rsidR="0082482B" w:rsidRDefault="0082482B" w:rsidP="00E540A9">
      <w:pPr>
        <w:pStyle w:val="Textzprvy"/>
        <w:spacing w:after="0"/>
        <w:jc w:val="left"/>
        <w:rPr>
          <w:bCs/>
          <w:sz w:val="16"/>
          <w:szCs w:val="16"/>
        </w:rPr>
      </w:pPr>
    </w:p>
    <w:p w14:paraId="3448E9B9" w14:textId="3EFE6562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6C3B3C9D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14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5"/>
      <w:footerReference w:type="default" r:id="rId16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F1AF" w14:textId="77777777" w:rsidR="008D0DBA" w:rsidRDefault="008D0DBA" w:rsidP="00FE502B">
      <w:r>
        <w:separator/>
      </w:r>
    </w:p>
  </w:endnote>
  <w:endnote w:type="continuationSeparator" w:id="0">
    <w:p w14:paraId="1289A25A" w14:textId="77777777" w:rsidR="008D0DBA" w:rsidRDefault="008D0DBA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018B" w14:textId="77777777" w:rsidR="008D0DBA" w:rsidRPr="00B90A0A" w:rsidRDefault="008D0DBA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8ABDB74" w14:textId="77777777" w:rsidR="008D0DBA" w:rsidRPr="00B90A0A" w:rsidRDefault="008D0DBA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540EE68D" w14:textId="77777777" w:rsidR="008D0DBA" w:rsidRPr="007312C5" w:rsidRDefault="008D0DBA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B013" w14:textId="77777777" w:rsidR="008D0DBA" w:rsidRDefault="008D0DBA" w:rsidP="00FE502B">
      <w:r>
        <w:separator/>
      </w:r>
    </w:p>
  </w:footnote>
  <w:footnote w:type="continuationSeparator" w:id="0">
    <w:p w14:paraId="7529E99B" w14:textId="77777777" w:rsidR="008D0DBA" w:rsidRDefault="008D0DBA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5548" w14:textId="77777777" w:rsidR="008D0DBA" w:rsidRDefault="008D0DBA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F951F" wp14:editId="20289A6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2DCB2" w14:textId="77777777" w:rsidR="008D0DBA" w:rsidRPr="00E5126A" w:rsidRDefault="008D0DBA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F9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6D2DCB2" w14:textId="77777777" w:rsidR="008D0DBA" w:rsidRPr="00E5126A" w:rsidRDefault="008D0DBA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0B860F2" wp14:editId="4C6C039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457151">
    <w:abstractNumId w:val="1"/>
  </w:num>
  <w:num w:numId="2" w16cid:durableId="164273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82B"/>
    <w:rsid w:val="00005066"/>
    <w:rsid w:val="00005CB7"/>
    <w:rsid w:val="00041F97"/>
    <w:rsid w:val="000456B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59D7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41B17"/>
    <w:rsid w:val="00266600"/>
    <w:rsid w:val="00271094"/>
    <w:rsid w:val="00284E29"/>
    <w:rsid w:val="002860D6"/>
    <w:rsid w:val="002A57EC"/>
    <w:rsid w:val="002C54A8"/>
    <w:rsid w:val="002D4966"/>
    <w:rsid w:val="002E7A62"/>
    <w:rsid w:val="003032A0"/>
    <w:rsid w:val="00312A0F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594C"/>
    <w:rsid w:val="00387802"/>
    <w:rsid w:val="003940B7"/>
    <w:rsid w:val="003B0712"/>
    <w:rsid w:val="003B26F7"/>
    <w:rsid w:val="003B3133"/>
    <w:rsid w:val="003B6CB2"/>
    <w:rsid w:val="003C07D0"/>
    <w:rsid w:val="003D7775"/>
    <w:rsid w:val="003E151B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064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168F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B4B8E"/>
    <w:rsid w:val="005C3FD5"/>
    <w:rsid w:val="005D7E81"/>
    <w:rsid w:val="005E0F3E"/>
    <w:rsid w:val="005E260D"/>
    <w:rsid w:val="005E7084"/>
    <w:rsid w:val="005E7A8B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24FF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1828"/>
    <w:rsid w:val="007853E0"/>
    <w:rsid w:val="007A573F"/>
    <w:rsid w:val="007B5F98"/>
    <w:rsid w:val="007D78C7"/>
    <w:rsid w:val="007E08EA"/>
    <w:rsid w:val="007F6697"/>
    <w:rsid w:val="008070ED"/>
    <w:rsid w:val="0082159F"/>
    <w:rsid w:val="008244BA"/>
    <w:rsid w:val="0082482B"/>
    <w:rsid w:val="0083357C"/>
    <w:rsid w:val="0084209E"/>
    <w:rsid w:val="008528D3"/>
    <w:rsid w:val="008575C3"/>
    <w:rsid w:val="00872F28"/>
    <w:rsid w:val="0087379A"/>
    <w:rsid w:val="00875A60"/>
    <w:rsid w:val="008B0D2A"/>
    <w:rsid w:val="008B4488"/>
    <w:rsid w:val="008C6885"/>
    <w:rsid w:val="008D0B15"/>
    <w:rsid w:val="008D0DBA"/>
    <w:rsid w:val="008D51B9"/>
    <w:rsid w:val="008D6EAD"/>
    <w:rsid w:val="008F460E"/>
    <w:rsid w:val="008F6EC2"/>
    <w:rsid w:val="0090024B"/>
    <w:rsid w:val="0090355A"/>
    <w:rsid w:val="00917E36"/>
    <w:rsid w:val="00923FD5"/>
    <w:rsid w:val="00940DAD"/>
    <w:rsid w:val="0095031E"/>
    <w:rsid w:val="00950345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87779"/>
    <w:rsid w:val="00AA4AF3"/>
    <w:rsid w:val="00AA4E79"/>
    <w:rsid w:val="00AA5F4A"/>
    <w:rsid w:val="00AB00FF"/>
    <w:rsid w:val="00AC0789"/>
    <w:rsid w:val="00AC0E90"/>
    <w:rsid w:val="00AD792F"/>
    <w:rsid w:val="00AF66BB"/>
    <w:rsid w:val="00AF70F3"/>
    <w:rsid w:val="00B0047C"/>
    <w:rsid w:val="00B01750"/>
    <w:rsid w:val="00B277E8"/>
    <w:rsid w:val="00B3184D"/>
    <w:rsid w:val="00B31A2A"/>
    <w:rsid w:val="00B42875"/>
    <w:rsid w:val="00B438C2"/>
    <w:rsid w:val="00B57330"/>
    <w:rsid w:val="00B57E6C"/>
    <w:rsid w:val="00B70653"/>
    <w:rsid w:val="00B8298B"/>
    <w:rsid w:val="00B84D53"/>
    <w:rsid w:val="00B90A0A"/>
    <w:rsid w:val="00B95574"/>
    <w:rsid w:val="00BB0F4D"/>
    <w:rsid w:val="00BB15EC"/>
    <w:rsid w:val="00BC1512"/>
    <w:rsid w:val="00BC2964"/>
    <w:rsid w:val="00BD0793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5E3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284E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36D04"/>
    <w:rsid w:val="00E5126A"/>
    <w:rsid w:val="00E540A9"/>
    <w:rsid w:val="00E6289E"/>
    <w:rsid w:val="00E745AB"/>
    <w:rsid w:val="00E83211"/>
    <w:rsid w:val="00E8520A"/>
    <w:rsid w:val="00E86353"/>
    <w:rsid w:val="00E869F8"/>
    <w:rsid w:val="00E9685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0B06"/>
    <w:rsid w:val="00F6640A"/>
    <w:rsid w:val="00F672B2"/>
    <w:rsid w:val="00F86E15"/>
    <w:rsid w:val="00F905EF"/>
    <w:rsid w:val="00F94E35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3016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32C25"/>
  <w15:docId w15:val="{8827EA97-278F-4195-A6A6-CD24098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506405"/>
    <w:rPr>
      <w:rFonts w:eastAsia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57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gL8wD5QLSY?si=FRGikVdj3jBEemsS" TargetMode="External"/><Relationship Id="rId13" Type="http://schemas.openxmlformats.org/officeDocument/2006/relationships/hyperlink" Target="https://music.apple.com/cz/album/dala-jsem-ti-%C5%BEivot-single/1799072557?l=c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.spotify.com/album/57KUpNE2kn1GXxfuIGKZqr?si=2N4-3ZCMTymgQBE2jWSd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gL8wD5QLSY?si=FRGikVdj3jBEem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ka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hop.ceskatelevize.cz/decko/" TargetMode="External"/><Relationship Id="rId14" Type="http://schemas.openxmlformats.org/officeDocument/2006/relationships/hyperlink" Target="http://www.ceskatelevize.cz/vse-o-ct/pro-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varKomunikace\PR_produktov&#225;%20komunikace\PR%20VZORY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0868-B709-4867-B285-7723B8C4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96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4653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Pelikánová Karolína</dc:creator>
  <cp:keywords/>
  <cp:lastModifiedBy>Konečný Radek</cp:lastModifiedBy>
  <cp:revision>10</cp:revision>
  <cp:lastPrinted>2023-04-18T10:42:00Z</cp:lastPrinted>
  <dcterms:created xsi:type="dcterms:W3CDTF">2025-03-11T09:28:00Z</dcterms:created>
  <dcterms:modified xsi:type="dcterms:W3CDTF">2025-03-18T13:49:00Z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