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A73B" w14:textId="59347D7E" w:rsidR="00966A9B" w:rsidRDefault="003020BC" w:rsidP="00C10BBD">
      <w:pPr>
        <w:rPr>
          <w:rFonts w:ascii="Verdana" w:hAnsi="Verdana"/>
          <w:b/>
          <w:sz w:val="32"/>
          <w:szCs w:val="32"/>
        </w:rPr>
      </w:pPr>
      <w:r w:rsidRPr="003020BC">
        <w:rPr>
          <w:rFonts w:ascii="Verdana" w:hAnsi="Verdana"/>
          <w:b/>
          <w:sz w:val="32"/>
          <w:szCs w:val="32"/>
        </w:rPr>
        <w:t>Dvacet let léčby příběhem. 13. komnata se vrací ve výroční sérii</w:t>
      </w:r>
    </w:p>
    <w:p w14:paraId="3D3F1AEB" w14:textId="77777777" w:rsidR="003020BC" w:rsidRDefault="003020BC" w:rsidP="00C10BBD">
      <w:pPr>
        <w:rPr>
          <w:rFonts w:ascii="Verdana" w:hAnsi="Verdana"/>
          <w:b/>
          <w:sz w:val="32"/>
          <w:szCs w:val="32"/>
        </w:rPr>
      </w:pPr>
    </w:p>
    <w:p w14:paraId="646C571A" w14:textId="21A9ECC0" w:rsidR="003B26F7" w:rsidRPr="004A43E3" w:rsidRDefault="0070561F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27. února 2026</w:t>
      </w:r>
    </w:p>
    <w:p w14:paraId="2B566407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66821AF9" w14:textId="13067868" w:rsidR="003B26F7" w:rsidRDefault="003020BC" w:rsidP="00576FC6">
      <w:pPr>
        <w:pStyle w:val="Textzprvy"/>
        <w:spacing w:after="0"/>
        <w:rPr>
          <w:b/>
        </w:rPr>
      </w:pPr>
      <w:r w:rsidRPr="003020BC">
        <w:rPr>
          <w:b/>
        </w:rPr>
        <w:t>Dvacet let, 632 osobních osudů a myšlenka, která se nemění: léčit příběhem. Dokumentární cyklus České televize 13. komnata vstupuje do výroční sezony a znovu připomíná, že i u známých tváří existují témata, o nichž se nemluví snadno</w:t>
      </w:r>
      <w:r>
        <w:rPr>
          <w:b/>
        </w:rPr>
        <w:t>,</w:t>
      </w:r>
      <w:r w:rsidRPr="003020BC">
        <w:rPr>
          <w:b/>
        </w:rPr>
        <w:t xml:space="preserve"> a přesto mají sílu pomáhat druhým. Nová série</w:t>
      </w:r>
      <w:r>
        <w:rPr>
          <w:b/>
        </w:rPr>
        <w:t xml:space="preserve">, která nabídne návraty do 13. komnaty slavných osobností, </w:t>
      </w:r>
      <w:r w:rsidRPr="003020BC">
        <w:rPr>
          <w:b/>
        </w:rPr>
        <w:t>startuje v úterý 4. března ve 21:05 na ČT1 a v iVysílání. Výročí doprovází také osvěžení vizuální podoby pořadu včetně nového loga a upravené znělky.</w:t>
      </w:r>
    </w:p>
    <w:p w14:paraId="1D0C51AA" w14:textId="77777777" w:rsidR="003020BC" w:rsidRDefault="003020BC" w:rsidP="00576FC6">
      <w:pPr>
        <w:pStyle w:val="Textzprvy"/>
        <w:spacing w:after="0"/>
      </w:pPr>
    </w:p>
    <w:p w14:paraId="16AAAE3E" w14:textId="2D55E56D" w:rsidR="00B9662B" w:rsidRPr="003B4608" w:rsidRDefault="003020BC" w:rsidP="004137D7">
      <w:pPr>
        <w:pStyle w:val="Textzprvy"/>
        <w:spacing w:after="0"/>
      </w:pPr>
      <w:r w:rsidRPr="00390982">
        <w:rPr>
          <w:i/>
          <w:iCs/>
        </w:rPr>
        <w:t xml:space="preserve">„Ambicí 13. komnaty bylo ukázat lidem, že hovořit o tom, co je trápí, není slabostí – naopak tím můžou pomoct sobě i druhým. </w:t>
      </w:r>
      <w:r w:rsidR="00B9662B" w:rsidRPr="00390982">
        <w:rPr>
          <w:i/>
          <w:iCs/>
        </w:rPr>
        <w:t>Když jsme s pořadem začínali, mělo jít jen o třináct dílů. Po odvysílání prvních epizod, které vidělo v průměru 1,18 milionu diváků, nám došlo, že by byla škoda ten formát uzavřít,“</w:t>
      </w:r>
      <w:r w:rsidR="00B9662B">
        <w:t xml:space="preserve"> říká autorka a vedoucí projektu </w:t>
      </w:r>
      <w:r w:rsidR="00B9662B" w:rsidRPr="00390982">
        <w:rPr>
          <w:b/>
          <w:bCs/>
        </w:rPr>
        <w:t>Iveta Toušlová</w:t>
      </w:r>
      <w:r w:rsidR="00B9662B">
        <w:t xml:space="preserve"> a dodává: </w:t>
      </w:r>
      <w:r w:rsidR="00B9662B" w:rsidRPr="00390982">
        <w:rPr>
          <w:i/>
          <w:iCs/>
        </w:rPr>
        <w:t xml:space="preserve">„13. komnata nestojí na senzaci, ale na důvěře a respektu k člověku, který se rozhodne svůj příběh otevřít. </w:t>
      </w:r>
      <w:r w:rsidR="00390982" w:rsidRPr="00390982">
        <w:rPr>
          <w:i/>
          <w:iCs/>
        </w:rPr>
        <w:t xml:space="preserve">O to více nás </w:t>
      </w:r>
      <w:r w:rsidR="00390982" w:rsidRPr="003B4608">
        <w:rPr>
          <w:i/>
          <w:iCs/>
        </w:rPr>
        <w:t>pak</w:t>
      </w:r>
      <w:r w:rsidR="003B4608" w:rsidRPr="003B4608">
        <w:rPr>
          <w:i/>
          <w:iCs/>
        </w:rPr>
        <w:t xml:space="preserve"> </w:t>
      </w:r>
      <w:r w:rsidR="005E73A6" w:rsidRPr="003B4608">
        <w:rPr>
          <w:i/>
          <w:iCs/>
        </w:rPr>
        <w:t>motivuje</w:t>
      </w:r>
      <w:r w:rsidR="00390982" w:rsidRPr="003B4608">
        <w:rPr>
          <w:i/>
          <w:iCs/>
        </w:rPr>
        <w:t xml:space="preserve"> když </w:t>
      </w:r>
      <w:r w:rsidR="00390982" w:rsidRPr="00390982">
        <w:rPr>
          <w:i/>
          <w:iCs/>
        </w:rPr>
        <w:t xml:space="preserve">nám </w:t>
      </w:r>
      <w:r w:rsidR="00B9662B" w:rsidRPr="00390982">
        <w:rPr>
          <w:i/>
          <w:iCs/>
        </w:rPr>
        <w:t>diváci píší, že pro ně některé příběhy byly vzpruhou a</w:t>
      </w:r>
      <w:r w:rsidR="007C7DEF">
        <w:rPr>
          <w:i/>
          <w:iCs/>
        </w:rPr>
        <w:t xml:space="preserve"> pozitivní</w:t>
      </w:r>
      <w:r w:rsidR="00B9662B" w:rsidRPr="00390982">
        <w:rPr>
          <w:i/>
          <w:iCs/>
        </w:rPr>
        <w:t xml:space="preserve"> inspirací</w:t>
      </w:r>
      <w:r w:rsidR="005E73A6">
        <w:rPr>
          <w:i/>
          <w:iCs/>
        </w:rPr>
        <w:t xml:space="preserve"> </w:t>
      </w:r>
      <w:r w:rsidR="005E73A6" w:rsidRPr="003B4608">
        <w:rPr>
          <w:i/>
          <w:iCs/>
        </w:rPr>
        <w:t>nebo, že je používají některé léčebny v rámci skupinových psychoterapií</w:t>
      </w:r>
      <w:r w:rsidR="003B4608">
        <w:rPr>
          <w:i/>
          <w:iCs/>
        </w:rPr>
        <w:t>.</w:t>
      </w:r>
      <w:r w:rsidR="00390982" w:rsidRPr="003B4608">
        <w:rPr>
          <w:i/>
          <w:iCs/>
        </w:rPr>
        <w:t>“</w:t>
      </w:r>
    </w:p>
    <w:p w14:paraId="3341C2B7" w14:textId="77777777" w:rsidR="003020BC" w:rsidRPr="003B4608" w:rsidRDefault="003020BC" w:rsidP="004137D7">
      <w:pPr>
        <w:pStyle w:val="Textzprvy"/>
        <w:spacing w:after="0"/>
      </w:pPr>
    </w:p>
    <w:p w14:paraId="79D37445" w14:textId="1BE04C10" w:rsidR="00B9662B" w:rsidRDefault="003020BC" w:rsidP="004137D7">
      <w:pPr>
        <w:pStyle w:val="Textzprvy"/>
        <w:spacing w:after="0"/>
      </w:pPr>
      <w:r w:rsidRPr="003020BC">
        <w:t xml:space="preserve">Výroční série se vrací k lidem, kteří už svou komnatu jednou otevřeli, a sleduje, co přinesl čas. Návraty </w:t>
      </w:r>
      <w:r>
        <w:t xml:space="preserve">do 13. komnaty </w:t>
      </w:r>
      <w:r w:rsidRPr="003020BC">
        <w:t>ukazují, že život nemá jednoduché tečky: některé rány se hojí, jiné se vracejí v nové podobě a člověk někdy zpětně zjistí, že měl věci „zpracované“ jen zdánlivě. Právě tím začíná i první epizoda výroční řady 13. komnata Olgy Studničkové Šípkové. Mistryně světa v aerobiku se po letech vrací k tématu, které už nejde obejít: vypráví o krvácení do mozku, po němž musela bojovat o život, a o rozhodnutí k restartu. P</w:t>
      </w:r>
      <w:r w:rsidR="00B9662B">
        <w:t xml:space="preserve">rvním příběhem nové série </w:t>
      </w:r>
      <w:r w:rsidRPr="003020BC">
        <w:t>provází Petra Křížková</w:t>
      </w:r>
      <w:r w:rsidR="00390982">
        <w:t xml:space="preserve">, režie se ujala </w:t>
      </w:r>
      <w:r w:rsidR="00390982" w:rsidRPr="00390982">
        <w:rPr>
          <w:b/>
          <w:bCs/>
        </w:rPr>
        <w:t>Markéta Oddfish Nešlehová</w:t>
      </w:r>
      <w:r w:rsidR="007C7DEF">
        <w:t>, která se 13. komnatou spolupracuje pravidelně</w:t>
      </w:r>
      <w:r w:rsidR="00390982" w:rsidRPr="007C7DEF">
        <w:t>:</w:t>
      </w:r>
      <w:r w:rsidR="00390982" w:rsidRPr="00390982">
        <w:rPr>
          <w:b/>
          <w:bCs/>
        </w:rPr>
        <w:t xml:space="preserve"> </w:t>
      </w:r>
      <w:r w:rsidR="00390982" w:rsidRPr="007C7DEF">
        <w:rPr>
          <w:i/>
          <w:iCs/>
        </w:rPr>
        <w:t>„Dvacet je za hranici veškeré dokumentaristické představivosti. Komnata je pro mě prestiž, kontinuita, jednoznačnost, jedinečnost, jasné vedení. Jen proto mohla projít turbulentními dobami proměn diváckých generací i televizních lídrů, fungovat i po vzniku úplně nové divácké kultury i nových televizních formátů a nepřežít se,“</w:t>
      </w:r>
      <w:r w:rsidR="00390982">
        <w:t xml:space="preserve"> dodává k výročí režisérka. </w:t>
      </w:r>
    </w:p>
    <w:p w14:paraId="36E9E88E" w14:textId="77777777" w:rsidR="00B9662B" w:rsidRDefault="00B9662B" w:rsidP="004137D7">
      <w:pPr>
        <w:pStyle w:val="Textzprvy"/>
        <w:spacing w:after="0"/>
      </w:pPr>
    </w:p>
    <w:p w14:paraId="1012923D" w14:textId="2E5927F7" w:rsidR="00390982" w:rsidRPr="00390982" w:rsidRDefault="00390982" w:rsidP="00390982">
      <w:pPr>
        <w:pStyle w:val="Textzprvy"/>
        <w:spacing w:after="0"/>
      </w:pPr>
      <w:r w:rsidRPr="00390982">
        <w:t>Na úvodní díl naváže 13. komnata Jaroslava Svěceného</w:t>
      </w:r>
      <w:r>
        <w:t>, kterou odvysílá ČT1 ve středu 11. března</w:t>
      </w:r>
      <w:r w:rsidRPr="00390982">
        <w:t>. Houslový virtuóz se vrací k okamžiku, kdy se znovu ocitl na hraně fyzických sil – tentokrát musel podstoupit neodkladnou operaci srdce.</w:t>
      </w:r>
      <w:r w:rsidR="00B62B95">
        <w:t xml:space="preserve"> </w:t>
      </w:r>
      <w:r w:rsidR="00B62B95" w:rsidRPr="00B62B95">
        <w:t>Ve výroční sérii se objeví i fotograf Robert Vano, operní pěvkyně Dagmar Pecková, herečka Chantal Poullain</w:t>
      </w:r>
      <w:r w:rsidR="00A406ED">
        <w:t>, zpěvačka Heidi Janků</w:t>
      </w:r>
      <w:r w:rsidR="00B62B95" w:rsidRPr="00B62B95">
        <w:t xml:space="preserve"> a mnozí další.</w:t>
      </w:r>
      <w:r w:rsidR="00A406ED">
        <w:t xml:space="preserve"> Dohromady přinese tato sezóna sedmnáct nových dílů.</w:t>
      </w:r>
    </w:p>
    <w:p w14:paraId="6374C143" w14:textId="77777777" w:rsidR="00966A9B" w:rsidRDefault="00966A9B" w:rsidP="00966A9B">
      <w:pPr>
        <w:pStyle w:val="Textzprvy"/>
        <w:spacing w:after="0"/>
      </w:pPr>
    </w:p>
    <w:p w14:paraId="638805C5" w14:textId="24CD978B" w:rsidR="00B62B95" w:rsidRDefault="00B62B95" w:rsidP="00B62B95">
      <w:pPr>
        <w:pStyle w:val="Textzprvy"/>
        <w:spacing w:after="0"/>
        <w:rPr>
          <w:b/>
          <w:bCs/>
        </w:rPr>
      </w:pPr>
      <w:r>
        <w:rPr>
          <w:b/>
          <w:bCs/>
        </w:rPr>
        <w:t>Nová dekáda s novým logem a znělkou</w:t>
      </w:r>
    </w:p>
    <w:p w14:paraId="4BA08A78" w14:textId="77777777" w:rsidR="00B62B95" w:rsidRPr="00B62B95" w:rsidRDefault="00B62B95" w:rsidP="00B62B95">
      <w:pPr>
        <w:pStyle w:val="Textzprvy"/>
        <w:spacing w:after="0"/>
        <w:rPr>
          <w:b/>
          <w:bCs/>
        </w:rPr>
      </w:pPr>
    </w:p>
    <w:p w14:paraId="7A2DD34D" w14:textId="102D5752" w:rsidR="00A406ED" w:rsidRDefault="009C5B95" w:rsidP="00B62B95">
      <w:pPr>
        <w:pStyle w:val="Textzprvy"/>
        <w:spacing w:after="0"/>
        <w:rPr>
          <w:bCs/>
        </w:rPr>
      </w:pPr>
      <w:r w:rsidRPr="009C5B95">
        <w:rPr>
          <w:bCs/>
        </w:rPr>
        <w:t xml:space="preserve">Dvacetileté výročí se stalo impulzem k citlivému osvěžení vizuálu i znělky pořadu. </w:t>
      </w:r>
      <w:r w:rsidRPr="009C5B95">
        <w:rPr>
          <w:bCs/>
          <w:i/>
          <w:iCs/>
        </w:rPr>
        <w:t>„Cílem nebyla radikální změna. Při zpracování jsme vycházeli z toho, co je pro 13. komnatu celých dvacet let typické – klíč, hlava, zámek, tedy symboly odemykání – a dali jim současnější podobu. Podobně jsme přistoupili i k hudební složce znělky, melodie zůstává stejná, jen zvuk je modernější, současný,“</w:t>
      </w:r>
      <w:r w:rsidRPr="009C5B95">
        <w:rPr>
          <w:bCs/>
        </w:rPr>
        <w:t xml:space="preserve"> říká ředitelka marketingu České televize </w:t>
      </w:r>
      <w:r w:rsidRPr="009C5B95">
        <w:rPr>
          <w:b/>
        </w:rPr>
        <w:t>Štěpánka Sunková</w:t>
      </w:r>
      <w:r w:rsidRPr="009C5B95">
        <w:rPr>
          <w:bCs/>
        </w:rPr>
        <w:t>.</w:t>
      </w:r>
    </w:p>
    <w:p w14:paraId="4258CEAA" w14:textId="77777777" w:rsidR="009C5B95" w:rsidRDefault="009C5B95" w:rsidP="00B62B95">
      <w:pPr>
        <w:pStyle w:val="Textzprvy"/>
        <w:spacing w:after="0"/>
        <w:rPr>
          <w:bCs/>
        </w:rPr>
      </w:pPr>
    </w:p>
    <w:p w14:paraId="47BF9725" w14:textId="45132683" w:rsidR="00A406ED" w:rsidRPr="00B62B95" w:rsidRDefault="00A406ED" w:rsidP="00B62B95">
      <w:pPr>
        <w:pStyle w:val="Textzprvy"/>
        <w:spacing w:after="0"/>
        <w:rPr>
          <w:bCs/>
        </w:rPr>
      </w:pPr>
      <w:r>
        <w:rPr>
          <w:bCs/>
        </w:rPr>
        <w:t xml:space="preserve">Aktuální přehled plánovaných 13. komnat nabízí </w:t>
      </w:r>
      <w:hyperlink r:id="rId7" w:history="1">
        <w:r w:rsidRPr="00A406ED">
          <w:rPr>
            <w:rStyle w:val="Hypertextovodkaz"/>
            <w:bCs/>
          </w:rPr>
          <w:t>televizní program</w:t>
        </w:r>
      </w:hyperlink>
      <w:r>
        <w:rPr>
          <w:bCs/>
        </w:rPr>
        <w:t xml:space="preserve">. Všechny </w:t>
      </w:r>
      <w:r w:rsidR="007C7DEF">
        <w:rPr>
          <w:bCs/>
        </w:rPr>
        <w:t xml:space="preserve">odvysílané </w:t>
      </w:r>
      <w:r>
        <w:rPr>
          <w:bCs/>
        </w:rPr>
        <w:t xml:space="preserve">díly dokumentární série nabízí </w:t>
      </w:r>
      <w:hyperlink r:id="rId8" w:history="1">
        <w:r w:rsidRPr="00A406ED">
          <w:rPr>
            <w:rStyle w:val="Hypertextovodkaz"/>
            <w:bCs/>
          </w:rPr>
          <w:t>iVysílání</w:t>
        </w:r>
      </w:hyperlink>
      <w:r>
        <w:rPr>
          <w:bCs/>
        </w:rPr>
        <w:t xml:space="preserve"> České televize.</w:t>
      </w:r>
    </w:p>
    <w:p w14:paraId="1AC0693A" w14:textId="77777777" w:rsidR="00B62B95" w:rsidRDefault="00B62B95" w:rsidP="00966A9B">
      <w:pPr>
        <w:pStyle w:val="Textzprvy"/>
        <w:spacing w:after="0"/>
        <w:rPr>
          <w:bCs/>
        </w:rPr>
      </w:pPr>
    </w:p>
    <w:p w14:paraId="1127206D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513BD75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lastRenderedPageBreak/>
        <w:t xml:space="preserve">Servis pro novináře: </w:t>
      </w:r>
      <w:hyperlink r:id="rId9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10"/>
      <w:footerReference w:type="default" r:id="rId11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A34B" w14:textId="77777777" w:rsidR="00191B15" w:rsidRDefault="00191B15" w:rsidP="00FE502B">
      <w:r>
        <w:separator/>
      </w:r>
    </w:p>
  </w:endnote>
  <w:endnote w:type="continuationSeparator" w:id="0">
    <w:p w14:paraId="0FAD3895" w14:textId="77777777" w:rsidR="00191B15" w:rsidRDefault="00191B15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78EE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5FF80286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4885BF99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D60E" w14:textId="77777777" w:rsidR="00191B15" w:rsidRDefault="00191B15" w:rsidP="00FE502B">
      <w:r>
        <w:separator/>
      </w:r>
    </w:p>
  </w:footnote>
  <w:footnote w:type="continuationSeparator" w:id="0">
    <w:p w14:paraId="4D2CDC14" w14:textId="77777777" w:rsidR="00191B15" w:rsidRDefault="00191B15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0A54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E0ECA6" wp14:editId="60E383EE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417A1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0EC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" stroked="f">
              <v:fill opacity="0"/>
              <v:textbox>
                <w:txbxContent>
                  <w:p w14:paraId="6A4417A1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3492352" wp14:editId="77DCBCC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73339">
    <w:abstractNumId w:val="1"/>
  </w:num>
  <w:num w:numId="2" w16cid:durableId="173631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15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42EB"/>
    <w:rsid w:val="00156863"/>
    <w:rsid w:val="0016265D"/>
    <w:rsid w:val="001661E7"/>
    <w:rsid w:val="00176B98"/>
    <w:rsid w:val="00176BB2"/>
    <w:rsid w:val="00191B15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03A07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20BC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0982"/>
    <w:rsid w:val="003940B7"/>
    <w:rsid w:val="003B0712"/>
    <w:rsid w:val="003B26F7"/>
    <w:rsid w:val="003B4608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97ECC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E73A6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0F41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0561F"/>
    <w:rsid w:val="0071708A"/>
    <w:rsid w:val="00730BFE"/>
    <w:rsid w:val="007312C5"/>
    <w:rsid w:val="007332F6"/>
    <w:rsid w:val="00734D80"/>
    <w:rsid w:val="00741409"/>
    <w:rsid w:val="00745BEE"/>
    <w:rsid w:val="00762E00"/>
    <w:rsid w:val="007853E0"/>
    <w:rsid w:val="007A06BC"/>
    <w:rsid w:val="007A573F"/>
    <w:rsid w:val="007C7DE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C5B95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406ED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62B95"/>
    <w:rsid w:val="00B70653"/>
    <w:rsid w:val="00B8298B"/>
    <w:rsid w:val="00B90A0A"/>
    <w:rsid w:val="00B95574"/>
    <w:rsid w:val="00B9662B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2088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316E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40A7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2934A"/>
  <w15:chartTrackingRefBased/>
  <w15:docId w15:val="{F6BB0749-9CD0-4446-AD14-93D08B02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televize.cz/porady/1186000189-13-komnat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skatelevize.cz/tv-program/13.%20komnata%20%E2%80%93%2020%20l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skatelevize.cz/vse-o-ct/pro-me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eskatelevize-my.sharepoint.com/personal/radek_konecny_ceskatelevize_cz/Documents/Plocha/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56</TotalTime>
  <Pages>2</Pages>
  <Words>521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3633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7</cp:revision>
  <cp:lastPrinted>2023-04-18T10:42:00Z</cp:lastPrinted>
  <dcterms:created xsi:type="dcterms:W3CDTF">2026-02-24T14:58:00Z</dcterms:created>
  <dcterms:modified xsi:type="dcterms:W3CDTF">2026-02-26T14:35:00Z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