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3C94" w14:textId="360D9557" w:rsidR="00B0047C" w:rsidRPr="002F5211" w:rsidRDefault="00BB26E2" w:rsidP="004137D7">
      <w:pPr>
        <w:rPr>
          <w:rFonts w:ascii="Verdana" w:hAnsi="Verdana"/>
          <w:b/>
          <w:sz w:val="32"/>
          <w:szCs w:val="32"/>
        </w:rPr>
      </w:pPr>
      <w:r w:rsidRPr="002F5211">
        <w:rPr>
          <w:rFonts w:ascii="Verdana" w:hAnsi="Verdana"/>
          <w:b/>
          <w:sz w:val="32"/>
          <w:szCs w:val="32"/>
        </w:rPr>
        <w:t>DouČTo –</w:t>
      </w:r>
      <w:r w:rsidR="00A81D3F" w:rsidRPr="002F5211">
        <w:rPr>
          <w:rFonts w:ascii="Verdana" w:hAnsi="Verdana"/>
          <w:b/>
          <w:sz w:val="32"/>
          <w:szCs w:val="32"/>
        </w:rPr>
        <w:t xml:space="preserve"> nový </w:t>
      </w:r>
      <w:r w:rsidRPr="002F5211">
        <w:rPr>
          <w:rFonts w:ascii="Verdana" w:hAnsi="Verdana"/>
          <w:b/>
          <w:sz w:val="32"/>
          <w:szCs w:val="32"/>
        </w:rPr>
        <w:t>projekt ČT edu</w:t>
      </w:r>
      <w:r w:rsidR="0045307E" w:rsidRPr="002F5211">
        <w:rPr>
          <w:rFonts w:ascii="Verdana" w:hAnsi="Verdana"/>
          <w:b/>
          <w:sz w:val="32"/>
          <w:szCs w:val="32"/>
        </w:rPr>
        <w:t xml:space="preserve"> pro </w:t>
      </w:r>
      <w:r w:rsidR="00784EF5" w:rsidRPr="002F5211">
        <w:rPr>
          <w:rFonts w:ascii="Verdana" w:hAnsi="Verdana"/>
          <w:b/>
          <w:sz w:val="32"/>
          <w:szCs w:val="32"/>
        </w:rPr>
        <w:t>deváťáky k</w:t>
      </w:r>
      <w:r w:rsidR="001D5F32" w:rsidRPr="002F5211">
        <w:rPr>
          <w:rFonts w:ascii="Verdana" w:hAnsi="Verdana"/>
          <w:b/>
          <w:sz w:val="32"/>
          <w:szCs w:val="32"/>
        </w:rPr>
        <w:t> </w:t>
      </w:r>
      <w:r w:rsidR="00784EF5" w:rsidRPr="002F5211">
        <w:rPr>
          <w:rFonts w:ascii="Verdana" w:hAnsi="Verdana"/>
          <w:b/>
          <w:sz w:val="32"/>
          <w:szCs w:val="32"/>
        </w:rPr>
        <w:t>přijímačkám</w:t>
      </w:r>
    </w:p>
    <w:p w14:paraId="3A57C06C" w14:textId="77777777" w:rsidR="00966A9B" w:rsidRPr="002F5211" w:rsidRDefault="00966A9B" w:rsidP="00C10BBD">
      <w:pPr>
        <w:rPr>
          <w:rFonts w:ascii="Verdana" w:hAnsi="Verdana"/>
          <w:b/>
          <w:sz w:val="32"/>
          <w:szCs w:val="32"/>
        </w:rPr>
      </w:pPr>
    </w:p>
    <w:p w14:paraId="537DD416" w14:textId="7914EA96" w:rsidR="003B26F7" w:rsidRPr="002F5211" w:rsidRDefault="00F27651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18. prosince 2025</w:t>
      </w:r>
    </w:p>
    <w:p w14:paraId="1D3E3C91" w14:textId="77777777" w:rsidR="00D42B09" w:rsidRPr="002F5211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45F2F6CC" w14:textId="29A40DF2" w:rsidR="00C63F70" w:rsidRPr="002F5211" w:rsidRDefault="00C63F70" w:rsidP="00966A9B">
      <w:pPr>
        <w:pStyle w:val="Textzprvy"/>
        <w:spacing w:after="0"/>
        <w:rPr>
          <w:b/>
        </w:rPr>
      </w:pPr>
      <w:r w:rsidRPr="002F5211">
        <w:rPr>
          <w:b/>
        </w:rPr>
        <w:t>ČT edu</w:t>
      </w:r>
      <w:r w:rsidR="00E848F5" w:rsidRPr="002F5211">
        <w:rPr>
          <w:b/>
        </w:rPr>
        <w:t xml:space="preserve"> </w:t>
      </w:r>
      <w:r w:rsidRPr="002F5211">
        <w:rPr>
          <w:b/>
        </w:rPr>
        <w:t>navazuje na své předchozí formáty</w:t>
      </w:r>
      <w:r w:rsidR="00DE6813" w:rsidRPr="002F5211">
        <w:rPr>
          <w:b/>
        </w:rPr>
        <w:t xml:space="preserve"> </w:t>
      </w:r>
      <w:r w:rsidR="008A6711" w:rsidRPr="002F5211">
        <w:rPr>
          <w:b/>
        </w:rPr>
        <w:t>k přijímačkám na střední školy</w:t>
      </w:r>
      <w:r w:rsidR="00AE619B" w:rsidRPr="002F5211">
        <w:rPr>
          <w:b/>
        </w:rPr>
        <w:t xml:space="preserve"> v</w:t>
      </w:r>
      <w:r w:rsidR="00A81D3F" w:rsidRPr="002F5211">
        <w:rPr>
          <w:b/>
        </w:rPr>
        <w:t xml:space="preserve"> podobě </w:t>
      </w:r>
      <w:r w:rsidR="00AE619B" w:rsidRPr="002F5211">
        <w:rPr>
          <w:b/>
        </w:rPr>
        <w:t xml:space="preserve">videí, pracovních listů a informačních brožur. </w:t>
      </w:r>
      <w:r w:rsidR="002C17E7" w:rsidRPr="002F5211">
        <w:rPr>
          <w:b/>
        </w:rPr>
        <w:t xml:space="preserve">Livestreamový pořad povede zkušený lektor </w:t>
      </w:r>
      <w:r w:rsidR="00BA1D2C" w:rsidRPr="002F5211">
        <w:rPr>
          <w:b/>
        </w:rPr>
        <w:t xml:space="preserve">přípravných kurzů na </w:t>
      </w:r>
      <w:r w:rsidR="002C17E7" w:rsidRPr="002F5211">
        <w:rPr>
          <w:b/>
        </w:rPr>
        <w:t>přijímací</w:t>
      </w:r>
      <w:r w:rsidR="00BA1D2C" w:rsidRPr="002F5211">
        <w:rPr>
          <w:b/>
        </w:rPr>
        <w:t xml:space="preserve"> zkoušky</w:t>
      </w:r>
      <w:r w:rsidR="002C17E7" w:rsidRPr="002F5211">
        <w:rPr>
          <w:b/>
        </w:rPr>
        <w:t>, který</w:t>
      </w:r>
      <w:r w:rsidR="00B216F4" w:rsidRPr="002F5211">
        <w:rPr>
          <w:b/>
        </w:rPr>
        <w:t xml:space="preserve"> žáky</w:t>
      </w:r>
      <w:r w:rsidR="002C17E7" w:rsidRPr="002F5211">
        <w:rPr>
          <w:b/>
        </w:rPr>
        <w:t xml:space="preserve"> provede typovými úlohami z češtiny a matematiky.</w:t>
      </w:r>
    </w:p>
    <w:p w14:paraId="57B03CC8" w14:textId="77777777" w:rsidR="00F80DED" w:rsidRPr="002F5211" w:rsidRDefault="00F80DED" w:rsidP="00966A9B">
      <w:pPr>
        <w:pStyle w:val="Textzprvy"/>
        <w:spacing w:after="0"/>
        <w:rPr>
          <w:b/>
        </w:rPr>
      </w:pPr>
    </w:p>
    <w:p w14:paraId="2C949747" w14:textId="2F3EB80F" w:rsidR="002C17E7" w:rsidRPr="002F5211" w:rsidRDefault="00E83239" w:rsidP="00B216F4">
      <w:pPr>
        <w:pStyle w:val="Textzprvy"/>
      </w:pPr>
      <w:r w:rsidRPr="002F5211">
        <w:rPr>
          <w:bCs/>
          <w:i/>
          <w:iCs/>
        </w:rPr>
        <w:t>„</w:t>
      </w:r>
      <w:r w:rsidR="00F80DED" w:rsidRPr="002F5211">
        <w:rPr>
          <w:bCs/>
          <w:i/>
          <w:iCs/>
        </w:rPr>
        <w:t xml:space="preserve">Zvláštní pozornost si zaslouží nový projekt </w:t>
      </w:r>
      <w:r w:rsidRPr="002F5211">
        <w:rPr>
          <w:bCs/>
          <w:i/>
          <w:iCs/>
        </w:rPr>
        <w:t>D</w:t>
      </w:r>
      <w:r w:rsidR="00F80DED" w:rsidRPr="002F5211">
        <w:rPr>
          <w:bCs/>
          <w:i/>
          <w:iCs/>
        </w:rPr>
        <w:t>ouČTo. Vzniká na edukační platformě ČT edu</w:t>
      </w:r>
      <w:r w:rsidR="00B216F4" w:rsidRPr="002F5211">
        <w:rPr>
          <w:bCs/>
          <w:i/>
          <w:iCs/>
        </w:rPr>
        <w:t xml:space="preserve"> a n</w:t>
      </w:r>
      <w:r w:rsidR="00F80DED" w:rsidRPr="002F5211">
        <w:rPr>
          <w:bCs/>
          <w:i/>
          <w:iCs/>
        </w:rPr>
        <w:t>abídne moderní podporu při přípravě k přijímacím zkouškám na střední školy</w:t>
      </w:r>
      <w:r w:rsidR="00B216F4" w:rsidRPr="002F5211">
        <w:rPr>
          <w:bCs/>
          <w:i/>
          <w:iCs/>
        </w:rPr>
        <w:t>. Chceme pomoci</w:t>
      </w:r>
      <w:r w:rsidR="00F80DED" w:rsidRPr="002F5211">
        <w:rPr>
          <w:bCs/>
          <w:i/>
          <w:iCs/>
        </w:rPr>
        <w:t xml:space="preserve"> tisícům žáků</w:t>
      </w:r>
      <w:r w:rsidR="00B216F4" w:rsidRPr="002F5211">
        <w:rPr>
          <w:bCs/>
          <w:i/>
          <w:iCs/>
        </w:rPr>
        <w:t>m, ale i jejich rodičům</w:t>
      </w:r>
      <w:r w:rsidR="00F80DED" w:rsidRPr="002F5211">
        <w:rPr>
          <w:bCs/>
          <w:i/>
          <w:iCs/>
        </w:rPr>
        <w:t xml:space="preserve"> zvládnout tuto důležitou životní etapu.</w:t>
      </w:r>
      <w:r w:rsidR="008D1764" w:rsidRPr="002F5211">
        <w:rPr>
          <w:bCs/>
          <w:i/>
          <w:iCs/>
        </w:rPr>
        <w:t xml:space="preserve"> Je to </w:t>
      </w:r>
      <w:r w:rsidR="00B216F4" w:rsidRPr="002F5211">
        <w:rPr>
          <w:bCs/>
          <w:i/>
          <w:iCs/>
        </w:rPr>
        <w:t>další součást</w:t>
      </w:r>
      <w:r w:rsidR="008D1764" w:rsidRPr="002F5211">
        <w:rPr>
          <w:bCs/>
          <w:i/>
          <w:iCs/>
        </w:rPr>
        <w:t xml:space="preserve"> veřejnoprávní služb</w:t>
      </w:r>
      <w:r w:rsidR="00B216F4" w:rsidRPr="002F5211">
        <w:rPr>
          <w:bCs/>
          <w:i/>
          <w:iCs/>
        </w:rPr>
        <w:t>y</w:t>
      </w:r>
      <w:r w:rsidR="008D1764" w:rsidRPr="002F5211">
        <w:rPr>
          <w:bCs/>
          <w:i/>
          <w:iCs/>
        </w:rPr>
        <w:t>, kterou Česká televize tímto naplňuje</w:t>
      </w:r>
      <w:r w:rsidR="008D1764" w:rsidRPr="002F5211">
        <w:rPr>
          <w:bCs/>
        </w:rPr>
        <w:t>,</w:t>
      </w:r>
      <w:r w:rsidRPr="002F5211">
        <w:rPr>
          <w:bCs/>
        </w:rPr>
        <w:t>“</w:t>
      </w:r>
      <w:r w:rsidR="008D1764" w:rsidRPr="002F5211">
        <w:rPr>
          <w:bCs/>
        </w:rPr>
        <w:t xml:space="preserve"> upozorňuje</w:t>
      </w:r>
      <w:r w:rsidR="00F27651">
        <w:rPr>
          <w:bCs/>
        </w:rPr>
        <w:t xml:space="preserve"> </w:t>
      </w:r>
      <w:r w:rsidR="00F27651" w:rsidRPr="002F5211">
        <w:rPr>
          <w:bCs/>
        </w:rPr>
        <w:t>generální ředitel České televize</w:t>
      </w:r>
      <w:r w:rsidR="008D1764" w:rsidRPr="002F5211">
        <w:rPr>
          <w:bCs/>
        </w:rPr>
        <w:t xml:space="preserve"> </w:t>
      </w:r>
      <w:r w:rsidR="008D1764" w:rsidRPr="002F5211">
        <w:rPr>
          <w:b/>
        </w:rPr>
        <w:t>Hynek Chudárek</w:t>
      </w:r>
      <w:r w:rsidR="00F27651">
        <w:rPr>
          <w:bCs/>
        </w:rPr>
        <w:t>.</w:t>
      </w:r>
      <w:r w:rsidR="008D1764" w:rsidRPr="002F5211">
        <w:rPr>
          <w:bCs/>
        </w:rPr>
        <w:t xml:space="preserve"> </w:t>
      </w:r>
    </w:p>
    <w:p w14:paraId="30804A1E" w14:textId="0140C899" w:rsidR="00DE6813" w:rsidRPr="002F5211" w:rsidRDefault="005D6B64" w:rsidP="00966A9B">
      <w:pPr>
        <w:pStyle w:val="Textzprvy"/>
        <w:spacing w:after="0"/>
      </w:pPr>
      <w:r w:rsidRPr="002F5211">
        <w:rPr>
          <w:i/>
          <w:iCs/>
        </w:rPr>
        <w:t>„Díky předchozím zkušenostem víme, že ČT edu je vnímána jako důvěryhodná platforma. Náš</w:t>
      </w:r>
      <w:r w:rsidR="00784EF5" w:rsidRPr="002F5211">
        <w:rPr>
          <w:i/>
          <w:iCs/>
        </w:rPr>
        <w:t xml:space="preserve"> aktuální</w:t>
      </w:r>
      <w:r w:rsidRPr="002F5211">
        <w:rPr>
          <w:i/>
          <w:iCs/>
        </w:rPr>
        <w:t xml:space="preserve"> výzkum</w:t>
      </w:r>
      <w:r w:rsidR="00982209" w:rsidRPr="002F5211">
        <w:rPr>
          <w:i/>
          <w:iCs/>
        </w:rPr>
        <w:t xml:space="preserve"> </w:t>
      </w:r>
      <w:r w:rsidRPr="002F5211">
        <w:rPr>
          <w:i/>
          <w:iCs/>
        </w:rPr>
        <w:t>odhalil potřebu živé, srozumitelné, motivační a viditelné podpory pro deváťáky i</w:t>
      </w:r>
      <w:r w:rsidR="00770641" w:rsidRPr="002F5211">
        <w:rPr>
          <w:i/>
          <w:iCs/>
        </w:rPr>
        <w:t> </w:t>
      </w:r>
      <w:r w:rsidRPr="002F5211">
        <w:rPr>
          <w:i/>
          <w:iCs/>
        </w:rPr>
        <w:t xml:space="preserve">jejich rodiče. </w:t>
      </w:r>
      <w:r w:rsidR="00943499" w:rsidRPr="002F5211">
        <w:rPr>
          <w:i/>
          <w:iCs/>
        </w:rPr>
        <w:t xml:space="preserve">Připravované livestreamy budou fungovat jako přijímačkové doučování a zároveň reagují na rezervy v současné nabídce, </w:t>
      </w:r>
      <w:r w:rsidRPr="002F5211">
        <w:rPr>
          <w:i/>
          <w:iCs/>
        </w:rPr>
        <w:t>nabízejí vzdělávání všem</w:t>
      </w:r>
      <w:r w:rsidR="00784EF5" w:rsidRPr="002F5211">
        <w:rPr>
          <w:i/>
          <w:iCs/>
        </w:rPr>
        <w:t xml:space="preserve"> bez rozdílu</w:t>
      </w:r>
      <w:r w:rsidR="00813D38" w:rsidRPr="002F5211">
        <w:rPr>
          <w:i/>
          <w:iCs/>
        </w:rPr>
        <w:t>,</w:t>
      </w:r>
      <w:r w:rsidRPr="002F5211">
        <w:rPr>
          <w:i/>
          <w:iCs/>
        </w:rPr>
        <w:t>“</w:t>
      </w:r>
      <w:r w:rsidRPr="002F5211">
        <w:t xml:space="preserve"> </w:t>
      </w:r>
      <w:r w:rsidRPr="002F5211">
        <w:rPr>
          <w:bCs/>
        </w:rPr>
        <w:t>říká</w:t>
      </w:r>
      <w:r w:rsidR="00F27651">
        <w:rPr>
          <w:bCs/>
        </w:rPr>
        <w:t xml:space="preserve"> </w:t>
      </w:r>
      <w:r w:rsidR="00F27651" w:rsidRPr="002F5211">
        <w:rPr>
          <w:bCs/>
        </w:rPr>
        <w:t>vedoucí redakce ČT edu</w:t>
      </w:r>
      <w:r w:rsidRPr="002F5211">
        <w:rPr>
          <w:bCs/>
        </w:rPr>
        <w:t xml:space="preserve"> </w:t>
      </w:r>
      <w:r w:rsidRPr="002F5211">
        <w:rPr>
          <w:b/>
        </w:rPr>
        <w:t>Anna Kabelková</w:t>
      </w:r>
      <w:r w:rsidR="00F27651">
        <w:rPr>
          <w:bCs/>
        </w:rPr>
        <w:t>.</w:t>
      </w:r>
    </w:p>
    <w:p w14:paraId="7BF8C950" w14:textId="77777777" w:rsidR="00DE6813" w:rsidRPr="002F5211" w:rsidRDefault="00DE6813" w:rsidP="00966A9B">
      <w:pPr>
        <w:pStyle w:val="Textzprvy"/>
        <w:spacing w:after="0"/>
      </w:pPr>
    </w:p>
    <w:p w14:paraId="2E5D4E90" w14:textId="4F3F19AB" w:rsidR="00943499" w:rsidRPr="002F5211" w:rsidRDefault="00E57D1E" w:rsidP="00E57D1E">
      <w:pPr>
        <w:pStyle w:val="Textzprvy"/>
        <w:spacing w:after="0"/>
        <w:rPr>
          <w:bCs/>
        </w:rPr>
      </w:pPr>
      <w:r w:rsidRPr="002F5211">
        <w:t>Streamy poběží na kanálech ČT edu na YouTube a Twitchi každé úterý v 18:00 již od 6. ledna 2026. Dostupné budou také v iVysílání a na platformě ČT edu.</w:t>
      </w:r>
    </w:p>
    <w:p w14:paraId="0163818F" w14:textId="2529031D" w:rsidR="00C63F70" w:rsidRPr="002F5211" w:rsidRDefault="00C63F70" w:rsidP="007776DD">
      <w:pPr>
        <w:pStyle w:val="Textzprvy"/>
        <w:spacing w:after="0"/>
      </w:pPr>
    </w:p>
    <w:p w14:paraId="3C8ADBB3" w14:textId="63EF2727" w:rsidR="007312C5" w:rsidRPr="002F5211" w:rsidRDefault="00636765" w:rsidP="00576FC6">
      <w:pPr>
        <w:pStyle w:val="Textzprvy"/>
        <w:spacing w:after="0"/>
        <w:rPr>
          <w:bCs/>
          <w:sz w:val="16"/>
          <w:szCs w:val="16"/>
        </w:rPr>
      </w:pPr>
      <w:r w:rsidRPr="002F5211">
        <w:rPr>
          <w:bCs/>
          <w:sz w:val="16"/>
          <w:szCs w:val="16"/>
        </w:rPr>
        <w:t>Tiskové oddělení České televize</w:t>
      </w:r>
    </w:p>
    <w:p w14:paraId="361B24DD" w14:textId="77777777" w:rsidR="007312C5" w:rsidRPr="002F5211" w:rsidRDefault="007312C5" w:rsidP="00576FC6">
      <w:pPr>
        <w:pStyle w:val="Textzprvy"/>
        <w:spacing w:after="0"/>
        <w:rPr>
          <w:bCs/>
          <w:sz w:val="16"/>
          <w:szCs w:val="16"/>
        </w:rPr>
      </w:pPr>
      <w:r w:rsidRPr="002F5211">
        <w:rPr>
          <w:bCs/>
          <w:sz w:val="16"/>
          <w:szCs w:val="16"/>
        </w:rPr>
        <w:t xml:space="preserve">Servis pro novináře: </w:t>
      </w:r>
      <w:hyperlink r:id="rId8" w:history="1">
        <w:r w:rsidRPr="002F5211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2F5211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D181" w14:textId="77777777" w:rsidR="00F968A3" w:rsidRDefault="00F968A3" w:rsidP="00FE502B">
      <w:r>
        <w:separator/>
      </w:r>
    </w:p>
  </w:endnote>
  <w:endnote w:type="continuationSeparator" w:id="0">
    <w:p w14:paraId="6A75272E" w14:textId="77777777" w:rsidR="00F968A3" w:rsidRDefault="00F968A3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9B26" w14:textId="77777777" w:rsidR="00F968A3" w:rsidRPr="00B90A0A" w:rsidRDefault="00F968A3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4C62FC96" w14:textId="77777777" w:rsidR="00F968A3" w:rsidRPr="00B90A0A" w:rsidRDefault="00F968A3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0C80E308" w14:textId="77777777" w:rsidR="00F968A3" w:rsidRPr="007312C5" w:rsidRDefault="00F968A3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77BF" w14:textId="77777777" w:rsidR="00F968A3" w:rsidRDefault="00F968A3" w:rsidP="00FE502B">
      <w:r>
        <w:separator/>
      </w:r>
    </w:p>
  </w:footnote>
  <w:footnote w:type="continuationSeparator" w:id="0">
    <w:p w14:paraId="09843AA9" w14:textId="77777777" w:rsidR="00F968A3" w:rsidRDefault="00F968A3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3FE6" w14:textId="77777777" w:rsidR="00F968A3" w:rsidRDefault="00F968A3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BE4C90" wp14:editId="4B8BF060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1209B" w14:textId="77777777" w:rsidR="00F968A3" w:rsidRPr="00E5126A" w:rsidRDefault="00F968A3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E4C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B71209B" w14:textId="77777777" w:rsidR="00F968A3" w:rsidRPr="00E5126A" w:rsidRDefault="00F968A3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2917854" wp14:editId="31C2061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8160">
    <w:abstractNumId w:val="1"/>
  </w:num>
  <w:num w:numId="2" w16cid:durableId="13136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71"/>
    <w:rsid w:val="00005066"/>
    <w:rsid w:val="00005CB7"/>
    <w:rsid w:val="000118BB"/>
    <w:rsid w:val="00041F97"/>
    <w:rsid w:val="0005313E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5026"/>
    <w:rsid w:val="001079C8"/>
    <w:rsid w:val="001138D2"/>
    <w:rsid w:val="001172EE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D5F32"/>
    <w:rsid w:val="001E6886"/>
    <w:rsid w:val="00211BCD"/>
    <w:rsid w:val="002157D9"/>
    <w:rsid w:val="00217E15"/>
    <w:rsid w:val="002370B2"/>
    <w:rsid w:val="002442AA"/>
    <w:rsid w:val="00266600"/>
    <w:rsid w:val="00271094"/>
    <w:rsid w:val="00284E29"/>
    <w:rsid w:val="002A57EC"/>
    <w:rsid w:val="002A6E18"/>
    <w:rsid w:val="002C17E7"/>
    <w:rsid w:val="002C54A8"/>
    <w:rsid w:val="002D4966"/>
    <w:rsid w:val="002E7A62"/>
    <w:rsid w:val="002F5211"/>
    <w:rsid w:val="003032A0"/>
    <w:rsid w:val="00303D0F"/>
    <w:rsid w:val="0032189A"/>
    <w:rsid w:val="00324976"/>
    <w:rsid w:val="0033453C"/>
    <w:rsid w:val="00343CF5"/>
    <w:rsid w:val="003533FD"/>
    <w:rsid w:val="003534B8"/>
    <w:rsid w:val="003559C7"/>
    <w:rsid w:val="003605F4"/>
    <w:rsid w:val="00362DBE"/>
    <w:rsid w:val="003720CE"/>
    <w:rsid w:val="003740EE"/>
    <w:rsid w:val="00387802"/>
    <w:rsid w:val="00390238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277E"/>
    <w:rsid w:val="004248D9"/>
    <w:rsid w:val="004262E8"/>
    <w:rsid w:val="00430F3F"/>
    <w:rsid w:val="004429D3"/>
    <w:rsid w:val="004458E6"/>
    <w:rsid w:val="0044664A"/>
    <w:rsid w:val="0045307E"/>
    <w:rsid w:val="00463E3F"/>
    <w:rsid w:val="00464A96"/>
    <w:rsid w:val="00467377"/>
    <w:rsid w:val="004727C8"/>
    <w:rsid w:val="00491C8D"/>
    <w:rsid w:val="00495845"/>
    <w:rsid w:val="004A0EC5"/>
    <w:rsid w:val="004A43E3"/>
    <w:rsid w:val="004A49E1"/>
    <w:rsid w:val="004C173D"/>
    <w:rsid w:val="004C78E8"/>
    <w:rsid w:val="004D3E0B"/>
    <w:rsid w:val="004E2C11"/>
    <w:rsid w:val="004E51F2"/>
    <w:rsid w:val="004F12BC"/>
    <w:rsid w:val="004F4E54"/>
    <w:rsid w:val="004F6922"/>
    <w:rsid w:val="00502805"/>
    <w:rsid w:val="005128CB"/>
    <w:rsid w:val="00516E0D"/>
    <w:rsid w:val="00517ACE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063C"/>
    <w:rsid w:val="00574817"/>
    <w:rsid w:val="00576FC6"/>
    <w:rsid w:val="00581DEA"/>
    <w:rsid w:val="00584DB9"/>
    <w:rsid w:val="00585033"/>
    <w:rsid w:val="0059030B"/>
    <w:rsid w:val="00595813"/>
    <w:rsid w:val="005B1CCA"/>
    <w:rsid w:val="005C3FD5"/>
    <w:rsid w:val="005D6B64"/>
    <w:rsid w:val="005D7E81"/>
    <w:rsid w:val="005E0F3E"/>
    <w:rsid w:val="005E260D"/>
    <w:rsid w:val="005E7084"/>
    <w:rsid w:val="005F7332"/>
    <w:rsid w:val="00600EB3"/>
    <w:rsid w:val="00610B3F"/>
    <w:rsid w:val="00616582"/>
    <w:rsid w:val="0062418A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1EF3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623C9"/>
    <w:rsid w:val="00770641"/>
    <w:rsid w:val="007776DD"/>
    <w:rsid w:val="00783E36"/>
    <w:rsid w:val="00784EF5"/>
    <w:rsid w:val="007853E0"/>
    <w:rsid w:val="007A2329"/>
    <w:rsid w:val="007A573F"/>
    <w:rsid w:val="007D78C7"/>
    <w:rsid w:val="007F263D"/>
    <w:rsid w:val="007F6697"/>
    <w:rsid w:val="008070ED"/>
    <w:rsid w:val="00813D38"/>
    <w:rsid w:val="0082159F"/>
    <w:rsid w:val="008244BA"/>
    <w:rsid w:val="0083357C"/>
    <w:rsid w:val="0084209E"/>
    <w:rsid w:val="008456A4"/>
    <w:rsid w:val="008528D3"/>
    <w:rsid w:val="008575C3"/>
    <w:rsid w:val="00866B8C"/>
    <w:rsid w:val="00872F28"/>
    <w:rsid w:val="0087379A"/>
    <w:rsid w:val="008A6711"/>
    <w:rsid w:val="008B0D2A"/>
    <w:rsid w:val="008B4488"/>
    <w:rsid w:val="008C6885"/>
    <w:rsid w:val="008D0B15"/>
    <w:rsid w:val="008D1764"/>
    <w:rsid w:val="008D2C1A"/>
    <w:rsid w:val="008D51B9"/>
    <w:rsid w:val="008D6EAD"/>
    <w:rsid w:val="008F6EC2"/>
    <w:rsid w:val="0090024B"/>
    <w:rsid w:val="0090355A"/>
    <w:rsid w:val="009172EC"/>
    <w:rsid w:val="009174A5"/>
    <w:rsid w:val="00917E36"/>
    <w:rsid w:val="00923FD5"/>
    <w:rsid w:val="009241A2"/>
    <w:rsid w:val="00940DAD"/>
    <w:rsid w:val="00943499"/>
    <w:rsid w:val="0095031E"/>
    <w:rsid w:val="0096200E"/>
    <w:rsid w:val="00964730"/>
    <w:rsid w:val="00966A9B"/>
    <w:rsid w:val="00982209"/>
    <w:rsid w:val="00985DCE"/>
    <w:rsid w:val="00995CA1"/>
    <w:rsid w:val="009A037D"/>
    <w:rsid w:val="009A06C0"/>
    <w:rsid w:val="009B1D76"/>
    <w:rsid w:val="009B47EE"/>
    <w:rsid w:val="009C281E"/>
    <w:rsid w:val="009C35B4"/>
    <w:rsid w:val="009D0DB2"/>
    <w:rsid w:val="009E1BB0"/>
    <w:rsid w:val="009E753A"/>
    <w:rsid w:val="009F00FC"/>
    <w:rsid w:val="009F4202"/>
    <w:rsid w:val="00A00B30"/>
    <w:rsid w:val="00A025AB"/>
    <w:rsid w:val="00A0297D"/>
    <w:rsid w:val="00A03445"/>
    <w:rsid w:val="00A24833"/>
    <w:rsid w:val="00A35054"/>
    <w:rsid w:val="00A36664"/>
    <w:rsid w:val="00A524D3"/>
    <w:rsid w:val="00A72464"/>
    <w:rsid w:val="00A815A1"/>
    <w:rsid w:val="00A81D3F"/>
    <w:rsid w:val="00A82B5D"/>
    <w:rsid w:val="00A85A56"/>
    <w:rsid w:val="00A873B9"/>
    <w:rsid w:val="00A96394"/>
    <w:rsid w:val="00A978DB"/>
    <w:rsid w:val="00AA4AF3"/>
    <w:rsid w:val="00AA4E79"/>
    <w:rsid w:val="00AA5593"/>
    <w:rsid w:val="00AB00FF"/>
    <w:rsid w:val="00AB74A3"/>
    <w:rsid w:val="00AC0789"/>
    <w:rsid w:val="00AC0E90"/>
    <w:rsid w:val="00AD1FA4"/>
    <w:rsid w:val="00AE28E5"/>
    <w:rsid w:val="00AE619B"/>
    <w:rsid w:val="00AF66BB"/>
    <w:rsid w:val="00AF70F3"/>
    <w:rsid w:val="00B0047C"/>
    <w:rsid w:val="00B01750"/>
    <w:rsid w:val="00B216F4"/>
    <w:rsid w:val="00B277E8"/>
    <w:rsid w:val="00B3184D"/>
    <w:rsid w:val="00B36953"/>
    <w:rsid w:val="00B42875"/>
    <w:rsid w:val="00B438C2"/>
    <w:rsid w:val="00B45371"/>
    <w:rsid w:val="00B57E6C"/>
    <w:rsid w:val="00B70653"/>
    <w:rsid w:val="00B8298B"/>
    <w:rsid w:val="00B90A0A"/>
    <w:rsid w:val="00B95574"/>
    <w:rsid w:val="00BA1D2C"/>
    <w:rsid w:val="00BB0F4D"/>
    <w:rsid w:val="00BB15EC"/>
    <w:rsid w:val="00BB26E2"/>
    <w:rsid w:val="00BC1512"/>
    <w:rsid w:val="00BD35A7"/>
    <w:rsid w:val="00BE0C00"/>
    <w:rsid w:val="00BE3041"/>
    <w:rsid w:val="00BF286D"/>
    <w:rsid w:val="00BF3E23"/>
    <w:rsid w:val="00C073BF"/>
    <w:rsid w:val="00C10BBD"/>
    <w:rsid w:val="00C164E8"/>
    <w:rsid w:val="00C2730E"/>
    <w:rsid w:val="00C31352"/>
    <w:rsid w:val="00C37473"/>
    <w:rsid w:val="00C61585"/>
    <w:rsid w:val="00C63A47"/>
    <w:rsid w:val="00C63F70"/>
    <w:rsid w:val="00C6628D"/>
    <w:rsid w:val="00C71B9B"/>
    <w:rsid w:val="00C80E14"/>
    <w:rsid w:val="00C84A3C"/>
    <w:rsid w:val="00C85878"/>
    <w:rsid w:val="00C90598"/>
    <w:rsid w:val="00C91BA7"/>
    <w:rsid w:val="00C96198"/>
    <w:rsid w:val="00CA7EB5"/>
    <w:rsid w:val="00CB1788"/>
    <w:rsid w:val="00CB3912"/>
    <w:rsid w:val="00CD4CD5"/>
    <w:rsid w:val="00CD6B8B"/>
    <w:rsid w:val="00CD7EC5"/>
    <w:rsid w:val="00CE1F9A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4A99"/>
    <w:rsid w:val="00D46478"/>
    <w:rsid w:val="00D520F6"/>
    <w:rsid w:val="00D71407"/>
    <w:rsid w:val="00D738E6"/>
    <w:rsid w:val="00D97134"/>
    <w:rsid w:val="00DA2F4B"/>
    <w:rsid w:val="00DA4F6C"/>
    <w:rsid w:val="00DB1A17"/>
    <w:rsid w:val="00DB4396"/>
    <w:rsid w:val="00DC49BD"/>
    <w:rsid w:val="00DC7F7A"/>
    <w:rsid w:val="00DD02E7"/>
    <w:rsid w:val="00DD23D1"/>
    <w:rsid w:val="00DD3CD9"/>
    <w:rsid w:val="00DE11FF"/>
    <w:rsid w:val="00DE6813"/>
    <w:rsid w:val="00DF024B"/>
    <w:rsid w:val="00E054C5"/>
    <w:rsid w:val="00E13140"/>
    <w:rsid w:val="00E14A9E"/>
    <w:rsid w:val="00E16DD2"/>
    <w:rsid w:val="00E23816"/>
    <w:rsid w:val="00E32F08"/>
    <w:rsid w:val="00E3700D"/>
    <w:rsid w:val="00E5126A"/>
    <w:rsid w:val="00E57D1E"/>
    <w:rsid w:val="00E6289E"/>
    <w:rsid w:val="00E72D70"/>
    <w:rsid w:val="00E83211"/>
    <w:rsid w:val="00E83239"/>
    <w:rsid w:val="00E848F5"/>
    <w:rsid w:val="00E8520A"/>
    <w:rsid w:val="00E86353"/>
    <w:rsid w:val="00E869F8"/>
    <w:rsid w:val="00EB0C21"/>
    <w:rsid w:val="00EB11BD"/>
    <w:rsid w:val="00EB1FE9"/>
    <w:rsid w:val="00EB3326"/>
    <w:rsid w:val="00EB4F49"/>
    <w:rsid w:val="00EC256B"/>
    <w:rsid w:val="00EC4FB5"/>
    <w:rsid w:val="00EC73D8"/>
    <w:rsid w:val="00EF6225"/>
    <w:rsid w:val="00F076FA"/>
    <w:rsid w:val="00F07962"/>
    <w:rsid w:val="00F07C0D"/>
    <w:rsid w:val="00F12B5D"/>
    <w:rsid w:val="00F16960"/>
    <w:rsid w:val="00F22057"/>
    <w:rsid w:val="00F2258D"/>
    <w:rsid w:val="00F23999"/>
    <w:rsid w:val="00F25B73"/>
    <w:rsid w:val="00F27651"/>
    <w:rsid w:val="00F358C5"/>
    <w:rsid w:val="00F40376"/>
    <w:rsid w:val="00F47AF8"/>
    <w:rsid w:val="00F5373B"/>
    <w:rsid w:val="00F545A7"/>
    <w:rsid w:val="00F62B5D"/>
    <w:rsid w:val="00F636D0"/>
    <w:rsid w:val="00F6640A"/>
    <w:rsid w:val="00F672B2"/>
    <w:rsid w:val="00F80DED"/>
    <w:rsid w:val="00F905EF"/>
    <w:rsid w:val="00F968A3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517F3"/>
  <w15:docId w15:val="{30CE25B0-2DA4-4F02-8185-44058B57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E848F5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501427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FDD0-9C26-4303-A64D-7ACE0438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6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1454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Eliška</dc:creator>
  <cp:keywords/>
  <dc:description/>
  <cp:lastModifiedBy>Konečný Radek</cp:lastModifiedBy>
  <cp:revision>1</cp:revision>
  <cp:lastPrinted>2023-04-18T10:42:00Z</cp:lastPrinted>
  <dcterms:created xsi:type="dcterms:W3CDTF">2025-12-17T09:38:00Z</dcterms:created>
  <dcterms:modified xsi:type="dcterms:W3CDTF">2025-12-18T08:35:00Z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