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E62F" w14:textId="77777777" w:rsidR="00E21CFB" w:rsidRPr="00E21CFB" w:rsidRDefault="00E21CFB" w:rsidP="00E21CFB">
      <w:pPr>
        <w:rPr>
          <w:rFonts w:ascii="Verdana" w:hAnsi="Verdana"/>
          <w:b/>
          <w:bCs/>
          <w:sz w:val="32"/>
          <w:szCs w:val="32"/>
        </w:rPr>
      </w:pPr>
      <w:proofErr w:type="spellStart"/>
      <w:r w:rsidRPr="00E21CFB">
        <w:rPr>
          <w:rFonts w:ascii="Verdana" w:hAnsi="Verdana"/>
          <w:b/>
          <w:bCs/>
          <w:sz w:val="32"/>
          <w:szCs w:val="32"/>
        </w:rPr>
        <w:t>Dokusérie</w:t>
      </w:r>
      <w:proofErr w:type="spellEnd"/>
      <w:r w:rsidRPr="00E21CFB">
        <w:rPr>
          <w:rFonts w:ascii="Verdana" w:hAnsi="Verdana"/>
          <w:b/>
          <w:bCs/>
          <w:sz w:val="32"/>
          <w:szCs w:val="32"/>
        </w:rPr>
        <w:t xml:space="preserve"> Redaktoři uspěla v mezinárodní soutěži FIAT/IFTA. Patří mezi tři nejlepší archivní projekty světa</w:t>
      </w:r>
    </w:p>
    <w:p w14:paraId="5ACB1C00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CFE15E0" w14:textId="1B7E4B56" w:rsidR="003B26F7" w:rsidRPr="004A43E3" w:rsidRDefault="0060320C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13. července 2026</w:t>
      </w:r>
    </w:p>
    <w:p w14:paraId="7A99FF19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BDD82D4" w14:textId="77777777" w:rsidR="008F2DFB" w:rsidRPr="008F2DFB" w:rsidRDefault="008F2DFB" w:rsidP="008F2DFB">
      <w:pPr>
        <w:pStyle w:val="Perexzprvy"/>
        <w:spacing w:after="0"/>
      </w:pPr>
      <w:proofErr w:type="spellStart"/>
      <w:r w:rsidRPr="008F2DFB">
        <w:t>Dokusérie</w:t>
      </w:r>
      <w:proofErr w:type="spellEnd"/>
      <w:r w:rsidRPr="008F2DFB">
        <w:t xml:space="preserve"> </w:t>
      </w:r>
      <w:r w:rsidRPr="008F2DFB">
        <w:rPr>
          <w:bCs/>
        </w:rPr>
        <w:t>Redaktoři</w:t>
      </w:r>
      <w:r w:rsidRPr="008F2DFB">
        <w:t xml:space="preserve">, kterou připravil </w:t>
      </w:r>
      <w:r w:rsidRPr="008F2DFB">
        <w:rPr>
          <w:bCs/>
        </w:rPr>
        <w:t>Archiv ČT</w:t>
      </w:r>
      <w:r w:rsidRPr="008F2DFB">
        <w:t xml:space="preserve"> ve spolupráci s </w:t>
      </w:r>
      <w:r w:rsidRPr="008F2DFB">
        <w:rPr>
          <w:bCs/>
        </w:rPr>
        <w:t>webem ČT art</w:t>
      </w:r>
      <w:r w:rsidRPr="008F2DFB">
        <w:t xml:space="preserve">, zaznamenala významný mezinárodní úspěch. V prestižních cenách </w:t>
      </w:r>
      <w:r w:rsidRPr="008F2DFB">
        <w:rPr>
          <w:bCs/>
        </w:rPr>
        <w:t xml:space="preserve">FIAT/IFTA Archive </w:t>
      </w:r>
      <w:proofErr w:type="spellStart"/>
      <w:r w:rsidRPr="008F2DFB">
        <w:rPr>
          <w:bCs/>
        </w:rPr>
        <w:t>Achievement</w:t>
      </w:r>
      <w:proofErr w:type="spellEnd"/>
      <w:r w:rsidRPr="008F2DFB">
        <w:rPr>
          <w:bCs/>
        </w:rPr>
        <w:t xml:space="preserve"> </w:t>
      </w:r>
      <w:proofErr w:type="spellStart"/>
      <w:r w:rsidRPr="008F2DFB">
        <w:rPr>
          <w:bCs/>
        </w:rPr>
        <w:t>Awards</w:t>
      </w:r>
      <w:proofErr w:type="spellEnd"/>
      <w:r w:rsidRPr="008F2DFB">
        <w:rPr>
          <w:bCs/>
        </w:rPr>
        <w:t xml:space="preserve"> 2025</w:t>
      </w:r>
      <w:r w:rsidRPr="008F2DFB">
        <w:t xml:space="preserve"> postoupila mezi </w:t>
      </w:r>
      <w:r w:rsidRPr="008F2DFB">
        <w:rPr>
          <w:bCs/>
        </w:rPr>
        <w:t>tři nejlepší projekty</w:t>
      </w:r>
      <w:r w:rsidRPr="008F2DFB">
        <w:t xml:space="preserve"> v kategorii </w:t>
      </w:r>
      <w:proofErr w:type="spellStart"/>
      <w:r w:rsidRPr="008F2DFB">
        <w:rPr>
          <w:bCs/>
        </w:rPr>
        <w:t>Unlocking</w:t>
      </w:r>
      <w:proofErr w:type="spellEnd"/>
      <w:r w:rsidRPr="008F2DFB">
        <w:rPr>
          <w:bCs/>
        </w:rPr>
        <w:t xml:space="preserve"> </w:t>
      </w:r>
      <w:proofErr w:type="spellStart"/>
      <w:r w:rsidRPr="008F2DFB">
        <w:rPr>
          <w:bCs/>
        </w:rPr>
        <w:t>the</w:t>
      </w:r>
      <w:proofErr w:type="spellEnd"/>
      <w:r w:rsidRPr="008F2DFB">
        <w:rPr>
          <w:bCs/>
        </w:rPr>
        <w:t xml:space="preserve"> </w:t>
      </w:r>
      <w:proofErr w:type="spellStart"/>
      <w:r w:rsidRPr="008F2DFB">
        <w:rPr>
          <w:bCs/>
        </w:rPr>
        <w:t>Value</w:t>
      </w:r>
      <w:proofErr w:type="spellEnd"/>
      <w:r w:rsidRPr="008F2DFB">
        <w:rPr>
          <w:bCs/>
        </w:rPr>
        <w:t xml:space="preserve"> and </w:t>
      </w:r>
      <w:proofErr w:type="spellStart"/>
      <w:r w:rsidRPr="008F2DFB">
        <w:rPr>
          <w:bCs/>
        </w:rPr>
        <w:t>Potential</w:t>
      </w:r>
      <w:proofErr w:type="spellEnd"/>
      <w:r w:rsidRPr="008F2DFB">
        <w:rPr>
          <w:bCs/>
        </w:rPr>
        <w:t xml:space="preserve"> </w:t>
      </w:r>
      <w:proofErr w:type="spellStart"/>
      <w:r w:rsidRPr="008F2DFB">
        <w:rPr>
          <w:bCs/>
        </w:rPr>
        <w:t>of</w:t>
      </w:r>
      <w:proofErr w:type="spellEnd"/>
      <w:r w:rsidRPr="008F2DFB">
        <w:rPr>
          <w:bCs/>
        </w:rPr>
        <w:t xml:space="preserve"> </w:t>
      </w:r>
      <w:proofErr w:type="spellStart"/>
      <w:r w:rsidRPr="008F2DFB">
        <w:rPr>
          <w:bCs/>
        </w:rPr>
        <w:t>Audiovisual</w:t>
      </w:r>
      <w:proofErr w:type="spellEnd"/>
      <w:r w:rsidRPr="008F2DFB">
        <w:rPr>
          <w:bCs/>
        </w:rPr>
        <w:t xml:space="preserve"> </w:t>
      </w:r>
      <w:proofErr w:type="spellStart"/>
      <w:r w:rsidRPr="008F2DFB">
        <w:rPr>
          <w:bCs/>
        </w:rPr>
        <w:t>Archives</w:t>
      </w:r>
      <w:proofErr w:type="spellEnd"/>
      <w:r w:rsidRPr="008F2DFB">
        <w:t>.</w:t>
      </w:r>
    </w:p>
    <w:p w14:paraId="21B35C45" w14:textId="77777777" w:rsidR="003B26F7" w:rsidRDefault="003B26F7" w:rsidP="00576FC6">
      <w:pPr>
        <w:pStyle w:val="Textzprvy"/>
        <w:spacing w:after="0"/>
      </w:pPr>
    </w:p>
    <w:p w14:paraId="19F7C42C" w14:textId="5DD5BC3E" w:rsidR="008F2DFB" w:rsidRDefault="008F2DFB" w:rsidP="008F2DFB">
      <w:pPr>
        <w:pStyle w:val="Textzprvy"/>
        <w:spacing w:after="0"/>
      </w:pPr>
      <w:r w:rsidRPr="008F2DFB">
        <w:t>Jde o kategorii oceňující projekty, které mimořádným způsobem zpřístupňují audiovizuální archivní dědictví a hledají nové cesty, jak je představit současnému publiku.</w:t>
      </w:r>
      <w:r w:rsidR="00E10038">
        <w:t xml:space="preserve"> </w:t>
      </w:r>
      <w:r w:rsidRPr="008F2DFB">
        <w:t xml:space="preserve">O vítězství bude rozhodnuto na konferenci Mezinárodní federace televizních a filmových archivů (FIAT/IFTA), která se uskuteční letos v říjnu v </w:t>
      </w:r>
      <w:proofErr w:type="spellStart"/>
      <w:r w:rsidRPr="008F2DFB">
        <w:t>São</w:t>
      </w:r>
      <w:proofErr w:type="spellEnd"/>
      <w:r w:rsidRPr="008F2DFB">
        <w:t xml:space="preserve"> Paulu.</w:t>
      </w:r>
    </w:p>
    <w:p w14:paraId="3D8B63E1" w14:textId="77777777" w:rsidR="008F2DFB" w:rsidRPr="008F2DFB" w:rsidRDefault="008F2DFB" w:rsidP="008F2DFB">
      <w:pPr>
        <w:pStyle w:val="Textzprvy"/>
        <w:spacing w:after="0"/>
      </w:pPr>
    </w:p>
    <w:p w14:paraId="512D86CD" w14:textId="77777777" w:rsidR="008F2DFB" w:rsidRPr="00E10038" w:rsidRDefault="008F2DFB" w:rsidP="008F2DFB">
      <w:pPr>
        <w:pStyle w:val="Textzprvy"/>
        <w:spacing w:after="0"/>
      </w:pPr>
      <w:r w:rsidRPr="008F2DFB">
        <w:t xml:space="preserve">Úspěch projektu je o to cennější, že se mezi finalisty zařadil po bok dvou nejvýznamnějších evropských institucí v oblasti audiovizuálních archivů – nizozemského </w:t>
      </w:r>
      <w:proofErr w:type="spellStart"/>
      <w:r w:rsidRPr="008F2DFB">
        <w:t>Sound</w:t>
      </w:r>
      <w:proofErr w:type="spellEnd"/>
      <w:r w:rsidRPr="008F2DFB">
        <w:t xml:space="preserve"> &amp; Vision a francouzského INA (Institut </w:t>
      </w:r>
      <w:proofErr w:type="spellStart"/>
      <w:r w:rsidRPr="008F2DFB">
        <w:t>national</w:t>
      </w:r>
      <w:proofErr w:type="spellEnd"/>
      <w:r w:rsidRPr="008F2DFB">
        <w:t xml:space="preserve"> de </w:t>
      </w:r>
      <w:proofErr w:type="spellStart"/>
      <w:r w:rsidRPr="008F2DFB">
        <w:t>l'audiovisuel</w:t>
      </w:r>
      <w:proofErr w:type="spellEnd"/>
      <w:r w:rsidRPr="008F2DFB">
        <w:t>).</w:t>
      </w:r>
    </w:p>
    <w:p w14:paraId="7907CADF" w14:textId="77777777" w:rsidR="008F2DFB" w:rsidRPr="008F2DFB" w:rsidRDefault="008F2DFB" w:rsidP="008F2DFB">
      <w:pPr>
        <w:pStyle w:val="Textzprvy"/>
        <w:spacing w:after="0"/>
      </w:pPr>
    </w:p>
    <w:p w14:paraId="5A9956DD" w14:textId="6E4D569C" w:rsidR="008F2DFB" w:rsidRDefault="008F2DFB" w:rsidP="008F2DFB">
      <w:pPr>
        <w:pStyle w:val="Textzprvy"/>
        <w:spacing w:after="0"/>
      </w:pPr>
      <w:r w:rsidRPr="008F2DFB">
        <w:t xml:space="preserve">Pětidílná </w:t>
      </w:r>
      <w:proofErr w:type="spellStart"/>
      <w:r w:rsidRPr="008F2DFB">
        <w:t>dokusérie</w:t>
      </w:r>
      <w:proofErr w:type="spellEnd"/>
      <w:r w:rsidRPr="008F2DFB">
        <w:t xml:space="preserve"> </w:t>
      </w:r>
      <w:hyperlink r:id="rId7" w:history="1">
        <w:r w:rsidRPr="008F2DFB">
          <w:rPr>
            <w:rStyle w:val="Hypertextovodkaz"/>
            <w:b/>
            <w:bCs/>
          </w:rPr>
          <w:t>Redaktoři</w:t>
        </w:r>
      </w:hyperlink>
      <w:r w:rsidR="00B2220B">
        <w:t xml:space="preserve"> </w:t>
      </w:r>
      <w:r w:rsidRPr="008F2DFB">
        <w:t xml:space="preserve">prostřednictvím archivních materiálů a rozhovorů s bývalými redaktory Československé televize přibližuje fungování televizního zpravodajství v období normalizace. Projekt vznikl v produkci Archivu České televize a ČT art, jeho součástí je i řada doprovodných materiálů v podobě </w:t>
      </w:r>
      <w:hyperlink r:id="rId8" w:history="1">
        <w:r w:rsidRPr="008F2DFB">
          <w:rPr>
            <w:rStyle w:val="Hypertextovodkaz"/>
          </w:rPr>
          <w:t>čl</w:t>
        </w:r>
        <w:r w:rsidRPr="008F2DFB">
          <w:rPr>
            <w:rStyle w:val="Hypertextovodkaz"/>
          </w:rPr>
          <w:t>á</w:t>
        </w:r>
        <w:r w:rsidRPr="008F2DFB">
          <w:rPr>
            <w:rStyle w:val="Hypertextovodkaz"/>
          </w:rPr>
          <w:t>nků</w:t>
        </w:r>
      </w:hyperlink>
      <w:r w:rsidR="004E7719">
        <w:t xml:space="preserve"> </w:t>
      </w:r>
      <w:r w:rsidRPr="008F2DFB">
        <w:t xml:space="preserve">na webu </w:t>
      </w:r>
      <w:hyperlink r:id="rId9" w:history="1">
        <w:r w:rsidRPr="008F2DFB">
          <w:rPr>
            <w:rStyle w:val="Hypertextovodkaz"/>
          </w:rPr>
          <w:t>cta</w:t>
        </w:r>
        <w:r w:rsidRPr="008F2DFB">
          <w:rPr>
            <w:rStyle w:val="Hypertextovodkaz"/>
          </w:rPr>
          <w:t>r</w:t>
        </w:r>
        <w:r w:rsidRPr="008F2DFB">
          <w:rPr>
            <w:rStyle w:val="Hypertextovodkaz"/>
          </w:rPr>
          <w:t>t.cz</w:t>
        </w:r>
      </w:hyperlink>
      <w:r w:rsidRPr="008F2DFB">
        <w:t xml:space="preserve"> či </w:t>
      </w:r>
      <w:hyperlink r:id="rId10" w:history="1">
        <w:r w:rsidRPr="008F2DFB">
          <w:rPr>
            <w:rStyle w:val="Hypertextovodkaz"/>
          </w:rPr>
          <w:t>v</w:t>
        </w:r>
        <w:r w:rsidRPr="008F2DFB">
          <w:rPr>
            <w:rStyle w:val="Hypertextovodkaz"/>
          </w:rPr>
          <w:t>i</w:t>
        </w:r>
        <w:r w:rsidRPr="008F2DFB">
          <w:rPr>
            <w:rStyle w:val="Hypertextovodkaz"/>
          </w:rPr>
          <w:t>dea</w:t>
        </w:r>
      </w:hyperlink>
      <w:r w:rsidRPr="008F2DFB">
        <w:t>, v němž současní redaktoři reagují na práci svých předchůdců v osmdesátých letech.</w:t>
      </w:r>
    </w:p>
    <w:p w14:paraId="58C0AF02" w14:textId="77777777" w:rsidR="008F2DFB" w:rsidRPr="008F2DFB" w:rsidRDefault="008F2DFB" w:rsidP="008F2DFB">
      <w:pPr>
        <w:pStyle w:val="Textzprvy"/>
        <w:spacing w:after="0"/>
      </w:pPr>
    </w:p>
    <w:p w14:paraId="78E77D0F" w14:textId="7306B84A" w:rsidR="00704FFD" w:rsidRPr="00070486" w:rsidRDefault="008F2DFB" w:rsidP="004137D7">
      <w:pPr>
        <w:pStyle w:val="Textzprvy"/>
        <w:spacing w:after="0"/>
      </w:pPr>
      <w:r w:rsidRPr="008F2DFB">
        <w:t>Samotná nominace mezi trojici finalistů představuje významné mezinárodní ocenění práce Archivu ČT a potvrzuje, že české archivní projekty obstojí v konkurenci nejrespektovanějších světových institucí.</w:t>
      </w:r>
    </w:p>
    <w:p w14:paraId="63B5A46B" w14:textId="77777777" w:rsidR="00966A9B" w:rsidRDefault="00966A9B" w:rsidP="00966A9B">
      <w:pPr>
        <w:pStyle w:val="Textzprvy"/>
        <w:spacing w:after="0"/>
        <w:rPr>
          <w:bCs/>
        </w:rPr>
      </w:pPr>
    </w:p>
    <w:p w14:paraId="4A7177C2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E0C33FA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11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2"/>
      <w:footerReference w:type="default" r:id="rId13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468" w14:textId="77777777" w:rsidR="00E21CFB" w:rsidRDefault="00E21CFB" w:rsidP="00FE502B">
      <w:r>
        <w:separator/>
      </w:r>
    </w:p>
  </w:endnote>
  <w:endnote w:type="continuationSeparator" w:id="0">
    <w:p w14:paraId="0CAEF918" w14:textId="77777777" w:rsidR="00E21CFB" w:rsidRDefault="00E21CF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354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FF73777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A1787D3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2011" w14:textId="77777777" w:rsidR="00E21CFB" w:rsidRDefault="00E21CFB" w:rsidP="00FE502B">
      <w:r>
        <w:separator/>
      </w:r>
    </w:p>
  </w:footnote>
  <w:footnote w:type="continuationSeparator" w:id="0">
    <w:p w14:paraId="6526963A" w14:textId="77777777" w:rsidR="00E21CFB" w:rsidRDefault="00E21CF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5613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1C714B" wp14:editId="6932EDD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D4D3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C71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AAD4D3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1DB0F4B" wp14:editId="2BE6A74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FB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387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E7719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0320C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2DFB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220B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5E53"/>
    <w:rsid w:val="00C073BF"/>
    <w:rsid w:val="00C10BBD"/>
    <w:rsid w:val="00C164E8"/>
    <w:rsid w:val="00C31352"/>
    <w:rsid w:val="00C37473"/>
    <w:rsid w:val="00C377F1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0038"/>
    <w:rsid w:val="00E14A9E"/>
    <w:rsid w:val="00E16DD2"/>
    <w:rsid w:val="00E21CFB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5A0A1"/>
  <w15:chartTrackingRefBased/>
  <w15:docId w15:val="{62A0DCBF-CD08-44DA-8F80-812DA6AA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.ceskatelevize.cz/tema/redaktor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6640331782-redaktor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skatelevize.cz/vse-o-ct/pro-medi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Z8zccT_S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tar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134</TotalTime>
  <Pages>1</Pages>
  <Words>220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1980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2026-07-13T09:12:00Z</dcterms:created>
  <dcterms:modified xsi:type="dcterms:W3CDTF">2026-07-13T11:52:00Z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