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86CD" w14:textId="079505A6" w:rsidR="00B0047C" w:rsidRPr="004137D7" w:rsidRDefault="001B32CB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„Nejlepší byla Kouzelná školka!“ Do studií České televize se o víkendu podívalo téměř 13 tisíc návštěvníků</w:t>
      </w:r>
    </w:p>
    <w:p w14:paraId="5C56257C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FE8FD08" w14:textId="2D1679E3" w:rsidR="003B26F7" w:rsidRPr="001B32CB" w:rsidRDefault="001B32CB" w:rsidP="001B32CB">
      <w:pPr>
        <w:rPr>
          <w:rFonts w:ascii="Verdana" w:hAnsi="Verdana"/>
          <w:color w:val="auto"/>
          <w:sz w:val="18"/>
          <w:szCs w:val="18"/>
        </w:rPr>
      </w:pPr>
      <w:r w:rsidRPr="001B32CB">
        <w:rPr>
          <w:rFonts w:ascii="Verdana" w:hAnsi="Verdana"/>
          <w:color w:val="auto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září 2025</w:t>
      </w:r>
    </w:p>
    <w:p w14:paraId="584006D4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B52D4A6" w14:textId="205DBE9B" w:rsidR="00966A9B" w:rsidRPr="00966A9B" w:rsidRDefault="001B32CB" w:rsidP="00966A9B">
      <w:pPr>
        <w:pStyle w:val="Perexzprvy"/>
        <w:spacing w:after="0"/>
      </w:pPr>
      <w:r w:rsidRPr="001B32CB">
        <w:t xml:space="preserve">Na </w:t>
      </w:r>
      <w:r>
        <w:t>d</w:t>
      </w:r>
      <w:r w:rsidRPr="001B32CB">
        <w:t xml:space="preserve">en otevřených dveří České televize dorazilo </w:t>
      </w:r>
      <w:r>
        <w:t>v sobotu 30. srpna</w:t>
      </w:r>
      <w:r w:rsidRPr="001B32CB">
        <w:t xml:space="preserve"> celkem 12 631 návštěvníků. Zájemci mohli projít televizními studii v Praze, Brně i Ostravě, </w:t>
      </w:r>
      <w:r w:rsidR="00B310FA">
        <w:t xml:space="preserve">kde se podívali </w:t>
      </w:r>
      <w:r w:rsidRPr="001B32CB">
        <w:t xml:space="preserve">do zákulisí </w:t>
      </w:r>
      <w:r w:rsidR="00B310FA">
        <w:t xml:space="preserve">výroby oblíbených pořadů a </w:t>
      </w:r>
      <w:r w:rsidRPr="001B32CB">
        <w:t>zpravodajství</w:t>
      </w:r>
      <w:r w:rsidR="004E0959">
        <w:t xml:space="preserve"> nebo </w:t>
      </w:r>
      <w:r w:rsidR="00B310FA">
        <w:t>do</w:t>
      </w:r>
      <w:r w:rsidRPr="001B32CB">
        <w:t xml:space="preserve"> přenosových vozů a reži</w:t>
      </w:r>
      <w:r w:rsidR="004E0959">
        <w:t xml:space="preserve">í. Setkat se také mohli </w:t>
      </w:r>
      <w:r w:rsidRPr="001B32CB">
        <w:t xml:space="preserve">s tvářemi obrazovky </w:t>
      </w:r>
      <w:r w:rsidR="00B310FA">
        <w:t>nebo</w:t>
      </w:r>
      <w:r w:rsidRPr="001B32CB">
        <w:t xml:space="preserve"> </w:t>
      </w:r>
      <w:r w:rsidR="00B310FA">
        <w:t>zažít</w:t>
      </w:r>
      <w:r w:rsidRPr="001B32CB">
        <w:t xml:space="preserve"> bohatý doprovodný program pro děti i dospělé. </w:t>
      </w:r>
      <w:r w:rsidR="004E0959">
        <w:t xml:space="preserve">Během dne otevřených dveří </w:t>
      </w:r>
      <w:r w:rsidR="004E0959" w:rsidRPr="004E0959">
        <w:t>převzala</w:t>
      </w:r>
      <w:r w:rsidR="004E0959">
        <w:t xml:space="preserve"> také</w:t>
      </w:r>
      <w:r w:rsidR="004E0959" w:rsidRPr="004E0959">
        <w:t xml:space="preserve"> herečka Jiřina Bohdalová </w:t>
      </w:r>
      <w:proofErr w:type="spellStart"/>
      <w:r w:rsidR="004E0959" w:rsidRPr="004E0959">
        <w:t>Večerníčkův</w:t>
      </w:r>
      <w:proofErr w:type="spellEnd"/>
      <w:r w:rsidR="004E0959" w:rsidRPr="004E0959">
        <w:t xml:space="preserve"> řád za celoživotní tvorbu pro děti.</w:t>
      </w:r>
    </w:p>
    <w:p w14:paraId="23B4B1C8" w14:textId="77777777" w:rsidR="003B26F7" w:rsidRDefault="003B26F7" w:rsidP="00576FC6">
      <w:pPr>
        <w:pStyle w:val="Textzprvy"/>
        <w:spacing w:after="0"/>
      </w:pPr>
    </w:p>
    <w:p w14:paraId="5257E8F7" w14:textId="5221D742" w:rsidR="00966A9B" w:rsidRDefault="004E0959" w:rsidP="00966A9B">
      <w:pPr>
        <w:pStyle w:val="Textzprvy"/>
        <w:spacing w:after="0"/>
      </w:pPr>
      <w:r w:rsidRPr="001B32CB">
        <w:t>Největší zájem byl tradičně o pražské Kavčí hory, kam zavítalo 9 476 hostů, v Brně si studia prohlédlo 1 940 zájemců a do Ostravy dorazilo 1 215 diváků.</w:t>
      </w:r>
      <w:r>
        <w:t xml:space="preserve"> </w:t>
      </w:r>
      <w:r w:rsidR="00B310FA" w:rsidRPr="004E0959">
        <w:rPr>
          <w:i/>
          <w:iCs/>
        </w:rPr>
        <w:t xml:space="preserve">„Jsem velmi rád, že si na </w:t>
      </w:r>
      <w:r w:rsidR="00861B4C" w:rsidRPr="004E0959">
        <w:rPr>
          <w:i/>
          <w:iCs/>
        </w:rPr>
        <w:t>d</w:t>
      </w:r>
      <w:r w:rsidR="00B310FA" w:rsidRPr="004E0959">
        <w:rPr>
          <w:i/>
          <w:iCs/>
        </w:rPr>
        <w:t xml:space="preserve">en otevřených dveří našlo cestu tolik lidí a že jsme jim mohli ukázat zákulisí práce veřejnoprávní televize. Děkuji nejen divákům, kteří dorazili, ale i našim zaměstnancům, kteří se jim celý den věnovali. Společně jsme </w:t>
      </w:r>
      <w:r w:rsidR="00F85994">
        <w:rPr>
          <w:i/>
          <w:iCs/>
        </w:rPr>
        <w:t xml:space="preserve">ukázali </w:t>
      </w:r>
      <w:r w:rsidR="00E20836">
        <w:rPr>
          <w:i/>
          <w:iCs/>
        </w:rPr>
        <w:t>pohled do televizního zákulisí</w:t>
      </w:r>
      <w:r w:rsidR="00B310FA" w:rsidRPr="004E0959">
        <w:rPr>
          <w:i/>
          <w:iCs/>
        </w:rPr>
        <w:t xml:space="preserve">,“ </w:t>
      </w:r>
      <w:r w:rsidR="00B310FA" w:rsidRPr="00B310FA">
        <w:t>uvedl generální ředitel</w:t>
      </w:r>
      <w:r w:rsidR="00B310FA" w:rsidRPr="00B310FA">
        <w:rPr>
          <w:b/>
          <w:bCs/>
        </w:rPr>
        <w:t xml:space="preserve"> Hynek Chudárek</w:t>
      </w:r>
      <w:r w:rsidR="00B310FA" w:rsidRPr="00B310FA">
        <w:t>.</w:t>
      </w:r>
    </w:p>
    <w:p w14:paraId="7D6BB65C" w14:textId="77777777" w:rsidR="00861B4C" w:rsidRDefault="00861B4C" w:rsidP="00966A9B">
      <w:pPr>
        <w:pStyle w:val="Textzprvy"/>
        <w:spacing w:after="0"/>
      </w:pPr>
    </w:p>
    <w:p w14:paraId="0C698D49" w14:textId="46343BD4" w:rsidR="00275818" w:rsidRDefault="00275818" w:rsidP="00861B4C">
      <w:pPr>
        <w:pStyle w:val="Textzprvy"/>
        <w:spacing w:after="0"/>
      </w:pPr>
      <w:r w:rsidRPr="00275818">
        <w:t>Kromě</w:t>
      </w:r>
      <w:r w:rsidR="0044406B">
        <w:t xml:space="preserve"> samotných</w:t>
      </w:r>
      <w:r w:rsidRPr="00275818">
        <w:t xml:space="preserve"> prohlídek studií si návštěvníci mohli vyzkoušet i</w:t>
      </w:r>
      <w:r w:rsidR="0044406B">
        <w:t xml:space="preserve"> celou</w:t>
      </w:r>
      <w:r w:rsidRPr="00275818">
        <w:t xml:space="preserve"> řadu aktivit v rámci doprovodného programu</w:t>
      </w:r>
      <w:r w:rsidR="009E2527">
        <w:t xml:space="preserve">, který celý den všem připomínala moderátorka Marcela Augustová. </w:t>
      </w:r>
      <w:r w:rsidRPr="00275818">
        <w:t xml:space="preserve"> Společně s Vladimírem Kořenem ze Zázraků přírody dělali vědecké pokusy, s vítězem soutěže Peče celá země Vojtěchem Vrtiškou zdobili perníčky nebo si odnášeli podpisy od známých tváří zpravodajství České televize. Na děti čekaly soutěže a tematické zóny, dospělí pak ocenili koncerty</w:t>
      </w:r>
      <w:r>
        <w:t xml:space="preserve">, například kapely O5 a </w:t>
      </w:r>
      <w:proofErr w:type="spellStart"/>
      <w:r>
        <w:t>Radeček</w:t>
      </w:r>
      <w:proofErr w:type="spellEnd"/>
      <w:r>
        <w:t>, nebo</w:t>
      </w:r>
      <w:r w:rsidRPr="00275818">
        <w:t xml:space="preserve"> možnost osobního setkání s oblíbenými </w:t>
      </w:r>
      <w:r>
        <w:t xml:space="preserve">s herci Josefem Dvořákem a Jiřinou Bohdalovou. Děti i dospělé bavila také taneční škola </w:t>
      </w:r>
      <w:proofErr w:type="spellStart"/>
      <w:r>
        <w:t>StarDance</w:t>
      </w:r>
      <w:proofErr w:type="spellEnd"/>
      <w:r w:rsidR="0044406B">
        <w:t>, ve které jim učiteli byli jejich oblíbení tanečníci a tanečnice, které znají z obrazovky České televize.</w:t>
      </w:r>
    </w:p>
    <w:p w14:paraId="1938348E" w14:textId="77777777" w:rsidR="00275818" w:rsidRDefault="00275818" w:rsidP="00861B4C">
      <w:pPr>
        <w:pStyle w:val="Textzprvy"/>
        <w:spacing w:after="0"/>
      </w:pPr>
    </w:p>
    <w:p w14:paraId="1C50B0F5" w14:textId="0E581F9A" w:rsidR="00861B4C" w:rsidRDefault="00861B4C" w:rsidP="00861B4C">
      <w:pPr>
        <w:pStyle w:val="Textzprvy"/>
        <w:spacing w:after="0"/>
      </w:pPr>
      <w:r w:rsidRPr="00861B4C">
        <w:rPr>
          <w:i/>
          <w:iCs/>
        </w:rPr>
        <w:t>„Prošli jsme si všechny trasy a bylo fascinující vidět, jak velká studia jsou, jak se</w:t>
      </w:r>
      <w:r w:rsidR="0036200B">
        <w:rPr>
          <w:i/>
          <w:iCs/>
        </w:rPr>
        <w:t xml:space="preserve"> vše</w:t>
      </w:r>
      <w:r w:rsidRPr="00861B4C">
        <w:rPr>
          <w:i/>
          <w:iCs/>
        </w:rPr>
        <w:t xml:space="preserve"> natáčí a jak fungují přenosové vozy. Skvělé bylo, že jsme si mohli i na některé věci sáhnout a podívat se do </w:t>
      </w:r>
      <w:r w:rsidR="0036200B">
        <w:rPr>
          <w:i/>
          <w:iCs/>
        </w:rPr>
        <w:t xml:space="preserve">hledáčku </w:t>
      </w:r>
      <w:r w:rsidRPr="00861B4C">
        <w:rPr>
          <w:i/>
          <w:iCs/>
        </w:rPr>
        <w:t>kamery,“</w:t>
      </w:r>
      <w:r w:rsidRPr="00861B4C">
        <w:t xml:space="preserve"> popsal svou zkušenost </w:t>
      </w:r>
      <w:r w:rsidR="00E20836">
        <w:t xml:space="preserve">pan </w:t>
      </w:r>
      <w:r w:rsidRPr="00861B4C">
        <w:rPr>
          <w:b/>
          <w:bCs/>
        </w:rPr>
        <w:t>Eduard</w:t>
      </w:r>
      <w:r>
        <w:t>.</w:t>
      </w:r>
    </w:p>
    <w:p w14:paraId="3FC6E5D9" w14:textId="77777777" w:rsidR="00861B4C" w:rsidRPr="00861B4C" w:rsidRDefault="00861B4C" w:rsidP="00861B4C">
      <w:pPr>
        <w:pStyle w:val="Textzprvy"/>
        <w:spacing w:after="0"/>
      </w:pPr>
    </w:p>
    <w:p w14:paraId="5EA16DBC" w14:textId="77777777" w:rsidR="00861B4C" w:rsidRDefault="00861B4C" w:rsidP="00861B4C">
      <w:pPr>
        <w:pStyle w:val="Textzprvy"/>
        <w:spacing w:after="0"/>
        <w:rPr>
          <w:i/>
          <w:iCs/>
        </w:rPr>
      </w:pPr>
      <w:r w:rsidRPr="00861B4C">
        <w:t xml:space="preserve">Atmosféru si pochvalovali i mladší návštěvníci. </w:t>
      </w:r>
      <w:r w:rsidRPr="00861B4C">
        <w:rPr>
          <w:i/>
          <w:iCs/>
        </w:rPr>
        <w:t xml:space="preserve">„Hodně se mi tady líbilo. Všechna studia byla super,“ </w:t>
      </w:r>
      <w:r w:rsidRPr="00861B4C">
        <w:t xml:space="preserve">řekl osmiletý </w:t>
      </w:r>
      <w:r w:rsidRPr="00861B4C">
        <w:rPr>
          <w:b/>
          <w:bCs/>
        </w:rPr>
        <w:t>Antonín</w:t>
      </w:r>
      <w:r w:rsidRPr="00861B4C">
        <w:t xml:space="preserve">. Podobně nadšený byl čtrnáctiletý </w:t>
      </w:r>
      <w:r w:rsidRPr="00861B4C">
        <w:rPr>
          <w:b/>
          <w:bCs/>
        </w:rPr>
        <w:t>František</w:t>
      </w:r>
      <w:r w:rsidRPr="00861B4C">
        <w:t xml:space="preserve">: </w:t>
      </w:r>
      <w:r w:rsidRPr="00861B4C">
        <w:rPr>
          <w:i/>
          <w:iCs/>
        </w:rPr>
        <w:t>„Nejvíc mě bavila modrá trasa s přenosovým vozem a technikou. Celkově to bylo skvěle zorganizované.“</w:t>
      </w:r>
    </w:p>
    <w:p w14:paraId="59EC4120" w14:textId="77777777" w:rsidR="00156C3A" w:rsidRDefault="00156C3A" w:rsidP="00861B4C">
      <w:pPr>
        <w:pStyle w:val="Textzprvy"/>
        <w:spacing w:after="0"/>
        <w:rPr>
          <w:i/>
          <w:iCs/>
        </w:rPr>
      </w:pPr>
    </w:p>
    <w:p w14:paraId="153998A1" w14:textId="388F56E4" w:rsidR="00156C3A" w:rsidRDefault="00156C3A" w:rsidP="00861B4C">
      <w:pPr>
        <w:pStyle w:val="Textzprvy"/>
        <w:spacing w:after="0"/>
      </w:pPr>
      <w:r w:rsidRPr="00156C3A">
        <w:t xml:space="preserve">Zaujalo také samotné technické zázemí. </w:t>
      </w:r>
      <w:r w:rsidRPr="0036200B">
        <w:rPr>
          <w:i/>
          <w:iCs/>
        </w:rPr>
        <w:t>„Zdála se mi docela složitá ta studia, kolik za tím musí být práce. Jsem v televizních technologiích úplný laik, ale hodně mě to nadchlo. Nejvíc se mi líbila zvuková režie,“</w:t>
      </w:r>
      <w:r w:rsidRPr="00156C3A">
        <w:t xml:space="preserve"> svěřil se</w:t>
      </w:r>
      <w:r w:rsidR="00E20836">
        <w:t xml:space="preserve"> návštěvník, který se představil jako</w:t>
      </w:r>
      <w:r w:rsidRPr="00156C3A">
        <w:t xml:space="preserve"> </w:t>
      </w:r>
      <w:proofErr w:type="spellStart"/>
      <w:r w:rsidRPr="00156C3A">
        <w:rPr>
          <w:b/>
          <w:bCs/>
        </w:rPr>
        <w:t>Brutus</w:t>
      </w:r>
      <w:proofErr w:type="spellEnd"/>
      <w:r w:rsidRPr="00156C3A">
        <w:t>.</w:t>
      </w:r>
    </w:p>
    <w:p w14:paraId="7AB11816" w14:textId="77777777" w:rsidR="00861B4C" w:rsidRPr="00861B4C" w:rsidRDefault="00861B4C" w:rsidP="00861B4C">
      <w:pPr>
        <w:pStyle w:val="Textzprvy"/>
        <w:spacing w:after="0"/>
      </w:pPr>
    </w:p>
    <w:p w14:paraId="71FBB11E" w14:textId="14E3C6B2" w:rsidR="00861B4C" w:rsidRDefault="00861B4C" w:rsidP="00861B4C">
      <w:pPr>
        <w:pStyle w:val="Textzprvy"/>
        <w:spacing w:after="0"/>
      </w:pPr>
      <w:r w:rsidRPr="00861B4C">
        <w:t>Na své si přišli i rodiče s dětmi.</w:t>
      </w:r>
      <w:r w:rsidRPr="00861B4C">
        <w:rPr>
          <w:i/>
          <w:iCs/>
        </w:rPr>
        <w:t xml:space="preserve"> „Dětem se líbila Olympijská zóna EDA zóna</w:t>
      </w:r>
      <w:r w:rsidR="004E0959">
        <w:rPr>
          <w:i/>
          <w:iCs/>
        </w:rPr>
        <w:t xml:space="preserve">, ale nejlepší byla </w:t>
      </w:r>
      <w:r w:rsidRPr="00861B4C">
        <w:rPr>
          <w:i/>
          <w:iCs/>
        </w:rPr>
        <w:t xml:space="preserve">Kouzelná školka. Hodně nás zaujala i režie,“ </w:t>
      </w:r>
      <w:r w:rsidRPr="00861B4C">
        <w:t xml:space="preserve">uvedla </w:t>
      </w:r>
      <w:r>
        <w:t xml:space="preserve">divačka </w:t>
      </w:r>
      <w:r w:rsidRPr="00861B4C">
        <w:rPr>
          <w:b/>
          <w:bCs/>
        </w:rPr>
        <w:t>Nicole</w:t>
      </w:r>
      <w:r w:rsidRPr="00861B4C">
        <w:t xml:space="preserve">. </w:t>
      </w:r>
      <w:r w:rsidRPr="00861B4C">
        <w:rPr>
          <w:i/>
          <w:iCs/>
        </w:rPr>
        <w:t xml:space="preserve">„Já často sleduju Sama doma, tak jsem byla ráda, že jsem viděla studio naživo. Překvapilo mě, že je mnohem menší než na obrazovce. A děti byly také moc spokojené,“ </w:t>
      </w:r>
      <w:r w:rsidRPr="00861B4C">
        <w:t xml:space="preserve">doplnila </w:t>
      </w:r>
      <w:r w:rsidRPr="00861B4C">
        <w:rPr>
          <w:b/>
          <w:bCs/>
        </w:rPr>
        <w:t>Iva</w:t>
      </w:r>
      <w:r>
        <w:t>.</w:t>
      </w:r>
    </w:p>
    <w:p w14:paraId="557F15C2" w14:textId="77777777" w:rsidR="00861B4C" w:rsidRPr="00861B4C" w:rsidRDefault="00861B4C" w:rsidP="00861B4C">
      <w:pPr>
        <w:pStyle w:val="Textzprvy"/>
        <w:spacing w:after="0"/>
      </w:pPr>
    </w:p>
    <w:p w14:paraId="5FC6B459" w14:textId="2B25231B" w:rsidR="00861B4C" w:rsidRDefault="00861B4C" w:rsidP="00861B4C">
      <w:pPr>
        <w:pStyle w:val="Textzprvy"/>
        <w:spacing w:after="0"/>
      </w:pPr>
      <w:r w:rsidRPr="00861B4C">
        <w:t xml:space="preserve">Mnozí ocenili i to, že letošní ročník nabídl </w:t>
      </w:r>
      <w:r>
        <w:t>upravené</w:t>
      </w:r>
      <w:r w:rsidRPr="00861B4C">
        <w:t xml:space="preserve"> </w:t>
      </w:r>
      <w:r w:rsidR="0036200B">
        <w:t>expozice</w:t>
      </w:r>
      <w:r w:rsidRPr="00861B4C">
        <w:t xml:space="preserve"> a menší čekací doby. </w:t>
      </w:r>
      <w:r w:rsidRPr="00861B4C">
        <w:rPr>
          <w:i/>
          <w:iCs/>
        </w:rPr>
        <w:t>„Kavčí hory jsem navštívil i v roce 2023, takže jsem mohl porovnávat. Tentokrát jsem ocenil kratší čekání i obměněné trasy. Za mě velké plus,“</w:t>
      </w:r>
      <w:r w:rsidRPr="00861B4C">
        <w:t xml:space="preserve"> </w:t>
      </w:r>
      <w:r w:rsidR="00156C3A">
        <w:t>uzavřel</w:t>
      </w:r>
      <w:r w:rsidRPr="00861B4C">
        <w:t xml:space="preserve"> </w:t>
      </w:r>
      <w:r w:rsidRPr="00861B4C">
        <w:rPr>
          <w:b/>
          <w:bCs/>
        </w:rPr>
        <w:t>Luboš</w:t>
      </w:r>
      <w:r w:rsidRPr="00861B4C">
        <w:t xml:space="preserve">, který dorazil </w:t>
      </w:r>
      <w:r w:rsidR="00E20836">
        <w:t xml:space="preserve">až </w:t>
      </w:r>
      <w:r>
        <w:t xml:space="preserve">z Bratislavy. </w:t>
      </w:r>
    </w:p>
    <w:p w14:paraId="20438648" w14:textId="77777777" w:rsidR="0043727B" w:rsidRDefault="0043727B" w:rsidP="00966A9B">
      <w:pPr>
        <w:pStyle w:val="Textzprvy"/>
        <w:spacing w:after="0"/>
        <w:rPr>
          <w:bCs/>
        </w:rPr>
      </w:pPr>
    </w:p>
    <w:p w14:paraId="119128DF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Tiskové oddělení České televize</w:t>
      </w:r>
    </w:p>
    <w:p w14:paraId="08D99E06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648D" w14:textId="77777777" w:rsidR="0043727B" w:rsidRDefault="0043727B" w:rsidP="00FE502B">
      <w:r>
        <w:separator/>
      </w:r>
    </w:p>
  </w:endnote>
  <w:endnote w:type="continuationSeparator" w:id="0">
    <w:p w14:paraId="09BED8E6" w14:textId="77777777" w:rsidR="0043727B" w:rsidRDefault="0043727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D23D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D265856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317B47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BD21" w14:textId="77777777" w:rsidR="0043727B" w:rsidRDefault="0043727B" w:rsidP="00FE502B">
      <w:r>
        <w:separator/>
      </w:r>
    </w:p>
  </w:footnote>
  <w:footnote w:type="continuationSeparator" w:id="0">
    <w:p w14:paraId="55F43A2B" w14:textId="77777777" w:rsidR="0043727B" w:rsidRDefault="0043727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A23B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08AB64" wp14:editId="40A3DCE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61BBF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D08AB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AC61BBF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95DEE31" wp14:editId="5387C60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4050"/>
    <w:multiLevelType w:val="hybridMultilevel"/>
    <w:tmpl w:val="2CD0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  <w:num w:numId="3" w16cid:durableId="23829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B"/>
    <w:rsid w:val="00005066"/>
    <w:rsid w:val="00005CB7"/>
    <w:rsid w:val="00041F97"/>
    <w:rsid w:val="00053F45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56C3A"/>
    <w:rsid w:val="0016265D"/>
    <w:rsid w:val="001661E7"/>
    <w:rsid w:val="00176B98"/>
    <w:rsid w:val="00176BB2"/>
    <w:rsid w:val="001947C7"/>
    <w:rsid w:val="001953ED"/>
    <w:rsid w:val="00197000"/>
    <w:rsid w:val="001A560A"/>
    <w:rsid w:val="001B32CB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75818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00B"/>
    <w:rsid w:val="00362DBE"/>
    <w:rsid w:val="003720CE"/>
    <w:rsid w:val="003740EE"/>
    <w:rsid w:val="00387802"/>
    <w:rsid w:val="003940B7"/>
    <w:rsid w:val="003B0712"/>
    <w:rsid w:val="003B0D09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3727B"/>
    <w:rsid w:val="004429D3"/>
    <w:rsid w:val="0044406B"/>
    <w:rsid w:val="004458E6"/>
    <w:rsid w:val="00463E3F"/>
    <w:rsid w:val="00464A96"/>
    <w:rsid w:val="00467377"/>
    <w:rsid w:val="004727C8"/>
    <w:rsid w:val="00487769"/>
    <w:rsid w:val="00491C8D"/>
    <w:rsid w:val="00495845"/>
    <w:rsid w:val="004A0EC5"/>
    <w:rsid w:val="004A43E3"/>
    <w:rsid w:val="004B0B29"/>
    <w:rsid w:val="004C173D"/>
    <w:rsid w:val="004C78E8"/>
    <w:rsid w:val="004D3E0B"/>
    <w:rsid w:val="004E0959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860C3"/>
    <w:rsid w:val="00694FD6"/>
    <w:rsid w:val="00696E81"/>
    <w:rsid w:val="006A5906"/>
    <w:rsid w:val="006A7A9C"/>
    <w:rsid w:val="006B061A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7310F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683D"/>
    <w:rsid w:val="008575C3"/>
    <w:rsid w:val="00861B4C"/>
    <w:rsid w:val="00872F28"/>
    <w:rsid w:val="0087379A"/>
    <w:rsid w:val="00892FC7"/>
    <w:rsid w:val="008B0D2A"/>
    <w:rsid w:val="008B2649"/>
    <w:rsid w:val="008B4488"/>
    <w:rsid w:val="008C6885"/>
    <w:rsid w:val="008D0B15"/>
    <w:rsid w:val="008D51B9"/>
    <w:rsid w:val="008D6EAD"/>
    <w:rsid w:val="008F6EC2"/>
    <w:rsid w:val="008F770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0F4F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2527"/>
    <w:rsid w:val="009E753A"/>
    <w:rsid w:val="009F00FC"/>
    <w:rsid w:val="00A025AB"/>
    <w:rsid w:val="00A0297D"/>
    <w:rsid w:val="00A03445"/>
    <w:rsid w:val="00A1159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D29BC"/>
    <w:rsid w:val="00AF66BB"/>
    <w:rsid w:val="00AF70F3"/>
    <w:rsid w:val="00B0047C"/>
    <w:rsid w:val="00B01750"/>
    <w:rsid w:val="00B277E8"/>
    <w:rsid w:val="00B310FA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0F64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0836"/>
    <w:rsid w:val="00E23816"/>
    <w:rsid w:val="00E32F08"/>
    <w:rsid w:val="00E5126A"/>
    <w:rsid w:val="00E6289E"/>
    <w:rsid w:val="00E71A5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0E1C"/>
    <w:rsid w:val="00F47AF8"/>
    <w:rsid w:val="00F5373B"/>
    <w:rsid w:val="00F545A7"/>
    <w:rsid w:val="00F6640A"/>
    <w:rsid w:val="00F672B2"/>
    <w:rsid w:val="00F85994"/>
    <w:rsid w:val="00F905EF"/>
    <w:rsid w:val="00F96AA5"/>
    <w:rsid w:val="00F96B65"/>
    <w:rsid w:val="00FA0391"/>
    <w:rsid w:val="00FA5350"/>
    <w:rsid w:val="00FA7493"/>
    <w:rsid w:val="00FB0822"/>
    <w:rsid w:val="00FB72C6"/>
    <w:rsid w:val="00FB7EBF"/>
    <w:rsid w:val="00FC3395"/>
    <w:rsid w:val="00FD0536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465F9"/>
  <w15:chartTrackingRefBased/>
  <w15:docId w15:val="{8FF0E84F-58B8-4BE1-BAF8-FD8FFEDF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E20836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2</Pages>
  <Words>514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3380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2025-09-01T14:25:00Z</dcterms:created>
  <dcterms:modified xsi:type="dcterms:W3CDTF">2025-09-01T14:25:00Z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