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2CD2" w14:textId="77777777" w:rsidR="00045236" w:rsidRPr="00045236" w:rsidRDefault="00045236" w:rsidP="00045236">
      <w:pPr>
        <w:rPr>
          <w:rFonts w:ascii="Verdana" w:hAnsi="Verdana"/>
          <w:b/>
          <w:sz w:val="32"/>
          <w:szCs w:val="32"/>
        </w:rPr>
      </w:pPr>
      <w:r w:rsidRPr="00045236">
        <w:rPr>
          <w:rFonts w:ascii="Verdana" w:hAnsi="Verdana"/>
          <w:b/>
          <w:sz w:val="32"/>
          <w:szCs w:val="32"/>
        </w:rPr>
        <w:t xml:space="preserve">Příběh zapomenutého génia. ČT uvede dokument David Becher – Hippokrates Karlových Varů </w:t>
      </w:r>
    </w:p>
    <w:p w14:paraId="4F083A9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09BD8E4D" w14:textId="5A43FB1E" w:rsidR="003B26F7" w:rsidRPr="004A43E3" w:rsidRDefault="00045236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27. listopadu 2025</w:t>
      </w:r>
    </w:p>
    <w:p w14:paraId="4808DDB7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E5A242F" w14:textId="3617AC31" w:rsidR="003B26F7" w:rsidRDefault="00045236" w:rsidP="00045236">
      <w:pPr>
        <w:pStyle w:val="Perexzprvy"/>
        <w:spacing w:after="0"/>
        <w:rPr>
          <w:bCs/>
        </w:rPr>
      </w:pPr>
      <w:r w:rsidRPr="00045236">
        <w:rPr>
          <w:bCs/>
        </w:rPr>
        <w:t>Kdo byl muž, kterému Karlovy Vary vděčí za svou světovou proslulost? Příběh lékaře, vědce a velkého vizionáře, jehož odvaha proměnila Karlovy Vary ve světoznámé lázně, přinese dokumentární film David Becher – Hippokrates Karlových Varů. Poutavé vyprávění o nejvýznamnějším karlovarském rodákovi uvede program ČT2 v úterý 2. prosince ve 20:55.</w:t>
      </w:r>
    </w:p>
    <w:p w14:paraId="0E5AEB2C" w14:textId="77777777" w:rsidR="00045236" w:rsidRDefault="00045236" w:rsidP="00045236">
      <w:pPr>
        <w:pStyle w:val="Textzprvy"/>
        <w:spacing w:after="0"/>
      </w:pPr>
    </w:p>
    <w:p w14:paraId="2F801A9C" w14:textId="546A5565" w:rsidR="00045236" w:rsidRDefault="00045236" w:rsidP="00045236">
      <w:pPr>
        <w:pStyle w:val="Textzprvy"/>
        <w:spacing w:after="0"/>
      </w:pPr>
      <w:r w:rsidRPr="00045236">
        <w:t>Film režiséra Víta Bělohradského, kterým provází herec Jiří Dvořák, mapuje životní cestu Davida Bechera (1725–1792) od dětství stráveného v těsné blízkosti vřídla přes studia v Praze a Vídni, až po jeho revoluční práci v lázeňské medicíně. Dozvíme se, jak syn obchodníka změnil osud celého města – nejprve jako lékař, který vědecky popsal složení minerálních pramenů a zásadně proměnil přístup k lázeňské léčbě, a později jako vizionář, jenž stál za výrobou a vývozem vřídelní soli či za vznikem karlovarského divadla.</w:t>
      </w:r>
    </w:p>
    <w:p w14:paraId="38FBD20E" w14:textId="77777777" w:rsidR="00045236" w:rsidRPr="00045236" w:rsidRDefault="00045236" w:rsidP="00045236">
      <w:pPr>
        <w:pStyle w:val="Textzprvy"/>
        <w:spacing w:after="0"/>
      </w:pPr>
    </w:p>
    <w:p w14:paraId="6089B19B" w14:textId="77777777" w:rsidR="00045236" w:rsidRDefault="00045236" w:rsidP="00045236">
      <w:pPr>
        <w:pStyle w:val="Textzprvy"/>
        <w:spacing w:after="0"/>
        <w:rPr>
          <w:i/>
          <w:iCs/>
        </w:rPr>
      </w:pPr>
      <w:r w:rsidRPr="00045236">
        <w:rPr>
          <w:i/>
          <w:iCs/>
        </w:rPr>
        <w:t xml:space="preserve">„Objevil jsem pro sebe i pro diváky unikátní osobnost města Karlovy Vary,“ </w:t>
      </w:r>
      <w:r w:rsidRPr="00045236">
        <w:t xml:space="preserve">říká režisér a spoluscenárista dokumentu </w:t>
      </w:r>
      <w:r w:rsidRPr="00045236">
        <w:rPr>
          <w:b/>
          <w:bCs/>
        </w:rPr>
        <w:t>Vít Bělohradský</w:t>
      </w:r>
      <w:r w:rsidRPr="00045236">
        <w:t xml:space="preserve"> a doplňuje: </w:t>
      </w:r>
      <w:r w:rsidRPr="00045236">
        <w:rPr>
          <w:i/>
          <w:iCs/>
        </w:rPr>
        <w:t xml:space="preserve">„Snažili jsme se o historickou přesnost, prohledávali jsme archivy a hledali stopy po Davidu Becherovi. Z ohromného množství informací jsme chtěli do vyprávění vybrat to nejdůležitější.“ </w:t>
      </w:r>
    </w:p>
    <w:p w14:paraId="7AB41FA4" w14:textId="77777777" w:rsidR="00045236" w:rsidRPr="00045236" w:rsidRDefault="00045236" w:rsidP="00045236">
      <w:pPr>
        <w:pStyle w:val="Textzprvy"/>
        <w:spacing w:after="0"/>
        <w:rPr>
          <w:i/>
          <w:iCs/>
        </w:rPr>
      </w:pPr>
    </w:p>
    <w:p w14:paraId="1D6F6678" w14:textId="77777777" w:rsidR="00045236" w:rsidRDefault="00045236" w:rsidP="00045236">
      <w:pPr>
        <w:pStyle w:val="Textzprvy"/>
        <w:spacing w:after="0"/>
      </w:pPr>
      <w:r w:rsidRPr="00045236">
        <w:t xml:space="preserve">Film citlivě kombinuje atmosférické záběry současných Karlových Varů s autentickými dobovými materiály a inscenovanými oživlými obrazy, natočenými v historických interiérech s dobovými kostýmy. K tématu v dokumentu promlouvají renomovaní odborníci včetně historika Milana Augustina z oblastního archivu, kteří divákům zprostředkují unikátní archivní dokumenty z </w:t>
      </w:r>
      <w:proofErr w:type="spellStart"/>
      <w:r w:rsidRPr="00045236">
        <w:t>Becherovy</w:t>
      </w:r>
      <w:proofErr w:type="spellEnd"/>
      <w:r w:rsidRPr="00045236">
        <w:t xml:space="preserve"> doby.</w:t>
      </w:r>
    </w:p>
    <w:p w14:paraId="7DD03589" w14:textId="77777777" w:rsidR="00045236" w:rsidRPr="00045236" w:rsidRDefault="00045236" w:rsidP="00045236">
      <w:pPr>
        <w:pStyle w:val="Textzprvy"/>
        <w:spacing w:after="0"/>
      </w:pPr>
    </w:p>
    <w:p w14:paraId="55BAD74B" w14:textId="77777777" w:rsidR="00045236" w:rsidRDefault="00045236" w:rsidP="00045236">
      <w:pPr>
        <w:pStyle w:val="Textzprvy"/>
        <w:spacing w:after="0"/>
        <w:rPr>
          <w:i/>
          <w:iCs/>
        </w:rPr>
      </w:pPr>
      <w:r w:rsidRPr="00045236">
        <w:rPr>
          <w:i/>
          <w:iCs/>
        </w:rPr>
        <w:t>„Když se řekne Becher, většina si vybaví nápoj, ale jen málokdo jméno Davida Bechera, který pro město udělal neuvěřitelně moc,“</w:t>
      </w:r>
      <w:r w:rsidRPr="00045236">
        <w:t xml:space="preserve"> uvádí herec a průvodce pořadem </w:t>
      </w:r>
      <w:r w:rsidRPr="00045236">
        <w:rPr>
          <w:b/>
          <w:bCs/>
        </w:rPr>
        <w:t>Jiří Dvořák</w:t>
      </w:r>
      <w:r w:rsidRPr="00045236">
        <w:t xml:space="preserve"> a dodává</w:t>
      </w:r>
      <w:r w:rsidRPr="00045236">
        <w:rPr>
          <w:i/>
          <w:iCs/>
        </w:rPr>
        <w:t>: „V takovýchto projektech, které mě velmi baví, se člověk dozví zajímavé věci, ke kterým jinak nemá přístup, a setká se se zajímavými lidmi.“</w:t>
      </w:r>
    </w:p>
    <w:p w14:paraId="7C2FBCC0" w14:textId="77777777" w:rsidR="00045236" w:rsidRPr="00045236" w:rsidRDefault="00045236" w:rsidP="00045236">
      <w:pPr>
        <w:pStyle w:val="Textzprvy"/>
        <w:spacing w:after="0"/>
        <w:rPr>
          <w:i/>
          <w:iCs/>
        </w:rPr>
      </w:pPr>
    </w:p>
    <w:p w14:paraId="7BE23FF2" w14:textId="77777777" w:rsidR="00045236" w:rsidRDefault="00045236" w:rsidP="00045236">
      <w:pPr>
        <w:pStyle w:val="Textzprvy"/>
        <w:spacing w:after="0"/>
      </w:pPr>
      <w:r w:rsidRPr="00045236">
        <w:t xml:space="preserve">Snímek odkrývá i dramatické momenty </w:t>
      </w:r>
      <w:proofErr w:type="spellStart"/>
      <w:r w:rsidRPr="00045236">
        <w:t>Becherova</w:t>
      </w:r>
      <w:proofErr w:type="spellEnd"/>
      <w:r w:rsidRPr="00045236">
        <w:t xml:space="preserve"> života – spory s karlovarskými měšťany, kteří v něm viděli hrozbu pro město, osobní tragédie i jeho pevnou víru v pokrok. Ukazuje, jak jeho metody položily základy moderní balneologie a proč právě jemu vděčíme za podobu lázeňských kolonád, které dnes obdivují návštěvníci z celého světa.</w:t>
      </w:r>
    </w:p>
    <w:p w14:paraId="2FDFAF98" w14:textId="77777777" w:rsidR="00045236" w:rsidRPr="00045236" w:rsidRDefault="00045236" w:rsidP="00045236">
      <w:pPr>
        <w:pStyle w:val="Textzprvy"/>
        <w:spacing w:after="0"/>
      </w:pPr>
    </w:p>
    <w:p w14:paraId="31BC0FBD" w14:textId="77777777" w:rsidR="00045236" w:rsidRDefault="00045236" w:rsidP="00045236">
      <w:pPr>
        <w:pStyle w:val="Textzprvy"/>
        <w:spacing w:after="0"/>
      </w:pPr>
      <w:r w:rsidRPr="00045236">
        <w:t>Dokument David Becher – Hippokrates Karlových Varů je nejen poctou zapomenutému géniovi, ale i fascinujícím pohledem na proměnu Karlových Varů v místo zapsané na seznamu světového dědictví UNESCO. Film je určen všem milovníkům historie, medicíny i příběhů výjimečných osobností, které změnily svět kolem sebe.</w:t>
      </w:r>
    </w:p>
    <w:p w14:paraId="099DB8F3" w14:textId="77777777" w:rsidR="00045236" w:rsidRPr="00045236" w:rsidRDefault="00045236" w:rsidP="00045236">
      <w:pPr>
        <w:pStyle w:val="Textzprvy"/>
        <w:spacing w:after="0"/>
      </w:pPr>
    </w:p>
    <w:p w14:paraId="16B4A3FF" w14:textId="77777777" w:rsidR="00045236" w:rsidRDefault="00045236" w:rsidP="00045236">
      <w:pPr>
        <w:pStyle w:val="Textzprvy"/>
        <w:spacing w:after="0"/>
      </w:pPr>
      <w:r w:rsidRPr="00045236">
        <w:rPr>
          <w:b/>
          <w:bCs/>
        </w:rPr>
        <w:t>režie:</w:t>
      </w:r>
      <w:r w:rsidRPr="00045236">
        <w:t xml:space="preserve"> Vít Bělohradský // </w:t>
      </w:r>
      <w:r w:rsidRPr="00045236">
        <w:rPr>
          <w:b/>
          <w:bCs/>
        </w:rPr>
        <w:t>scénář:</w:t>
      </w:r>
      <w:r w:rsidRPr="00045236">
        <w:t xml:space="preserve"> Vít Bělohradský, David </w:t>
      </w:r>
      <w:proofErr w:type="spellStart"/>
      <w:r w:rsidRPr="00045236">
        <w:t>Sís</w:t>
      </w:r>
      <w:proofErr w:type="spellEnd"/>
      <w:r w:rsidRPr="00045236">
        <w:t xml:space="preserve"> // </w:t>
      </w:r>
      <w:r w:rsidRPr="00045236">
        <w:rPr>
          <w:b/>
          <w:bCs/>
        </w:rPr>
        <w:t>výkonný producent:</w:t>
      </w:r>
      <w:r w:rsidRPr="00045236">
        <w:t xml:space="preserve"> Roman </w:t>
      </w:r>
      <w:proofErr w:type="spellStart"/>
      <w:r w:rsidRPr="00045236">
        <w:t>Blaas</w:t>
      </w:r>
      <w:proofErr w:type="spellEnd"/>
      <w:r w:rsidRPr="00045236">
        <w:t xml:space="preserve"> // </w:t>
      </w:r>
      <w:r w:rsidRPr="00045236">
        <w:rPr>
          <w:b/>
          <w:bCs/>
        </w:rPr>
        <w:t>kreativní producentka:</w:t>
      </w:r>
      <w:r w:rsidRPr="00045236">
        <w:t xml:space="preserve"> Martina Šantavá // </w:t>
      </w:r>
      <w:r w:rsidRPr="00045236">
        <w:rPr>
          <w:b/>
          <w:bCs/>
        </w:rPr>
        <w:t>vypravěč:</w:t>
      </w:r>
      <w:r w:rsidRPr="00045236">
        <w:t xml:space="preserve"> Jiří Dvořák // </w:t>
      </w:r>
      <w:r w:rsidRPr="00045236">
        <w:rPr>
          <w:b/>
          <w:bCs/>
        </w:rPr>
        <w:t>účinkují:</w:t>
      </w:r>
      <w:r w:rsidRPr="00045236">
        <w:t xml:space="preserve"> Milan Augustin, Miloš Bělohlávek, Alina </w:t>
      </w:r>
      <w:proofErr w:type="spellStart"/>
      <w:r w:rsidRPr="00045236">
        <w:t>Huseynli</w:t>
      </w:r>
      <w:proofErr w:type="spellEnd"/>
      <w:r w:rsidRPr="00045236">
        <w:t xml:space="preserve">, Miroslav </w:t>
      </w:r>
      <w:proofErr w:type="spellStart"/>
      <w:r w:rsidRPr="00045236">
        <w:t>Chlupsa</w:t>
      </w:r>
      <w:proofErr w:type="spellEnd"/>
      <w:r w:rsidRPr="00045236">
        <w:t>, Milada Sárová, Lukáš Svoboda, Petr Svobodný a Tomáš Vylita</w:t>
      </w:r>
    </w:p>
    <w:p w14:paraId="07412CC2" w14:textId="77777777" w:rsidR="00045236" w:rsidRPr="00045236" w:rsidRDefault="00045236" w:rsidP="00045236">
      <w:pPr>
        <w:pStyle w:val="Textzprvy"/>
        <w:spacing w:after="0"/>
      </w:pPr>
    </w:p>
    <w:p w14:paraId="32B6D886" w14:textId="77777777" w:rsidR="007312C5" w:rsidRDefault="00636765" w:rsidP="0004523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B9D5D87" w14:textId="77777777" w:rsidR="007312C5" w:rsidRPr="003B26F7" w:rsidRDefault="007312C5" w:rsidP="0004523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5249" w14:textId="77777777" w:rsidR="00045236" w:rsidRDefault="00045236" w:rsidP="00FE502B">
      <w:r>
        <w:separator/>
      </w:r>
    </w:p>
  </w:endnote>
  <w:endnote w:type="continuationSeparator" w:id="0">
    <w:p w14:paraId="0EE022FA" w14:textId="77777777" w:rsidR="00045236" w:rsidRDefault="00045236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070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922A077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072E327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8BDD" w14:textId="77777777" w:rsidR="00045236" w:rsidRDefault="00045236" w:rsidP="00FE502B">
      <w:r>
        <w:separator/>
      </w:r>
    </w:p>
  </w:footnote>
  <w:footnote w:type="continuationSeparator" w:id="0">
    <w:p w14:paraId="58D42D5C" w14:textId="77777777" w:rsidR="00045236" w:rsidRDefault="00045236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9B5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EB4D5F" wp14:editId="5B03F12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B96A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B4D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74B96A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147557C" wp14:editId="68A75A9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6"/>
    <w:rsid w:val="00005066"/>
    <w:rsid w:val="00005CB7"/>
    <w:rsid w:val="00041F97"/>
    <w:rsid w:val="00045236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C76E5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823AE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E5B3D"/>
  <w15:chartTrackingRefBased/>
  <w15:docId w15:val="{4E846CA5-D2E1-4C88-AE5F-2E32FF60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5</TotalTime>
  <Pages>1</Pages>
  <Words>429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3106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2025-11-27T09:14:00Z</dcterms:created>
  <dcterms:modified xsi:type="dcterms:W3CDTF">2025-11-27T09:20:00Z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