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3A28" w14:textId="0D80F90F" w:rsidR="00F956B9" w:rsidRDefault="00F956B9" w:rsidP="004137D7">
      <w:pPr>
        <w:rPr>
          <w:rFonts w:ascii="Verdana" w:hAnsi="Verdana"/>
          <w:b/>
          <w:sz w:val="32"/>
          <w:szCs w:val="32"/>
        </w:rPr>
      </w:pPr>
      <w:r w:rsidRPr="00F956B9">
        <w:rPr>
          <w:noProof/>
        </w:rPr>
        <w:drawing>
          <wp:anchor distT="0" distB="0" distL="114300" distR="114300" simplePos="0" relativeHeight="251659264" behindDoc="1" locked="0" layoutInCell="1" allowOverlap="1" wp14:anchorId="27DF76D6" wp14:editId="6ECB1543">
            <wp:simplePos x="0" y="0"/>
            <wp:positionH relativeFrom="margin">
              <wp:posOffset>-484496</wp:posOffset>
            </wp:positionH>
            <wp:positionV relativeFrom="margin">
              <wp:align>top</wp:align>
            </wp:positionV>
            <wp:extent cx="2456180" cy="120586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B412B" w14:textId="2F91565B" w:rsidR="00B0047C" w:rsidRPr="00266BC1" w:rsidRDefault="00B5203B" w:rsidP="004137D7">
      <w:pPr>
        <w:rPr>
          <w:rFonts w:ascii="Verdana" w:hAnsi="Verdana"/>
          <w:b/>
          <w:color w:val="auto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O pejskovi a kočičce: Česká </w:t>
      </w:r>
      <w:r w:rsidRPr="00266BC1">
        <w:rPr>
          <w:rFonts w:ascii="Verdana" w:hAnsi="Verdana"/>
          <w:b/>
          <w:color w:val="auto"/>
          <w:sz w:val="32"/>
          <w:szCs w:val="32"/>
        </w:rPr>
        <w:t xml:space="preserve">televize </w:t>
      </w:r>
      <w:r w:rsidR="008E49BC" w:rsidRPr="00266BC1">
        <w:rPr>
          <w:rFonts w:ascii="Verdana" w:hAnsi="Verdana"/>
          <w:b/>
          <w:color w:val="auto"/>
          <w:sz w:val="32"/>
          <w:szCs w:val="32"/>
        </w:rPr>
        <w:t xml:space="preserve">soutěží </w:t>
      </w:r>
      <w:r w:rsidRPr="00266BC1">
        <w:rPr>
          <w:rFonts w:ascii="Verdana" w:hAnsi="Verdana"/>
          <w:b/>
          <w:color w:val="auto"/>
          <w:sz w:val="32"/>
          <w:szCs w:val="32"/>
        </w:rPr>
        <w:t xml:space="preserve">v </w:t>
      </w:r>
      <w:proofErr w:type="spellStart"/>
      <w:r w:rsidRPr="00266BC1">
        <w:rPr>
          <w:rFonts w:ascii="Verdana" w:hAnsi="Verdana"/>
          <w:b/>
          <w:color w:val="auto"/>
          <w:sz w:val="32"/>
          <w:szCs w:val="32"/>
        </w:rPr>
        <w:t>Annecy</w:t>
      </w:r>
      <w:proofErr w:type="spellEnd"/>
    </w:p>
    <w:p w14:paraId="22CFCDA3" w14:textId="77777777" w:rsidR="00966A9B" w:rsidRPr="00266BC1" w:rsidRDefault="00966A9B" w:rsidP="00C10BBD">
      <w:pPr>
        <w:rPr>
          <w:rFonts w:ascii="Verdana" w:hAnsi="Verdana"/>
          <w:b/>
          <w:color w:val="auto"/>
          <w:sz w:val="32"/>
          <w:szCs w:val="32"/>
        </w:rPr>
      </w:pPr>
    </w:p>
    <w:p w14:paraId="11107EF7" w14:textId="77777777" w:rsidR="000A4A2E" w:rsidRDefault="000A4A2E" w:rsidP="00C10BBD">
      <w:pPr>
        <w:rPr>
          <w:rFonts w:ascii="Verdana" w:hAnsi="Verdana"/>
          <w:color w:val="auto"/>
          <w:sz w:val="18"/>
          <w:szCs w:val="18"/>
        </w:rPr>
      </w:pPr>
    </w:p>
    <w:p w14:paraId="73891D70" w14:textId="77777777" w:rsidR="000A4A2E" w:rsidRDefault="000A4A2E" w:rsidP="00C10BBD">
      <w:pPr>
        <w:rPr>
          <w:rFonts w:ascii="Verdana" w:hAnsi="Verdana"/>
          <w:color w:val="auto"/>
          <w:sz w:val="18"/>
          <w:szCs w:val="18"/>
        </w:rPr>
      </w:pPr>
    </w:p>
    <w:p w14:paraId="74822C6B" w14:textId="77777777" w:rsidR="000A4A2E" w:rsidRDefault="000A4A2E" w:rsidP="00C10BBD">
      <w:pPr>
        <w:rPr>
          <w:rFonts w:ascii="Verdana" w:hAnsi="Verdana"/>
          <w:color w:val="auto"/>
          <w:sz w:val="18"/>
          <w:szCs w:val="18"/>
        </w:rPr>
      </w:pPr>
    </w:p>
    <w:p w14:paraId="1910B6D7" w14:textId="6E3B503D" w:rsidR="003B26F7" w:rsidRPr="004A43E3" w:rsidRDefault="00B5203B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</w:t>
      </w:r>
      <w:r w:rsidR="008E6814">
        <w:rPr>
          <w:rFonts w:ascii="Verdana" w:hAnsi="Verdana"/>
          <w:color w:val="auto"/>
          <w:sz w:val="18"/>
          <w:szCs w:val="18"/>
        </w:rPr>
        <w:t xml:space="preserve">3. </w:t>
      </w:r>
      <w:r>
        <w:rPr>
          <w:rFonts w:ascii="Verdana" w:hAnsi="Verdana"/>
          <w:color w:val="auto"/>
          <w:sz w:val="18"/>
          <w:szCs w:val="18"/>
        </w:rPr>
        <w:t>března</w:t>
      </w:r>
      <w:r w:rsidR="008E6814">
        <w:rPr>
          <w:rFonts w:ascii="Verdana" w:hAnsi="Verdana"/>
          <w:color w:val="auto"/>
          <w:sz w:val="18"/>
          <w:szCs w:val="18"/>
        </w:rPr>
        <w:t xml:space="preserve"> 202</w:t>
      </w:r>
      <w:r>
        <w:rPr>
          <w:rFonts w:ascii="Verdana" w:hAnsi="Verdana"/>
          <w:color w:val="auto"/>
          <w:sz w:val="18"/>
          <w:szCs w:val="18"/>
        </w:rPr>
        <w:t>6</w:t>
      </w:r>
    </w:p>
    <w:p w14:paraId="31431AAB" w14:textId="77777777" w:rsidR="00D42B09" w:rsidRPr="001633CD" w:rsidRDefault="00D42B09" w:rsidP="001633CD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4CCA69E9" w14:textId="203A34BF" w:rsidR="00B5203B" w:rsidRPr="001633CD" w:rsidRDefault="00B5203B" w:rsidP="001633CD">
      <w:pPr>
        <w:pStyle w:val="Perexzprvy"/>
        <w:spacing w:after="0"/>
      </w:pPr>
      <w:r w:rsidRPr="001633CD">
        <w:t xml:space="preserve">Večerníček O pejskovi a kočičce vznikl v režii Barbory Dlouhé na základě příběhů Josefa Čapka </w:t>
      </w:r>
      <w:r w:rsidR="009B7FBC" w:rsidRPr="001633CD">
        <w:t xml:space="preserve">a loni byl realizován </w:t>
      </w:r>
      <w:r w:rsidR="000A4A2E" w:rsidRPr="001633CD">
        <w:t xml:space="preserve">výhradně </w:t>
      </w:r>
      <w:r w:rsidRPr="001633CD">
        <w:t>v produkci České televize. Od svého vzniku nepřestává slavit</w:t>
      </w:r>
      <w:r w:rsidR="009B7FBC" w:rsidRPr="001633CD">
        <w:t xml:space="preserve"> úspěchy</w:t>
      </w:r>
      <w:r w:rsidRPr="001633CD">
        <w:t xml:space="preserve">. Aktuálně </w:t>
      </w:r>
      <w:r w:rsidR="009B7FBC" w:rsidRPr="001633CD">
        <w:t>ten</w:t>
      </w:r>
      <w:r w:rsidRPr="001633CD">
        <w:t xml:space="preserve"> nevýznamnější</w:t>
      </w:r>
      <w:r w:rsidR="006B34A0" w:rsidRPr="001633CD">
        <w:t>:</w:t>
      </w:r>
      <w:r w:rsidRPr="001633CD">
        <w:t xml:space="preserve"> výběr do oficiálního programu </w:t>
      </w:r>
      <w:proofErr w:type="spellStart"/>
      <w:r w:rsidRPr="001633CD">
        <w:t>Annecy</w:t>
      </w:r>
      <w:proofErr w:type="spellEnd"/>
      <w:r w:rsidRPr="001633CD">
        <w:t xml:space="preserve"> International </w:t>
      </w:r>
      <w:proofErr w:type="spellStart"/>
      <w:r w:rsidRPr="001633CD">
        <w:t>Animation</w:t>
      </w:r>
      <w:proofErr w:type="spellEnd"/>
      <w:r w:rsidRPr="001633CD">
        <w:t xml:space="preserve"> Film Festival</w:t>
      </w:r>
      <w:r w:rsidR="00F956B9" w:rsidRPr="001633CD">
        <w:t>, kde b</w:t>
      </w:r>
      <w:r w:rsidRPr="001633CD">
        <w:t xml:space="preserve">ude uveden v soutěžní kategorii TV </w:t>
      </w:r>
      <w:proofErr w:type="spellStart"/>
      <w:r w:rsidRPr="001633CD">
        <w:t>Films</w:t>
      </w:r>
      <w:proofErr w:type="spellEnd"/>
      <w:r w:rsidRPr="001633CD">
        <w:t>.</w:t>
      </w:r>
    </w:p>
    <w:p w14:paraId="2EA6B715" w14:textId="77777777" w:rsidR="00B5203B" w:rsidRPr="001633CD" w:rsidRDefault="00B5203B" w:rsidP="001633CD">
      <w:pPr>
        <w:pStyle w:val="Textzprvy"/>
        <w:spacing w:after="0"/>
      </w:pPr>
    </w:p>
    <w:p w14:paraId="3B6AB420" w14:textId="27004D2F" w:rsidR="00266BC1" w:rsidRPr="001633CD" w:rsidRDefault="00266BC1" w:rsidP="001633CD">
      <w:pPr>
        <w:pStyle w:val="Textzprvy"/>
        <w:spacing w:after="0"/>
      </w:pPr>
      <w:r w:rsidRPr="00266BC1">
        <w:rPr>
          <w:i/>
          <w:iCs/>
        </w:rPr>
        <w:t xml:space="preserve">„Animovaná tvorba je s Českou televizí neodmyslitelně spojená a podpora původní </w:t>
      </w:r>
      <w:r w:rsidRPr="001633CD">
        <w:rPr>
          <w:i/>
          <w:iCs/>
        </w:rPr>
        <w:t>produkce</w:t>
      </w:r>
      <w:r w:rsidRPr="00266BC1">
        <w:rPr>
          <w:i/>
          <w:iCs/>
        </w:rPr>
        <w:t xml:space="preserve"> pro děti patří dlouhodobě k</w:t>
      </w:r>
      <w:r w:rsidRPr="001633CD">
        <w:rPr>
          <w:i/>
          <w:iCs/>
        </w:rPr>
        <w:t xml:space="preserve"> našim</w:t>
      </w:r>
      <w:r w:rsidRPr="00266BC1">
        <w:rPr>
          <w:i/>
          <w:iCs/>
        </w:rPr>
        <w:t xml:space="preserve"> prioritám. </w:t>
      </w:r>
      <w:r w:rsidRPr="001633CD">
        <w:rPr>
          <w:i/>
          <w:iCs/>
        </w:rPr>
        <w:t>Uvedení</w:t>
      </w:r>
      <w:r w:rsidRPr="00266BC1">
        <w:rPr>
          <w:i/>
          <w:iCs/>
        </w:rPr>
        <w:t xml:space="preserve"> seriálu O pejskovi a kočičce na prestižním festivalu v </w:t>
      </w:r>
      <w:proofErr w:type="spellStart"/>
      <w:r w:rsidRPr="00266BC1">
        <w:rPr>
          <w:i/>
          <w:iCs/>
        </w:rPr>
        <w:t>Annecy</w:t>
      </w:r>
      <w:proofErr w:type="spellEnd"/>
      <w:r w:rsidRPr="00266BC1">
        <w:rPr>
          <w:i/>
          <w:iCs/>
        </w:rPr>
        <w:t xml:space="preserve"> ukazuje, že tato strategie má smysl, a to i v mezinárodním kontextu,“</w:t>
      </w:r>
      <w:r w:rsidRPr="00266BC1">
        <w:t xml:space="preserve"> vysvětluje generální ředitel České televize </w:t>
      </w:r>
      <w:r w:rsidRPr="00266BC1">
        <w:rPr>
          <w:b/>
          <w:bCs/>
        </w:rPr>
        <w:t>Hynek Chudárek</w:t>
      </w:r>
      <w:r w:rsidRPr="00266BC1">
        <w:t>.</w:t>
      </w:r>
    </w:p>
    <w:p w14:paraId="20A41873" w14:textId="77777777" w:rsidR="002F20DD" w:rsidRPr="00266BC1" w:rsidRDefault="002F20DD" w:rsidP="001633CD">
      <w:pPr>
        <w:pStyle w:val="Textzprvy"/>
        <w:spacing w:after="0"/>
      </w:pPr>
    </w:p>
    <w:p w14:paraId="7E50B244" w14:textId="3A6AC1B3" w:rsidR="00F956B9" w:rsidRPr="001633CD" w:rsidRDefault="00F956B9" w:rsidP="001633CD">
      <w:pPr>
        <w:pStyle w:val="Textzprvy"/>
        <w:spacing w:after="0"/>
      </w:pPr>
      <w:r w:rsidRPr="001633CD">
        <w:t xml:space="preserve">Festival v </w:t>
      </w:r>
      <w:proofErr w:type="spellStart"/>
      <w:r w:rsidRPr="001633CD">
        <w:t>Annecy</w:t>
      </w:r>
      <w:proofErr w:type="spellEnd"/>
      <w:r w:rsidRPr="001633CD">
        <w:t xml:space="preserve"> je považován za nejprestižnější světovou událost v oblasti animovaného filmu</w:t>
      </w:r>
      <w:r w:rsidR="000A4A2E" w:rsidRPr="001633CD">
        <w:t xml:space="preserve">. </w:t>
      </w:r>
      <w:r w:rsidRPr="001633CD">
        <w:t>Každoročně se zde představují nejvýznamnější projekty současné animace a setkává se zde světová špička oboru – od nezávislých autorů po velká studia.</w:t>
      </w:r>
      <w:r w:rsidR="000A4A2E" w:rsidRPr="001633CD">
        <w:t xml:space="preserve"> </w:t>
      </w:r>
      <w:r w:rsidRPr="001633CD">
        <w:t>Účast seriálu O pejskovi a kočičce je o to významnější, že jde o vůbec první český seriál, který byl vybrán do této soutěžní kategorie</w:t>
      </w:r>
      <w:r w:rsidR="000A4A2E" w:rsidRPr="001633CD">
        <w:t>.</w:t>
      </w:r>
    </w:p>
    <w:p w14:paraId="78D3E970" w14:textId="77777777" w:rsidR="00F956B9" w:rsidRPr="001633CD" w:rsidRDefault="00F956B9" w:rsidP="001633CD">
      <w:pPr>
        <w:pStyle w:val="Textzprvy"/>
        <w:spacing w:after="0"/>
      </w:pPr>
    </w:p>
    <w:p w14:paraId="2322EA2E" w14:textId="510861D3" w:rsidR="006B34A0" w:rsidRPr="001633CD" w:rsidRDefault="006B34A0" w:rsidP="001633CD">
      <w:pPr>
        <w:pStyle w:val="Textzprvy"/>
        <w:spacing w:after="0"/>
        <w:rPr>
          <w:i/>
          <w:iCs/>
        </w:rPr>
      </w:pPr>
      <w:r w:rsidRPr="001633CD">
        <w:rPr>
          <w:i/>
          <w:iCs/>
        </w:rPr>
        <w:t>„Nové zpracování příběhů Josefa Čapka do podoby večerníčku nebyl</w:t>
      </w:r>
      <w:r w:rsidR="002F20DD" w:rsidRPr="001633CD">
        <w:rPr>
          <w:i/>
          <w:iCs/>
        </w:rPr>
        <w:t>o</w:t>
      </w:r>
      <w:r w:rsidRPr="001633CD">
        <w:rPr>
          <w:i/>
          <w:iCs/>
        </w:rPr>
        <w:t xml:space="preserve"> vůbec snadný</w:t>
      </w:r>
      <w:r w:rsidR="002F20DD" w:rsidRPr="001633CD">
        <w:rPr>
          <w:i/>
          <w:iCs/>
        </w:rPr>
        <w:t>m</w:t>
      </w:r>
      <w:r w:rsidRPr="001633CD">
        <w:rPr>
          <w:i/>
          <w:iCs/>
        </w:rPr>
        <w:t xml:space="preserve"> úkol</w:t>
      </w:r>
      <w:r w:rsidR="002F20DD" w:rsidRPr="001633CD">
        <w:rPr>
          <w:i/>
          <w:iCs/>
        </w:rPr>
        <w:t>em</w:t>
      </w:r>
      <w:r w:rsidRPr="001633CD">
        <w:rPr>
          <w:i/>
          <w:iCs/>
        </w:rPr>
        <w:t xml:space="preserve"> a z výsledku mám obrovskou radost. Po několika letech usilovné práce vznikl seriál, který respektuje původní látku a </w:t>
      </w:r>
      <w:proofErr w:type="spellStart"/>
      <w:proofErr w:type="gramStart"/>
      <w:r w:rsidRPr="001633CD">
        <w:rPr>
          <w:i/>
          <w:iCs/>
        </w:rPr>
        <w:t>výtvarno</w:t>
      </w:r>
      <w:proofErr w:type="spellEnd"/>
      <w:proofErr w:type="gramEnd"/>
      <w:r w:rsidRPr="001633CD">
        <w:rPr>
          <w:i/>
          <w:iCs/>
        </w:rPr>
        <w:t xml:space="preserve"> a přesto je v tom nejlepším slova smyslu moderní. Je skvělé, že příběhy pejska a kočičky, které vnímáme jako součást naší kulturní tradice, si dokážou získat pozornost a nepochybně i srdce nejen diváků u nás, ale i v zahraničí,“ </w:t>
      </w:r>
      <w:r w:rsidRPr="001633CD">
        <w:t xml:space="preserve">doplňuje kreativní producentka České televize </w:t>
      </w:r>
      <w:r w:rsidRPr="001633CD">
        <w:rPr>
          <w:b/>
          <w:bCs/>
        </w:rPr>
        <w:t>Barbara Johnsonová</w:t>
      </w:r>
      <w:r w:rsidRPr="001633CD">
        <w:t>.</w:t>
      </w:r>
    </w:p>
    <w:p w14:paraId="667A7BCE" w14:textId="77777777" w:rsidR="009B7FBC" w:rsidRPr="001633CD" w:rsidRDefault="009B7FBC" w:rsidP="001633CD">
      <w:pPr>
        <w:pStyle w:val="Textzprvy"/>
        <w:spacing w:after="0"/>
      </w:pPr>
    </w:p>
    <w:p w14:paraId="4CF4F158" w14:textId="0EED00EE" w:rsidR="00F956B9" w:rsidRPr="001633CD" w:rsidRDefault="00F956B9" w:rsidP="001633CD">
      <w:pPr>
        <w:pStyle w:val="Textzprvy"/>
        <w:spacing w:after="0"/>
      </w:pPr>
      <w:r w:rsidRPr="001633CD">
        <w:t xml:space="preserve">Soutěžní sekce TV </w:t>
      </w:r>
      <w:proofErr w:type="spellStart"/>
      <w:r w:rsidRPr="001633CD">
        <w:t>Films</w:t>
      </w:r>
      <w:proofErr w:type="spellEnd"/>
      <w:r w:rsidRPr="001633CD">
        <w:t xml:space="preserve"> představuje výběr nejzajímavějších televizních projektů z celého světa, které se dostaly mezi nejlepší z nejlepších z přihlášených děl. O výběru rozhodují odborné komise složené z mezinárodních filmových profesionálů.</w:t>
      </w:r>
      <w:r w:rsidR="009B7FBC" w:rsidRPr="001633CD">
        <w:t xml:space="preserve"> </w:t>
      </w:r>
      <w:r w:rsidRPr="001633CD">
        <w:t>Seriál se bude na festivalu ucházet o ocenění</w:t>
      </w:r>
      <w:r w:rsidR="008E49BC" w:rsidRPr="001633CD">
        <w:t xml:space="preserve"> „</w:t>
      </w:r>
      <w:proofErr w:type="spellStart"/>
      <w:r w:rsidR="008E49BC" w:rsidRPr="001633CD">
        <w:t>Cristal</w:t>
      </w:r>
      <w:proofErr w:type="spellEnd"/>
      <w:r w:rsidR="008E49BC" w:rsidRPr="001633CD">
        <w:t xml:space="preserve"> </w:t>
      </w:r>
      <w:proofErr w:type="spellStart"/>
      <w:r w:rsidR="008E49BC" w:rsidRPr="001633CD">
        <w:t>pour</w:t>
      </w:r>
      <w:proofErr w:type="spellEnd"/>
      <w:r w:rsidR="008E49BC" w:rsidRPr="001633CD">
        <w:t xml:space="preserve"> </w:t>
      </w:r>
      <w:proofErr w:type="spellStart"/>
      <w:r w:rsidR="008E49BC" w:rsidRPr="001633CD">
        <w:t>une</w:t>
      </w:r>
      <w:proofErr w:type="spellEnd"/>
      <w:r w:rsidR="008E49BC" w:rsidRPr="001633CD">
        <w:t xml:space="preserve"> </w:t>
      </w:r>
      <w:proofErr w:type="spellStart"/>
      <w:r w:rsidR="008E49BC" w:rsidRPr="001633CD">
        <w:t>production</w:t>
      </w:r>
      <w:proofErr w:type="spellEnd"/>
      <w:r w:rsidR="008E49BC" w:rsidRPr="001633CD">
        <w:t xml:space="preserve"> TV</w:t>
      </w:r>
      <w:r w:rsidR="009B7FBC" w:rsidRPr="001633CD">
        <w:t>“</w:t>
      </w:r>
      <w:r w:rsidR="008E49BC" w:rsidRPr="001633CD">
        <w:t>, Cenu poroty a Cenu diváků.</w:t>
      </w:r>
    </w:p>
    <w:p w14:paraId="40943F10" w14:textId="77777777" w:rsidR="00F956B9" w:rsidRPr="001633CD" w:rsidRDefault="00F956B9" w:rsidP="001633CD">
      <w:pPr>
        <w:pStyle w:val="Textzprvy"/>
        <w:spacing w:after="0"/>
      </w:pPr>
    </w:p>
    <w:p w14:paraId="12441E62" w14:textId="77777777" w:rsidR="00F956B9" w:rsidRPr="001633CD" w:rsidRDefault="00F956B9" w:rsidP="001633CD">
      <w:pPr>
        <w:pStyle w:val="Textzprvy"/>
        <w:spacing w:after="0"/>
      </w:pPr>
      <w:r w:rsidRPr="001633CD">
        <w:t xml:space="preserve">Festival se uskuteční ve dnech 21.–27. června 2026 ve francouzském </w:t>
      </w:r>
      <w:proofErr w:type="spellStart"/>
      <w:r w:rsidRPr="001633CD">
        <w:t>Annecy</w:t>
      </w:r>
      <w:proofErr w:type="spellEnd"/>
      <w:r w:rsidRPr="001633CD">
        <w:t>.</w:t>
      </w:r>
    </w:p>
    <w:p w14:paraId="2410F036" w14:textId="77777777" w:rsidR="002F20DD" w:rsidRPr="001633CD" w:rsidRDefault="002F20DD" w:rsidP="001633CD">
      <w:pPr>
        <w:pStyle w:val="Textzprvy"/>
        <w:spacing w:after="0"/>
      </w:pPr>
    </w:p>
    <w:p w14:paraId="7DC651BF" w14:textId="34EABE0D" w:rsidR="00F956B9" w:rsidRPr="001633CD" w:rsidRDefault="002F20DD" w:rsidP="001633CD">
      <w:pPr>
        <w:pStyle w:val="Textzprvy"/>
        <w:spacing w:after="0"/>
      </w:pPr>
      <w:r w:rsidRPr="001633CD">
        <w:t xml:space="preserve">O seriálu: </w:t>
      </w:r>
      <w:r w:rsidR="00F956B9" w:rsidRPr="001633CD">
        <w:t>Povídání o pejskovi a kočičce patří k nejznámějším českým dětským knihám. Nové animované zpracování režisérky Barbory Dlouhé přináší klasické příběhy v současném pojetí pro dnešní dětské publikum.</w:t>
      </w:r>
      <w:r w:rsidR="006B34A0" w:rsidRPr="001633CD">
        <w:t xml:space="preserve"> </w:t>
      </w:r>
      <w:r w:rsidR="00F956B9" w:rsidRPr="001633CD">
        <w:t>Svůj hlas seriálu propůjčil Marek Eben. Premiéra proběhla na programu ČT :D na podzim 2025.</w:t>
      </w:r>
    </w:p>
    <w:p w14:paraId="011415AA" w14:textId="77777777" w:rsidR="00816A5E" w:rsidRPr="001633CD" w:rsidRDefault="00816A5E" w:rsidP="001633CD">
      <w:pPr>
        <w:pStyle w:val="Textzprvy"/>
        <w:spacing w:after="0"/>
        <w:rPr>
          <w:bCs/>
        </w:rPr>
      </w:pPr>
      <w:bookmarkStart w:id="0" w:name="_Hlk211247105"/>
    </w:p>
    <w:bookmarkEnd w:id="0"/>
    <w:p w14:paraId="2A7C712E" w14:textId="529C4AD9" w:rsidR="00816A5E" w:rsidRPr="001633CD" w:rsidRDefault="00816A5E" w:rsidP="001633CD">
      <w:pPr>
        <w:pStyle w:val="Textzprvy"/>
        <w:spacing w:after="0"/>
        <w:rPr>
          <w:bCs/>
        </w:rPr>
      </w:pPr>
      <w:r w:rsidRPr="001633CD">
        <w:rPr>
          <w:b/>
        </w:rPr>
        <w:t>scénář a režie:</w:t>
      </w:r>
      <w:r w:rsidRPr="001633CD">
        <w:rPr>
          <w:bCs/>
        </w:rPr>
        <w:t xml:space="preserve"> Barbora Dlouhá // </w:t>
      </w:r>
      <w:r w:rsidRPr="001633CD">
        <w:rPr>
          <w:b/>
        </w:rPr>
        <w:t>hudba:</w:t>
      </w:r>
      <w:r w:rsidRPr="001633CD">
        <w:rPr>
          <w:bCs/>
        </w:rPr>
        <w:t xml:space="preserve"> Jakub Šafr // </w:t>
      </w:r>
      <w:r w:rsidRPr="001633CD">
        <w:rPr>
          <w:b/>
        </w:rPr>
        <w:t>produkce:</w:t>
      </w:r>
      <w:r w:rsidRPr="001633CD">
        <w:rPr>
          <w:bCs/>
        </w:rPr>
        <w:t xml:space="preserve"> Zuzana Pa</w:t>
      </w:r>
      <w:r w:rsidR="00A664E1" w:rsidRPr="001633CD">
        <w:rPr>
          <w:bCs/>
        </w:rPr>
        <w:t>v</w:t>
      </w:r>
      <w:r w:rsidRPr="001633CD">
        <w:rPr>
          <w:bCs/>
        </w:rPr>
        <w:t xml:space="preserve">lů, Barbora Bernardová // </w:t>
      </w:r>
      <w:r w:rsidRPr="001633CD">
        <w:rPr>
          <w:b/>
        </w:rPr>
        <w:t>dramaturgyně:</w:t>
      </w:r>
      <w:r w:rsidRPr="001633CD">
        <w:rPr>
          <w:bCs/>
        </w:rPr>
        <w:t xml:space="preserve"> Kateřina Krejčí // </w:t>
      </w:r>
      <w:r w:rsidRPr="001633CD">
        <w:rPr>
          <w:b/>
        </w:rPr>
        <w:t>střih:</w:t>
      </w:r>
      <w:r w:rsidRPr="001633CD">
        <w:rPr>
          <w:bCs/>
        </w:rPr>
        <w:t xml:space="preserve"> Lucie Haladová // </w:t>
      </w:r>
      <w:r w:rsidRPr="001633CD">
        <w:rPr>
          <w:b/>
        </w:rPr>
        <w:t>výkonné producentky:</w:t>
      </w:r>
      <w:r w:rsidRPr="001633CD">
        <w:rPr>
          <w:bCs/>
        </w:rPr>
        <w:t xml:space="preserve"> Veronika Trčková, Zuzana Křivková // </w:t>
      </w:r>
      <w:r w:rsidRPr="001633CD">
        <w:rPr>
          <w:b/>
        </w:rPr>
        <w:t>kreativní producentka:</w:t>
      </w:r>
      <w:r w:rsidRPr="001633CD">
        <w:rPr>
          <w:bCs/>
        </w:rPr>
        <w:t xml:space="preserve"> Barbara Johnsonová // </w:t>
      </w:r>
      <w:r w:rsidRPr="001633CD">
        <w:rPr>
          <w:b/>
        </w:rPr>
        <w:t>vypráví:</w:t>
      </w:r>
      <w:r w:rsidRPr="001633CD">
        <w:rPr>
          <w:bCs/>
        </w:rPr>
        <w:t xml:space="preserve"> Marek Eben</w:t>
      </w:r>
    </w:p>
    <w:p w14:paraId="6A2E3A09" w14:textId="77777777" w:rsidR="002F20DD" w:rsidRDefault="002F20DD" w:rsidP="009B7FBC">
      <w:pPr>
        <w:pStyle w:val="Textzprvy"/>
        <w:spacing w:after="0"/>
        <w:rPr>
          <w:bCs/>
          <w:sz w:val="16"/>
          <w:szCs w:val="16"/>
        </w:rPr>
      </w:pPr>
    </w:p>
    <w:p w14:paraId="75154081" w14:textId="38DBFAB8" w:rsidR="007312C5" w:rsidRDefault="00636765" w:rsidP="009B7FBC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B587B37" w14:textId="77777777" w:rsidR="007312C5" w:rsidRPr="003B26F7" w:rsidRDefault="007312C5" w:rsidP="009B7FBC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F76F" w14:textId="77777777" w:rsidR="00133451" w:rsidRDefault="00133451" w:rsidP="00FE502B">
      <w:r>
        <w:separator/>
      </w:r>
    </w:p>
  </w:endnote>
  <w:endnote w:type="continuationSeparator" w:id="0">
    <w:p w14:paraId="315D85B6" w14:textId="77777777" w:rsidR="00133451" w:rsidRDefault="0013345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19D3" w14:textId="77777777" w:rsidR="00133451" w:rsidRPr="00B90A0A" w:rsidRDefault="00133451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3AE88853" w14:textId="77777777" w:rsidR="00133451" w:rsidRPr="00B90A0A" w:rsidRDefault="00133451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05C2A0E0" w14:textId="77777777" w:rsidR="00133451" w:rsidRPr="007312C5" w:rsidRDefault="00133451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2FAF" w14:textId="77777777" w:rsidR="00133451" w:rsidRDefault="00133451" w:rsidP="00FE502B">
      <w:r>
        <w:separator/>
      </w:r>
    </w:p>
  </w:footnote>
  <w:footnote w:type="continuationSeparator" w:id="0">
    <w:p w14:paraId="22163AAE" w14:textId="77777777" w:rsidR="00133451" w:rsidRDefault="0013345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7643" w14:textId="266AA18B" w:rsidR="00F956B9" w:rsidRPr="00F956B9" w:rsidRDefault="00F956B9" w:rsidP="00F956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A04B876" wp14:editId="63C42138">
          <wp:simplePos x="0" y="0"/>
          <wp:positionH relativeFrom="margin">
            <wp:posOffset>-655093</wp:posOffset>
          </wp:positionH>
          <wp:positionV relativeFrom="page">
            <wp:posOffset>564193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437A3" w14:textId="4C9CCADF" w:rsidR="00133451" w:rsidRDefault="00B5203B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E8C42D" wp14:editId="3C34BD1D">
              <wp:simplePos x="0" y="0"/>
              <wp:positionH relativeFrom="column">
                <wp:posOffset>4472940</wp:posOffset>
              </wp:positionH>
              <wp:positionV relativeFrom="paragraph">
                <wp:posOffset>-47473</wp:posOffset>
              </wp:positionV>
              <wp:extent cx="1460310" cy="322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310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B50CC" w14:textId="77777777" w:rsidR="00133451" w:rsidRPr="00E5126A" w:rsidRDefault="00133451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8C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2.2pt;margin-top:-3.75pt;width:11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" stroked="f">
              <v:fill opacity="0"/>
              <v:textbox>
                <w:txbxContent>
                  <w:p w14:paraId="197B50CC" w14:textId="77777777" w:rsidR="00133451" w:rsidRPr="00E5126A" w:rsidRDefault="00133451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5061">
    <w:abstractNumId w:val="1"/>
  </w:num>
  <w:num w:numId="2" w16cid:durableId="82906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5E"/>
    <w:rsid w:val="00003969"/>
    <w:rsid w:val="00003A7C"/>
    <w:rsid w:val="00005066"/>
    <w:rsid w:val="00005CB7"/>
    <w:rsid w:val="000166D2"/>
    <w:rsid w:val="00041F97"/>
    <w:rsid w:val="00054142"/>
    <w:rsid w:val="00070486"/>
    <w:rsid w:val="00074F2B"/>
    <w:rsid w:val="00097321"/>
    <w:rsid w:val="000A4A2E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451"/>
    <w:rsid w:val="0013378E"/>
    <w:rsid w:val="00137CD5"/>
    <w:rsid w:val="00137D28"/>
    <w:rsid w:val="00144247"/>
    <w:rsid w:val="00144618"/>
    <w:rsid w:val="001509D6"/>
    <w:rsid w:val="00156863"/>
    <w:rsid w:val="0016265D"/>
    <w:rsid w:val="001633CD"/>
    <w:rsid w:val="001661E7"/>
    <w:rsid w:val="00171807"/>
    <w:rsid w:val="00176B98"/>
    <w:rsid w:val="00176BB2"/>
    <w:rsid w:val="001947C7"/>
    <w:rsid w:val="001953ED"/>
    <w:rsid w:val="00197000"/>
    <w:rsid w:val="001A560A"/>
    <w:rsid w:val="001B4575"/>
    <w:rsid w:val="001B7C3A"/>
    <w:rsid w:val="001C461E"/>
    <w:rsid w:val="001D477C"/>
    <w:rsid w:val="001D5B9F"/>
    <w:rsid w:val="001E6886"/>
    <w:rsid w:val="002157D9"/>
    <w:rsid w:val="00217E15"/>
    <w:rsid w:val="00232523"/>
    <w:rsid w:val="002370B2"/>
    <w:rsid w:val="00266600"/>
    <w:rsid w:val="00266BC1"/>
    <w:rsid w:val="00271094"/>
    <w:rsid w:val="00284E29"/>
    <w:rsid w:val="002A1BE6"/>
    <w:rsid w:val="002A57EC"/>
    <w:rsid w:val="002C54A8"/>
    <w:rsid w:val="002C6B51"/>
    <w:rsid w:val="002D4966"/>
    <w:rsid w:val="002E7A62"/>
    <w:rsid w:val="002F20DD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A7B22"/>
    <w:rsid w:val="004C173D"/>
    <w:rsid w:val="004C78E8"/>
    <w:rsid w:val="004D3E0B"/>
    <w:rsid w:val="004E2C11"/>
    <w:rsid w:val="004F12BC"/>
    <w:rsid w:val="004F4E54"/>
    <w:rsid w:val="004F6922"/>
    <w:rsid w:val="00500EC0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4BC"/>
    <w:rsid w:val="00595813"/>
    <w:rsid w:val="005B1CCA"/>
    <w:rsid w:val="005B3973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34A0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768EB"/>
    <w:rsid w:val="007819FE"/>
    <w:rsid w:val="007853E0"/>
    <w:rsid w:val="007A573F"/>
    <w:rsid w:val="007A6844"/>
    <w:rsid w:val="007D78C7"/>
    <w:rsid w:val="007F6697"/>
    <w:rsid w:val="00805B07"/>
    <w:rsid w:val="008070ED"/>
    <w:rsid w:val="00816A5E"/>
    <w:rsid w:val="0082159F"/>
    <w:rsid w:val="008244BA"/>
    <w:rsid w:val="0083357C"/>
    <w:rsid w:val="0084209E"/>
    <w:rsid w:val="00846F4B"/>
    <w:rsid w:val="008528D3"/>
    <w:rsid w:val="008575C3"/>
    <w:rsid w:val="00872F28"/>
    <w:rsid w:val="0087379A"/>
    <w:rsid w:val="008776DB"/>
    <w:rsid w:val="008B0D2A"/>
    <w:rsid w:val="008B4488"/>
    <w:rsid w:val="008C6885"/>
    <w:rsid w:val="008D0B15"/>
    <w:rsid w:val="008D303D"/>
    <w:rsid w:val="008D51B9"/>
    <w:rsid w:val="008D6EAD"/>
    <w:rsid w:val="008E49BC"/>
    <w:rsid w:val="008E6814"/>
    <w:rsid w:val="008F6EC2"/>
    <w:rsid w:val="0090024B"/>
    <w:rsid w:val="0090355A"/>
    <w:rsid w:val="00917E36"/>
    <w:rsid w:val="00923FD5"/>
    <w:rsid w:val="00936846"/>
    <w:rsid w:val="00940DAD"/>
    <w:rsid w:val="0095031E"/>
    <w:rsid w:val="0096200E"/>
    <w:rsid w:val="00964730"/>
    <w:rsid w:val="00966A9B"/>
    <w:rsid w:val="00985DCE"/>
    <w:rsid w:val="00995CA1"/>
    <w:rsid w:val="009A037D"/>
    <w:rsid w:val="009A070A"/>
    <w:rsid w:val="009B1D76"/>
    <w:rsid w:val="009B47EE"/>
    <w:rsid w:val="009B7FBC"/>
    <w:rsid w:val="009C281E"/>
    <w:rsid w:val="009C35B4"/>
    <w:rsid w:val="009D0DB2"/>
    <w:rsid w:val="009E1BB0"/>
    <w:rsid w:val="009E753A"/>
    <w:rsid w:val="009F00FC"/>
    <w:rsid w:val="009F11CD"/>
    <w:rsid w:val="009F4432"/>
    <w:rsid w:val="00A025AB"/>
    <w:rsid w:val="00A0297D"/>
    <w:rsid w:val="00A03445"/>
    <w:rsid w:val="00A21933"/>
    <w:rsid w:val="00A24833"/>
    <w:rsid w:val="00A35054"/>
    <w:rsid w:val="00A36664"/>
    <w:rsid w:val="00A524D3"/>
    <w:rsid w:val="00A664E1"/>
    <w:rsid w:val="00A6765D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203B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421F0"/>
    <w:rsid w:val="00C61585"/>
    <w:rsid w:val="00C635AD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2A84"/>
    <w:rsid w:val="00CE5361"/>
    <w:rsid w:val="00CF56DA"/>
    <w:rsid w:val="00D0429E"/>
    <w:rsid w:val="00D06324"/>
    <w:rsid w:val="00D0765C"/>
    <w:rsid w:val="00D11B52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53DF9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02D6"/>
    <w:rsid w:val="00DE11FF"/>
    <w:rsid w:val="00DE7C28"/>
    <w:rsid w:val="00E02AB0"/>
    <w:rsid w:val="00E054C5"/>
    <w:rsid w:val="00E10359"/>
    <w:rsid w:val="00E14A9E"/>
    <w:rsid w:val="00E16DD2"/>
    <w:rsid w:val="00E23816"/>
    <w:rsid w:val="00E260DC"/>
    <w:rsid w:val="00E32F08"/>
    <w:rsid w:val="00E5126A"/>
    <w:rsid w:val="00E61FCD"/>
    <w:rsid w:val="00E6289E"/>
    <w:rsid w:val="00E83211"/>
    <w:rsid w:val="00E8520A"/>
    <w:rsid w:val="00E86353"/>
    <w:rsid w:val="00E869F8"/>
    <w:rsid w:val="00EA071A"/>
    <w:rsid w:val="00EB11BD"/>
    <w:rsid w:val="00EB1FE9"/>
    <w:rsid w:val="00EB4F49"/>
    <w:rsid w:val="00EB522E"/>
    <w:rsid w:val="00EC256B"/>
    <w:rsid w:val="00EC4FB5"/>
    <w:rsid w:val="00EC73D8"/>
    <w:rsid w:val="00EE11C6"/>
    <w:rsid w:val="00EF6225"/>
    <w:rsid w:val="00F07962"/>
    <w:rsid w:val="00F07C0D"/>
    <w:rsid w:val="00F16960"/>
    <w:rsid w:val="00F22057"/>
    <w:rsid w:val="00F2258D"/>
    <w:rsid w:val="00F23999"/>
    <w:rsid w:val="00F25B73"/>
    <w:rsid w:val="00F33184"/>
    <w:rsid w:val="00F358C5"/>
    <w:rsid w:val="00F40376"/>
    <w:rsid w:val="00F47AF8"/>
    <w:rsid w:val="00F5373B"/>
    <w:rsid w:val="00F545A7"/>
    <w:rsid w:val="00F6640A"/>
    <w:rsid w:val="00F672B2"/>
    <w:rsid w:val="00F905EF"/>
    <w:rsid w:val="00F956B9"/>
    <w:rsid w:val="00F96AA5"/>
    <w:rsid w:val="00F96B65"/>
    <w:rsid w:val="00FA5350"/>
    <w:rsid w:val="00FA7493"/>
    <w:rsid w:val="00FB0822"/>
    <w:rsid w:val="00FB72C6"/>
    <w:rsid w:val="00FB7EBF"/>
    <w:rsid w:val="00FC3395"/>
    <w:rsid w:val="00FD1100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5586B"/>
  <w15:docId w15:val="{73DC33A1-58A4-44F1-BE92-B421CC72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936846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501427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17</TotalTime>
  <Pages>1</Pages>
  <Words>399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2811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Eliška</dc:creator>
  <cp:keywords/>
  <cp:lastModifiedBy>Pelikánová Karolína</cp:lastModifiedBy>
  <cp:revision>4</cp:revision>
  <cp:lastPrinted>2023-04-18T10:42:00Z</cp:lastPrinted>
  <dcterms:created xsi:type="dcterms:W3CDTF">2026-03-23T11:11:00Z</dcterms:created>
  <dcterms:modified xsi:type="dcterms:W3CDTF">2026-03-23T16:22:00Z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