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E4F46" w14:textId="77777777" w:rsidR="00622801" w:rsidRPr="00622801" w:rsidRDefault="00622801" w:rsidP="00622801">
      <w:pPr>
        <w:rPr>
          <w:rFonts w:ascii="Verdana" w:hAnsi="Verdana"/>
          <w:b/>
          <w:sz w:val="32"/>
          <w:szCs w:val="32"/>
        </w:rPr>
      </w:pPr>
      <w:r w:rsidRPr="00622801">
        <w:rPr>
          <w:rFonts w:ascii="Verdana" w:hAnsi="Verdana"/>
          <w:b/>
          <w:sz w:val="32"/>
          <w:szCs w:val="32"/>
        </w:rPr>
        <w:t xml:space="preserve">Anežka: princezna i abatyše </w:t>
      </w:r>
    </w:p>
    <w:p w14:paraId="58F61B71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74879557" w14:textId="44CBB696" w:rsidR="003B26F7" w:rsidRPr="004A43E3" w:rsidRDefault="00837793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t>1. prosince 2025</w:t>
      </w:r>
    </w:p>
    <w:p w14:paraId="1079275D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645ED54D" w14:textId="39C70DF6" w:rsidR="003B26F7" w:rsidRDefault="00622801" w:rsidP="00837793">
      <w:pPr>
        <w:pStyle w:val="Textzprvy"/>
        <w:spacing w:after="0"/>
        <w:rPr>
          <w:b/>
          <w:bCs/>
        </w:rPr>
      </w:pPr>
      <w:r w:rsidRPr="00622801">
        <w:rPr>
          <w:b/>
          <w:bCs/>
        </w:rPr>
        <w:t>Natáčení koprodukční česko-slovensko-německo-polské historické minisérie Anežka zachycuje v dramatickém ztvárnění vůbec poprvé příběh inspirovaný životem svaté Anežky České – jedné z nejvýznamnějších žen českých dějin. Výběr lokací zahrnuje řadu historických míst po celé České republice, mimo jiné Anežský klášter, hrad Cheb, baziliku v Třebíči, hrady Lipnice a Zvíkov.</w:t>
      </w:r>
    </w:p>
    <w:p w14:paraId="6BEF9F09" w14:textId="77777777" w:rsidR="00837793" w:rsidRPr="00622801" w:rsidRDefault="00837793" w:rsidP="00837793">
      <w:pPr>
        <w:pStyle w:val="Textzprvy"/>
        <w:spacing w:after="0"/>
        <w:rPr>
          <w:b/>
          <w:bCs/>
        </w:rPr>
      </w:pPr>
    </w:p>
    <w:p w14:paraId="4BBDF69B" w14:textId="5C0B4F6B" w:rsidR="00837793" w:rsidRPr="00837793" w:rsidRDefault="00837793" w:rsidP="00837793">
      <w:pPr>
        <w:pStyle w:val="Textzprvy"/>
        <w:spacing w:after="0"/>
        <w:rPr>
          <w:i/>
          <w:iCs/>
        </w:rPr>
      </w:pPr>
      <w:r w:rsidRPr="00837793">
        <w:rPr>
          <w:i/>
          <w:iCs/>
        </w:rPr>
        <w:t>„Anežka je dvoudílná historická minisérie, která poprvé přibližuje osud přemyslovské princezny narozené do mocenských her a sňatkové politiky – a zároveň ženy, která se dokázala vzepřít svému předurčení a stát se vizionářkou své doby. Minisérie kombinuje dvě roviny: osobní drama ženy, která nachází vlastní cestu, a moderní interpretaci středověku skrze ženskou perspektivu. Zkoumá témata hodnoty lidského života, spravedlnosti, genderové rovnosti, soucitu i zodpovědnosti moci.</w:t>
      </w:r>
      <w:r w:rsidR="00352019">
        <w:rPr>
          <w:i/>
          <w:iCs/>
        </w:rPr>
        <w:t xml:space="preserve"> </w:t>
      </w:r>
      <w:r w:rsidRPr="00837793">
        <w:rPr>
          <w:i/>
          <w:iCs/>
        </w:rPr>
        <w:t>Hlavní roli Anežky ztvárňuje držitelka Českého lva Eliška Křenková, režie se ujala také držitelka Českého lva Lenka Wimmerová,“</w:t>
      </w:r>
      <w:r w:rsidRPr="00837793">
        <w:t xml:space="preserve"> vysvětluje kreativní producentka České televize </w:t>
      </w:r>
      <w:r w:rsidRPr="00837793">
        <w:rPr>
          <w:b/>
          <w:bCs/>
        </w:rPr>
        <w:t>Tereza Polachová.</w:t>
      </w:r>
    </w:p>
    <w:p w14:paraId="51AA864D" w14:textId="77777777" w:rsidR="00837793" w:rsidRPr="00837793" w:rsidRDefault="00837793" w:rsidP="00837793">
      <w:pPr>
        <w:pStyle w:val="Textzprvy"/>
        <w:spacing w:after="0"/>
      </w:pPr>
    </w:p>
    <w:p w14:paraId="15EF2AB1" w14:textId="77777777" w:rsidR="00837793" w:rsidRPr="00837793" w:rsidRDefault="00837793" w:rsidP="00837793">
      <w:pPr>
        <w:pStyle w:val="Textzprvy"/>
        <w:spacing w:after="0"/>
      </w:pPr>
      <w:r w:rsidRPr="00837793">
        <w:t>Minisérie divákům představí dosud nevyprávěný příběh světice, která – podle některých – duchovně provázela českou společnost až k Sametové revoluci v roce 1989, kdy byla svatořečena. Zároveň přinese inspirativní portrét ženy, která dokázala přesáhnout limity své doby a naplnit vše, k čemu měla předpoklady.</w:t>
      </w:r>
    </w:p>
    <w:p w14:paraId="13457F4D" w14:textId="77777777" w:rsidR="00837793" w:rsidRPr="00837793" w:rsidRDefault="00837793" w:rsidP="00837793">
      <w:pPr>
        <w:pStyle w:val="Textzprvy"/>
        <w:spacing w:after="0"/>
      </w:pPr>
    </w:p>
    <w:p w14:paraId="6C316CE2" w14:textId="77777777" w:rsidR="00837793" w:rsidRPr="00837793" w:rsidRDefault="00837793" w:rsidP="00837793">
      <w:pPr>
        <w:pStyle w:val="Textzprvy"/>
        <w:spacing w:after="0"/>
      </w:pPr>
      <w:r w:rsidRPr="00837793">
        <w:rPr>
          <w:i/>
          <w:iCs/>
        </w:rPr>
        <w:t>„Anežčin příběh je nadčasový. Ukazuje hodnoty, které jsou blízké i dnešnímu publiku – rodinu, přátelství a odvahu jít vlastní cestou. Anežka se vzdala privilegií i osobního štěstí, aby pomáhala druhým. Její schopnost proměnit ztrátu v pozitivní čin je pro dnešní svět velkou inspirací,“</w:t>
      </w:r>
      <w:r w:rsidRPr="00837793">
        <w:t xml:space="preserve"> uvádí producentka Film Kolektiv </w:t>
      </w:r>
      <w:r w:rsidRPr="00837793">
        <w:rPr>
          <w:b/>
          <w:bCs/>
        </w:rPr>
        <w:t>Karla Stojáková</w:t>
      </w:r>
      <w:r w:rsidRPr="00837793">
        <w:t>.</w:t>
      </w:r>
    </w:p>
    <w:p w14:paraId="3F2B17FB" w14:textId="77777777" w:rsidR="00837793" w:rsidRPr="00837793" w:rsidRDefault="00837793" w:rsidP="00837793">
      <w:pPr>
        <w:pStyle w:val="Textzprvy"/>
        <w:spacing w:after="0"/>
      </w:pPr>
    </w:p>
    <w:p w14:paraId="7343D804" w14:textId="77777777" w:rsidR="00837793" w:rsidRPr="00837793" w:rsidRDefault="00837793" w:rsidP="00837793">
      <w:pPr>
        <w:pStyle w:val="Textzprvy"/>
        <w:spacing w:after="0"/>
      </w:pPr>
      <w:r w:rsidRPr="00837793">
        <w:t xml:space="preserve">Minisérie vzniká podle scénáře </w:t>
      </w:r>
      <w:r w:rsidRPr="00837793">
        <w:rPr>
          <w:b/>
          <w:bCs/>
        </w:rPr>
        <w:t>Terezy Brdečkové</w:t>
      </w:r>
      <w:r w:rsidRPr="00837793">
        <w:t xml:space="preserve">, která k předloze říká: </w:t>
      </w:r>
      <w:r w:rsidRPr="00837793">
        <w:rPr>
          <w:i/>
          <w:iCs/>
        </w:rPr>
        <w:t>„Legenda praví, že Anežka byla patronka, léčitelka, zakladatelka řádů. Naše Anežka je ale mnohem víc: silná a moudrá žena, která odmítla být královským zbožím na prodej. Prošla těžkou životní zkušeností a poznala, na čem opravdu záleží: na sebeúctě, boží i lidské lásce a soudržnosti.”</w:t>
      </w:r>
    </w:p>
    <w:p w14:paraId="0CC2F782" w14:textId="77777777" w:rsidR="00837793" w:rsidRPr="00837793" w:rsidRDefault="00837793" w:rsidP="00837793">
      <w:pPr>
        <w:pStyle w:val="Textzprvy"/>
        <w:spacing w:after="0"/>
      </w:pPr>
    </w:p>
    <w:p w14:paraId="2E9DF8FD" w14:textId="77777777" w:rsidR="00837793" w:rsidRPr="00837793" w:rsidRDefault="00837793" w:rsidP="00837793">
      <w:pPr>
        <w:pStyle w:val="Textzprvy"/>
        <w:spacing w:after="0"/>
      </w:pPr>
      <w:r w:rsidRPr="00837793">
        <w:t>Natáčení probíhá na klíčových historických místech, které příběhu dodávají nejen autenticitu, ale i velkorysý vizuální rozsah. Anežka je projektem o odvaze, lidskosti a naději – příběhem ženy, jejíž hlas překročil staletí.</w:t>
      </w:r>
    </w:p>
    <w:p w14:paraId="7D65D5AD" w14:textId="77777777" w:rsidR="00837793" w:rsidRPr="00837793" w:rsidRDefault="00837793" w:rsidP="00837793">
      <w:pPr>
        <w:pStyle w:val="Textzprvy"/>
        <w:spacing w:after="0"/>
      </w:pPr>
    </w:p>
    <w:p w14:paraId="46C350E6" w14:textId="77777777" w:rsidR="00837793" w:rsidRPr="00837793" w:rsidRDefault="00837793" w:rsidP="00837793">
      <w:pPr>
        <w:pStyle w:val="Textzprvy"/>
        <w:spacing w:after="0"/>
      </w:pPr>
      <w:r w:rsidRPr="00837793">
        <w:rPr>
          <w:b/>
          <w:bCs/>
        </w:rPr>
        <w:t>scénář:</w:t>
      </w:r>
      <w:r w:rsidRPr="00837793">
        <w:t xml:space="preserve"> Tereza Brdečková // </w:t>
      </w:r>
      <w:r w:rsidRPr="00837793">
        <w:rPr>
          <w:b/>
          <w:bCs/>
        </w:rPr>
        <w:t>režisérka vývoje:</w:t>
      </w:r>
      <w:r w:rsidRPr="00837793">
        <w:t xml:space="preserve"> Dagmar </w:t>
      </w:r>
      <w:proofErr w:type="spellStart"/>
      <w:r w:rsidRPr="00837793">
        <w:t>Knöpfel</w:t>
      </w:r>
      <w:proofErr w:type="spellEnd"/>
      <w:r w:rsidRPr="00837793">
        <w:t xml:space="preserve"> // </w:t>
      </w:r>
      <w:r w:rsidRPr="00837793">
        <w:rPr>
          <w:b/>
          <w:bCs/>
        </w:rPr>
        <w:t xml:space="preserve">kamera: </w:t>
      </w:r>
      <w:r w:rsidRPr="00837793">
        <w:t xml:space="preserve">Martin Štrba // </w:t>
      </w:r>
      <w:r w:rsidRPr="00837793">
        <w:rPr>
          <w:b/>
          <w:bCs/>
        </w:rPr>
        <w:t>architekt:</w:t>
      </w:r>
      <w:r w:rsidRPr="00837793">
        <w:t xml:space="preserve"> Petr Kunc // </w:t>
      </w:r>
      <w:r w:rsidRPr="00837793">
        <w:rPr>
          <w:b/>
          <w:bCs/>
        </w:rPr>
        <w:t>kostýmy:</w:t>
      </w:r>
      <w:r w:rsidRPr="00837793">
        <w:t xml:space="preserve"> Katarína Štrbová Bieliková // </w:t>
      </w:r>
      <w:r w:rsidRPr="00837793">
        <w:rPr>
          <w:b/>
          <w:bCs/>
        </w:rPr>
        <w:t>masky:</w:t>
      </w:r>
      <w:r w:rsidRPr="00837793">
        <w:t xml:space="preserve"> Lenka Nosková, Martin Jankovič // </w:t>
      </w:r>
      <w:r w:rsidRPr="00837793">
        <w:rPr>
          <w:b/>
          <w:bCs/>
        </w:rPr>
        <w:t>střih:</w:t>
      </w:r>
      <w:r w:rsidRPr="00837793">
        <w:t xml:space="preserve"> </w:t>
      </w:r>
      <w:proofErr w:type="spellStart"/>
      <w:r w:rsidRPr="00837793">
        <w:t>Milenia</w:t>
      </w:r>
      <w:proofErr w:type="spellEnd"/>
      <w:r w:rsidRPr="00837793">
        <w:t xml:space="preserve"> Fiedler // </w:t>
      </w:r>
      <w:r w:rsidRPr="00837793">
        <w:rPr>
          <w:b/>
          <w:bCs/>
        </w:rPr>
        <w:t>zvuk:</w:t>
      </w:r>
      <w:r w:rsidRPr="00837793">
        <w:t xml:space="preserve"> Pavel Brejcha, Jindřich </w:t>
      </w:r>
      <w:proofErr w:type="spellStart"/>
      <w:r w:rsidRPr="00837793">
        <w:t>Kravařík</w:t>
      </w:r>
      <w:proofErr w:type="spellEnd"/>
      <w:r w:rsidRPr="00837793">
        <w:t xml:space="preserve"> // </w:t>
      </w:r>
      <w:r w:rsidRPr="00837793">
        <w:rPr>
          <w:b/>
          <w:bCs/>
        </w:rPr>
        <w:t>hudba:</w:t>
      </w:r>
      <w:r w:rsidRPr="00837793">
        <w:t xml:space="preserve"> David Hlaváč // </w:t>
      </w:r>
      <w:r w:rsidRPr="00837793">
        <w:rPr>
          <w:b/>
          <w:bCs/>
        </w:rPr>
        <w:t>koproducenti:</w:t>
      </w:r>
      <w:r w:rsidRPr="00837793">
        <w:t xml:space="preserve"> </w:t>
      </w:r>
      <w:r w:rsidRPr="00837793">
        <w:rPr>
          <w:b/>
          <w:bCs/>
        </w:rPr>
        <w:t>kreativní producentky ČT</w:t>
      </w:r>
      <w:r w:rsidRPr="00837793">
        <w:t xml:space="preserve"> – Tereza Polachová, Alena Müllerová, Film Kolektiv – Karla Stojáková, Pavel </w:t>
      </w:r>
      <w:proofErr w:type="spellStart"/>
      <w:r w:rsidRPr="00837793">
        <w:t>Berčík</w:t>
      </w:r>
      <w:proofErr w:type="spellEnd"/>
      <w:r w:rsidRPr="00837793">
        <w:t xml:space="preserve"> // </w:t>
      </w:r>
      <w:r w:rsidRPr="00837793">
        <w:rPr>
          <w:b/>
          <w:bCs/>
        </w:rPr>
        <w:t>režie:</w:t>
      </w:r>
      <w:r w:rsidRPr="00837793">
        <w:t xml:space="preserve"> Lenka Wimmerová // </w:t>
      </w:r>
      <w:r w:rsidRPr="00837793">
        <w:rPr>
          <w:b/>
          <w:bCs/>
        </w:rPr>
        <w:t>hrají:</w:t>
      </w:r>
      <w:r w:rsidRPr="00837793">
        <w:t xml:space="preserve"> Eliška Křenková a další</w:t>
      </w:r>
    </w:p>
    <w:p w14:paraId="4F3F27EC" w14:textId="77777777" w:rsidR="00966A9B" w:rsidRDefault="00966A9B" w:rsidP="00837793">
      <w:pPr>
        <w:pStyle w:val="Textzprvy"/>
        <w:spacing w:after="0"/>
        <w:rPr>
          <w:bCs/>
        </w:rPr>
      </w:pPr>
    </w:p>
    <w:p w14:paraId="44EB6C50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16A72244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77C98" w14:textId="77777777" w:rsidR="00622801" w:rsidRDefault="00622801" w:rsidP="00FE502B">
      <w:r>
        <w:separator/>
      </w:r>
    </w:p>
  </w:endnote>
  <w:endnote w:type="continuationSeparator" w:id="0">
    <w:p w14:paraId="178DED3A" w14:textId="77777777" w:rsidR="00622801" w:rsidRDefault="00622801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2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panose1 w:val="000000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5EA23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70641B00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4B6CCA7B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64BAD" w14:textId="77777777" w:rsidR="00622801" w:rsidRDefault="00622801" w:rsidP="00FE502B">
      <w:r>
        <w:separator/>
      </w:r>
    </w:p>
  </w:footnote>
  <w:footnote w:type="continuationSeparator" w:id="0">
    <w:p w14:paraId="01CFACAF" w14:textId="77777777" w:rsidR="00622801" w:rsidRDefault="00622801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8D007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422AD8" wp14:editId="3A7263E8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F2AA85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422AD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" stroked="f">
              <v:fill opacity="0"/>
              <v:textbox>
                <w:txbxContent>
                  <w:p w14:paraId="12F2AA85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516F810A" wp14:editId="3DB63A98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565121">
    <w:abstractNumId w:val="1"/>
  </w:num>
  <w:num w:numId="2" w16cid:durableId="72780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01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560A"/>
    <w:rsid w:val="001B7C3A"/>
    <w:rsid w:val="001C461E"/>
    <w:rsid w:val="001D477C"/>
    <w:rsid w:val="001D5B9F"/>
    <w:rsid w:val="001E6886"/>
    <w:rsid w:val="002157D9"/>
    <w:rsid w:val="00217E15"/>
    <w:rsid w:val="002370B2"/>
    <w:rsid w:val="00266600"/>
    <w:rsid w:val="00271094"/>
    <w:rsid w:val="00284E29"/>
    <w:rsid w:val="002A57EC"/>
    <w:rsid w:val="002C54A8"/>
    <w:rsid w:val="002D4966"/>
    <w:rsid w:val="002E7A62"/>
    <w:rsid w:val="003032A0"/>
    <w:rsid w:val="0032189A"/>
    <w:rsid w:val="00324976"/>
    <w:rsid w:val="00343CF5"/>
    <w:rsid w:val="00352019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D4A72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2801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32F6"/>
    <w:rsid w:val="00734D80"/>
    <w:rsid w:val="00741409"/>
    <w:rsid w:val="00745BEE"/>
    <w:rsid w:val="007853E0"/>
    <w:rsid w:val="007A573F"/>
    <w:rsid w:val="007D78C7"/>
    <w:rsid w:val="007F6697"/>
    <w:rsid w:val="008070ED"/>
    <w:rsid w:val="0082159F"/>
    <w:rsid w:val="008244BA"/>
    <w:rsid w:val="0083357C"/>
    <w:rsid w:val="00837793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D4A14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23816"/>
    <w:rsid w:val="00E32F08"/>
    <w:rsid w:val="00E5126A"/>
    <w:rsid w:val="00E6289E"/>
    <w:rsid w:val="00E83211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A56ADA"/>
  <w15:chartTrackingRefBased/>
  <w15:docId w15:val="{78E96363-8927-4303-BA34-03306C101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500183\OneDrive%20-%20&#268;esk&#225;%20televize\Plocha\TZ_vzor_v2024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TZ_vzor_v2024</Template>
  <TotalTime>5</TotalTime>
  <Pages>1</Pages>
  <Words>426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2940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Konečný Radek</dc:creator>
  <cp:keywords/>
  <cp:lastModifiedBy>Konečný Radek</cp:lastModifiedBy>
  <cp:revision>2</cp:revision>
  <cp:lastPrinted>2023-04-18T10:42:00Z</cp:lastPrinted>
  <dcterms:created xsi:type="dcterms:W3CDTF">2025-12-01T15:54:00Z</dcterms:created>
  <dcterms:modified xsi:type="dcterms:W3CDTF">2025-12-01T16:02:00Z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