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8B09" w14:textId="442D0C1A" w:rsidR="00966A9B" w:rsidRDefault="00C81782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Soutěž </w:t>
      </w:r>
      <w:r w:rsidRPr="00C81782">
        <w:rPr>
          <w:rFonts w:ascii="Verdana" w:hAnsi="Verdana"/>
          <w:b/>
          <w:sz w:val="32"/>
          <w:szCs w:val="32"/>
        </w:rPr>
        <w:t xml:space="preserve">ARTELIER nabízí mladým umělcům možnost vyniknout na </w:t>
      </w:r>
      <w:r>
        <w:rPr>
          <w:rFonts w:ascii="Verdana" w:hAnsi="Verdana"/>
          <w:b/>
          <w:sz w:val="32"/>
          <w:szCs w:val="32"/>
        </w:rPr>
        <w:t xml:space="preserve">obrazovce </w:t>
      </w:r>
      <w:r w:rsidRPr="00C81782">
        <w:rPr>
          <w:rFonts w:ascii="Verdana" w:hAnsi="Verdana"/>
          <w:b/>
          <w:sz w:val="32"/>
          <w:szCs w:val="32"/>
        </w:rPr>
        <w:t>ČT art</w:t>
      </w:r>
    </w:p>
    <w:p w14:paraId="294C9CB8" w14:textId="77777777" w:rsidR="00C81782" w:rsidRDefault="00C81782" w:rsidP="00C10BBD">
      <w:pPr>
        <w:rPr>
          <w:rFonts w:ascii="Verdana" w:hAnsi="Verdana"/>
          <w:b/>
          <w:sz w:val="32"/>
          <w:szCs w:val="32"/>
        </w:rPr>
      </w:pPr>
    </w:p>
    <w:p w14:paraId="26899F3A" w14:textId="4C36A8CF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40AB5">
        <w:rPr>
          <w:rFonts w:ascii="Verdana" w:hAnsi="Verdana"/>
          <w:noProof/>
          <w:color w:val="auto"/>
          <w:sz w:val="18"/>
          <w:szCs w:val="18"/>
        </w:rPr>
        <w:t>24. října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8AE4E70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203D46A" w14:textId="29D62CD1" w:rsidR="00966A9B" w:rsidRPr="00966A9B" w:rsidRDefault="0065063E" w:rsidP="00966A9B">
      <w:pPr>
        <w:pStyle w:val="Perexzprvy"/>
        <w:spacing w:after="0"/>
      </w:pPr>
      <w:r w:rsidRPr="0065063E">
        <w:t xml:space="preserve">Fotografie, malba, socha, keramika či instalace – umělecká díla mladých tvůrců, která mohou prostřednictvím soutěže ARTELIER proniknout do programu ČT art. </w:t>
      </w:r>
      <w:r w:rsidR="002439A8">
        <w:t xml:space="preserve">Kulturní </w:t>
      </w:r>
      <w:r w:rsidR="00940AB5">
        <w:t>program</w:t>
      </w:r>
      <w:r w:rsidR="002439A8">
        <w:t xml:space="preserve"> České televize</w:t>
      </w:r>
      <w:r>
        <w:t xml:space="preserve"> vybírá díla studentů a absolventů </w:t>
      </w:r>
      <w:r w:rsidR="00273906">
        <w:t xml:space="preserve">škol výtvarného směru </w:t>
      </w:r>
      <w:r>
        <w:t>ve věku</w:t>
      </w:r>
      <w:r w:rsidR="00273906">
        <w:t xml:space="preserve"> 18 až 33 let</w:t>
      </w:r>
      <w:r>
        <w:t>, kter</w:t>
      </w:r>
      <w:r w:rsidR="00E753CF">
        <w:t>á se pak objeví v</w:t>
      </w:r>
      <w:r>
        <w:t xml:space="preserve"> předěl</w:t>
      </w:r>
      <w:r w:rsidR="00E753CF">
        <w:t>ech</w:t>
      </w:r>
      <w:r>
        <w:t xml:space="preserve"> mezi pořady</w:t>
      </w:r>
      <w:r w:rsidR="00273906">
        <w:t xml:space="preserve">. </w:t>
      </w:r>
      <w:r w:rsidRPr="0065063E">
        <w:t>Soutěžící mohou sv</w:t>
      </w:r>
      <w:r w:rsidR="00E753CF">
        <w:t>é umělecké počiny</w:t>
      </w:r>
      <w:r w:rsidRPr="0065063E">
        <w:t xml:space="preserve"> přihlašovat až do konce roku.</w:t>
      </w:r>
    </w:p>
    <w:p w14:paraId="07F8A30E" w14:textId="77777777" w:rsidR="003B26F7" w:rsidRDefault="003B26F7" w:rsidP="00327318">
      <w:pPr>
        <w:pStyle w:val="Textzprvy"/>
        <w:spacing w:after="0"/>
      </w:pPr>
    </w:p>
    <w:p w14:paraId="145EEA04" w14:textId="41F5C49B" w:rsidR="005E448C" w:rsidRDefault="00496923" w:rsidP="00327318">
      <w:pPr>
        <w:pStyle w:val="Textzprvy"/>
        <w:spacing w:after="0"/>
      </w:pPr>
      <w:r w:rsidRPr="00B4068A">
        <w:rPr>
          <w:i/>
          <w:iCs/>
        </w:rPr>
        <w:t>„</w:t>
      </w:r>
      <w:r w:rsidR="00AB4645" w:rsidRPr="00AB4645">
        <w:rPr>
          <w:i/>
          <w:iCs/>
        </w:rPr>
        <w:t xml:space="preserve">ARTELIER je </w:t>
      </w:r>
      <w:r w:rsidR="00AB4645">
        <w:rPr>
          <w:i/>
          <w:iCs/>
        </w:rPr>
        <w:t>příležitostí</w:t>
      </w:r>
      <w:r w:rsidR="00AB4645" w:rsidRPr="00AB4645">
        <w:rPr>
          <w:i/>
          <w:iCs/>
        </w:rPr>
        <w:t>, jak propojit televizní vysílání s mladou generací tvůrců. Chceme dát prostor těm, kteří se nebojí tvořit a hledat nové cesty v</w:t>
      </w:r>
      <w:r w:rsidR="00AB4645">
        <w:rPr>
          <w:i/>
          <w:iCs/>
        </w:rPr>
        <w:t> </w:t>
      </w:r>
      <w:r w:rsidR="00AB4645" w:rsidRPr="00AB4645">
        <w:rPr>
          <w:i/>
          <w:iCs/>
        </w:rPr>
        <w:t>umění</w:t>
      </w:r>
      <w:r w:rsidR="00AB4645">
        <w:rPr>
          <w:i/>
          <w:iCs/>
        </w:rPr>
        <w:t>.</w:t>
      </w:r>
      <w:r w:rsidR="00B4068A" w:rsidRPr="00B4068A">
        <w:rPr>
          <w:i/>
          <w:iCs/>
        </w:rPr>
        <w:t xml:space="preserve"> Ti nejúspěšnější</w:t>
      </w:r>
      <w:r w:rsidR="00AB4645">
        <w:rPr>
          <w:i/>
          <w:iCs/>
        </w:rPr>
        <w:t xml:space="preserve"> soutěžící</w:t>
      </w:r>
      <w:r w:rsidR="00B4068A" w:rsidRPr="00B4068A">
        <w:rPr>
          <w:i/>
          <w:iCs/>
        </w:rPr>
        <w:t xml:space="preserve"> se stanou nedílnou součástí programu ČT art v předělech mezi pořady. </w:t>
      </w:r>
      <w:r w:rsidR="00E33A84">
        <w:rPr>
          <w:i/>
          <w:iCs/>
        </w:rPr>
        <w:t>A mimo jiné</w:t>
      </w:r>
      <w:r w:rsidR="00B4068A" w:rsidRPr="00B4068A">
        <w:rPr>
          <w:i/>
          <w:iCs/>
        </w:rPr>
        <w:t xml:space="preserve"> tak</w:t>
      </w:r>
      <w:r w:rsidR="00E33A84">
        <w:rPr>
          <w:i/>
          <w:iCs/>
        </w:rPr>
        <w:t xml:space="preserve"> vznikne</w:t>
      </w:r>
      <w:r w:rsidR="00B4068A" w:rsidRPr="00B4068A">
        <w:rPr>
          <w:i/>
          <w:iCs/>
        </w:rPr>
        <w:t xml:space="preserve"> unikátní galerie děl současných mladých autorů a autorek vizuálního umění</w:t>
      </w:r>
      <w:r w:rsidRPr="00B4068A">
        <w:rPr>
          <w:i/>
          <w:iCs/>
        </w:rPr>
        <w:t>,</w:t>
      </w:r>
      <w:r w:rsidR="00B4068A" w:rsidRPr="00B4068A">
        <w:rPr>
          <w:i/>
          <w:iCs/>
        </w:rPr>
        <w:t>“</w:t>
      </w:r>
      <w:r w:rsidR="00B4068A">
        <w:t xml:space="preserve"> </w:t>
      </w:r>
      <w:r>
        <w:t xml:space="preserve">říká výkonný ředitel programu ČT art </w:t>
      </w:r>
      <w:r w:rsidRPr="00B4068A">
        <w:rPr>
          <w:b/>
          <w:bCs/>
        </w:rPr>
        <w:t>Tomáš Motl</w:t>
      </w:r>
      <w:r>
        <w:t>.</w:t>
      </w:r>
      <w:r w:rsidR="00B4068A">
        <w:t xml:space="preserve"> </w:t>
      </w:r>
    </w:p>
    <w:p w14:paraId="5444A8B5" w14:textId="77777777" w:rsidR="00C81782" w:rsidRDefault="00C81782" w:rsidP="00327318">
      <w:pPr>
        <w:pStyle w:val="Textzprvy"/>
        <w:spacing w:after="0"/>
      </w:pPr>
    </w:p>
    <w:p w14:paraId="1B6660AF" w14:textId="709B3475" w:rsidR="00C81782" w:rsidRDefault="00C81782" w:rsidP="00327318">
      <w:pPr>
        <w:pStyle w:val="Textzprvy"/>
        <w:spacing w:after="0"/>
      </w:pPr>
      <w:r>
        <w:t xml:space="preserve">Díla v pěti kategoriích bude posuzovat sedmičlenná porota z řad pedagogů vysokých škol, kurátorů, historiků umění a výtvarných kritiků: </w:t>
      </w:r>
      <w:r w:rsidRPr="00C0793F">
        <w:t>proděkan Fakulty umění a designu Univerzity Jana Evangelisty Purkyně Ústí nad Labem</w:t>
      </w:r>
      <w:r>
        <w:t xml:space="preserve"> </w:t>
      </w:r>
      <w:r w:rsidRPr="00C0793F">
        <w:rPr>
          <w:b/>
          <w:bCs/>
        </w:rPr>
        <w:t>Michal Koleček</w:t>
      </w:r>
      <w:r>
        <w:t xml:space="preserve">, </w:t>
      </w:r>
      <w:r w:rsidRPr="00C0793F">
        <w:t>historička umění na Vědecko-výzkumném pracovišti Akademie výtvarných umění v</w:t>
      </w:r>
      <w:r>
        <w:t> </w:t>
      </w:r>
      <w:r w:rsidRPr="00C0793F">
        <w:t>Praze</w:t>
      </w:r>
      <w:r>
        <w:t xml:space="preserve"> </w:t>
      </w:r>
      <w:r w:rsidRPr="00C0793F">
        <w:rPr>
          <w:b/>
          <w:bCs/>
        </w:rPr>
        <w:t>Terezie Nekvindová</w:t>
      </w:r>
      <w:r>
        <w:t xml:space="preserve">, </w:t>
      </w:r>
      <w:r w:rsidRPr="00C0793F">
        <w:t>pedagog Institutu tvůrčí fotografie na Filozoficko-přírodovědecké fakultě Slezské univerzity v</w:t>
      </w:r>
      <w:r>
        <w:t> </w:t>
      </w:r>
      <w:r w:rsidRPr="00C0793F">
        <w:t>Opavě</w:t>
      </w:r>
      <w:r>
        <w:t xml:space="preserve"> </w:t>
      </w:r>
      <w:r>
        <w:rPr>
          <w:b/>
          <w:bCs/>
        </w:rPr>
        <w:t>Tomáš Pospěch</w:t>
      </w:r>
      <w:r w:rsidRPr="00C0793F">
        <w:t xml:space="preserve">, ředitel Moravské galerie </w:t>
      </w:r>
      <w:r w:rsidR="002045E3">
        <w:t xml:space="preserve">v </w:t>
      </w:r>
      <w:r w:rsidRPr="00C0793F">
        <w:t>Brn</w:t>
      </w:r>
      <w:r w:rsidR="002045E3">
        <w:t>ě</w:t>
      </w:r>
      <w:r>
        <w:t xml:space="preserve"> </w:t>
      </w:r>
      <w:r w:rsidRPr="00C0793F">
        <w:rPr>
          <w:b/>
          <w:bCs/>
        </w:rPr>
        <w:t>Jan Press</w:t>
      </w:r>
      <w:r>
        <w:t xml:space="preserve">, </w:t>
      </w:r>
      <w:r w:rsidRPr="00C0793F">
        <w:t>kritik, publicista, pedagog a kurátor Fotograf Gallery v</w:t>
      </w:r>
      <w:r>
        <w:t> </w:t>
      </w:r>
      <w:r w:rsidRPr="00C0793F">
        <w:t>Praze</w:t>
      </w:r>
      <w:r>
        <w:t xml:space="preserve"> </w:t>
      </w:r>
      <w:r w:rsidRPr="00C0793F">
        <w:rPr>
          <w:b/>
          <w:bCs/>
        </w:rPr>
        <w:t>Jiří Ptáček</w:t>
      </w:r>
      <w:r>
        <w:t xml:space="preserve">, výtvarná kritička a teoretička </w:t>
      </w:r>
      <w:r>
        <w:rPr>
          <w:b/>
          <w:bCs/>
        </w:rPr>
        <w:t>Noemi Purkrábková</w:t>
      </w:r>
      <w:r>
        <w:t xml:space="preserve"> a </w:t>
      </w:r>
      <w:r w:rsidRPr="00C0793F">
        <w:t xml:space="preserve">kurátorka, teoretička a pedagožka </w:t>
      </w:r>
      <w:r w:rsidR="002045E3">
        <w:t>k</w:t>
      </w:r>
      <w:r w:rsidRPr="00C0793F">
        <w:t>atedr</w:t>
      </w:r>
      <w:r>
        <w:t>y</w:t>
      </w:r>
      <w:r w:rsidRPr="00C0793F">
        <w:t xml:space="preserve"> teorie a dějin umění Fakulty umění Ostravské univerzity</w:t>
      </w:r>
      <w:r>
        <w:t xml:space="preserve"> </w:t>
      </w:r>
      <w:r w:rsidRPr="00C0793F">
        <w:rPr>
          <w:b/>
          <w:bCs/>
        </w:rPr>
        <w:t>Kateřina Rathouská Štroblová</w:t>
      </w:r>
      <w:r>
        <w:t xml:space="preserve">. </w:t>
      </w:r>
    </w:p>
    <w:p w14:paraId="0CC99C8F" w14:textId="77777777" w:rsidR="00496923" w:rsidRDefault="00496923" w:rsidP="00327318">
      <w:pPr>
        <w:pStyle w:val="Textzprvy"/>
        <w:spacing w:after="0"/>
      </w:pPr>
    </w:p>
    <w:p w14:paraId="7D6104D0" w14:textId="4EA95FA2" w:rsidR="00B4068A" w:rsidRDefault="00AB4645" w:rsidP="00327318">
      <w:pPr>
        <w:pStyle w:val="Textzprvy"/>
        <w:spacing w:after="0"/>
      </w:pPr>
      <w:r w:rsidRPr="00AB4645">
        <w:rPr>
          <w:i/>
          <w:iCs/>
        </w:rPr>
        <w:t>„</w:t>
      </w:r>
      <w:r w:rsidR="00B4068A" w:rsidRPr="00AB4645">
        <w:rPr>
          <w:i/>
          <w:iCs/>
        </w:rPr>
        <w:t xml:space="preserve">Svá díla mohou soutěžící </w:t>
      </w:r>
      <w:r w:rsidR="00E33A84">
        <w:rPr>
          <w:i/>
          <w:iCs/>
        </w:rPr>
        <w:t xml:space="preserve">v kategoriích malba/kresba/grafika, fotografie, socha, sklo/porcelán/keramika a instalace/intervence </w:t>
      </w:r>
      <w:r w:rsidR="00B4068A" w:rsidRPr="00AB4645">
        <w:rPr>
          <w:i/>
          <w:iCs/>
        </w:rPr>
        <w:t xml:space="preserve">přihlašovat prostřednictvím webu ČT art až do 31. prosince 2024. </w:t>
      </w:r>
      <w:r w:rsidR="00496923" w:rsidRPr="00AB4645">
        <w:rPr>
          <w:i/>
          <w:iCs/>
        </w:rPr>
        <w:t xml:space="preserve">V každé kategorii </w:t>
      </w:r>
      <w:r w:rsidRPr="00AB4645">
        <w:rPr>
          <w:i/>
          <w:iCs/>
        </w:rPr>
        <w:t>vybere porota</w:t>
      </w:r>
      <w:r w:rsidR="00496923" w:rsidRPr="00AB4645">
        <w:rPr>
          <w:i/>
          <w:iCs/>
        </w:rPr>
        <w:t xml:space="preserve"> čtyři nejlepší díla, dohromady tak </w:t>
      </w:r>
      <w:r w:rsidRPr="00AB4645">
        <w:rPr>
          <w:i/>
          <w:iCs/>
        </w:rPr>
        <w:t>nabídneme prostor na obrazovce dvacítce</w:t>
      </w:r>
      <w:r w:rsidR="00496923" w:rsidRPr="00AB4645">
        <w:rPr>
          <w:i/>
          <w:iCs/>
        </w:rPr>
        <w:t xml:space="preserve"> mladých talentů,“</w:t>
      </w:r>
      <w:r w:rsidR="00496923">
        <w:t xml:space="preserve"> říká projektová manažerka soutěže </w:t>
      </w:r>
      <w:r w:rsidR="00496923" w:rsidRPr="00496923">
        <w:rPr>
          <w:b/>
          <w:bCs/>
        </w:rPr>
        <w:t>Markéta Stachová</w:t>
      </w:r>
      <w:r w:rsidR="00496923">
        <w:t>.</w:t>
      </w:r>
    </w:p>
    <w:p w14:paraId="75CA93D8" w14:textId="77777777" w:rsidR="00AB4645" w:rsidRDefault="00AB4645" w:rsidP="00327318">
      <w:pPr>
        <w:pStyle w:val="Textzprvy"/>
        <w:spacing w:after="0"/>
      </w:pPr>
    </w:p>
    <w:p w14:paraId="41193854" w14:textId="0D384FB6" w:rsidR="00B4068A" w:rsidRDefault="00C81782" w:rsidP="00327318">
      <w:pPr>
        <w:pStyle w:val="Textzprvy"/>
        <w:spacing w:after="0"/>
      </w:pPr>
      <w:r>
        <w:t>První příspěvky se na obrazovce objeví v </w:t>
      </w:r>
      <w:r w:rsidR="00E33A84">
        <w:t>září</w:t>
      </w:r>
      <w:r>
        <w:t xml:space="preserve"> 2025. </w:t>
      </w:r>
      <w:r w:rsidR="00AB4645">
        <w:t>Projekt ARTELIER má své místo také na kulturním webu ctart.cz, kde budou</w:t>
      </w:r>
      <w:r w:rsidR="008A0B32" w:rsidRPr="008A0B32">
        <w:t xml:space="preserve"> </w:t>
      </w:r>
      <w:r w:rsidR="008A0B32">
        <w:t>autoři</w:t>
      </w:r>
      <w:r w:rsidR="00AB4645">
        <w:t xml:space="preserve"> představeni formou vizitek, rozhovorů</w:t>
      </w:r>
      <w:r>
        <w:t xml:space="preserve"> nebo medailonků. </w:t>
      </w:r>
    </w:p>
    <w:p w14:paraId="0E3AD990" w14:textId="77777777" w:rsidR="009E017B" w:rsidRDefault="009E017B" w:rsidP="00327318">
      <w:pPr>
        <w:pStyle w:val="Textzprvy"/>
        <w:spacing w:after="0"/>
      </w:pPr>
    </w:p>
    <w:p w14:paraId="2105A0E4" w14:textId="3BBD2DD6" w:rsidR="00273906" w:rsidRDefault="003C0B31" w:rsidP="00327318">
      <w:pPr>
        <w:pStyle w:val="Textzprvy"/>
        <w:spacing w:after="0"/>
      </w:pPr>
      <w:r>
        <w:t>Projektu vyjádřilo podporu hned několik známých tuzemských umělců a kritiků: Pavel Karous, Anežka Bartlová, Ondřej Trhoň, Krištof Kintera, Lenka Glisníková a Karolína Matušková.</w:t>
      </w:r>
    </w:p>
    <w:p w14:paraId="272D55C2" w14:textId="77777777" w:rsidR="00327318" w:rsidRDefault="00327318" w:rsidP="00327318">
      <w:pPr>
        <w:pStyle w:val="Textzprvy"/>
        <w:spacing w:after="0"/>
      </w:pPr>
    </w:p>
    <w:p w14:paraId="660237F8" w14:textId="460684AA" w:rsidR="00273906" w:rsidRPr="00070486" w:rsidRDefault="008A0B32" w:rsidP="00327318">
      <w:pPr>
        <w:pStyle w:val="Textzprvy"/>
        <w:spacing w:after="0"/>
      </w:pPr>
      <w:r>
        <w:t>S</w:t>
      </w:r>
      <w:r w:rsidR="00273906">
        <w:t>outěžící</w:t>
      </w:r>
      <w:r>
        <w:t xml:space="preserve"> dosud</w:t>
      </w:r>
      <w:r w:rsidR="00273906">
        <w:t xml:space="preserve"> zaslali 125 příspěvků, nejvíce </w:t>
      </w:r>
      <w:r>
        <w:t>v</w:t>
      </w:r>
      <w:r w:rsidR="00273906">
        <w:t> kategori</w:t>
      </w:r>
      <w:r>
        <w:t>i</w:t>
      </w:r>
      <w:r w:rsidR="00273906">
        <w:t xml:space="preserve"> malba/kresba/grafika.</w:t>
      </w:r>
      <w:r w:rsidR="00C0793F">
        <w:t xml:space="preserve"> Přihlašovací formulář, včetně propozic a pravidel, nabízí web ČT art: </w:t>
      </w:r>
      <w:hyperlink r:id="rId7" w:history="1">
        <w:r w:rsidR="00C0793F" w:rsidRPr="00426CCD">
          <w:rPr>
            <w:rStyle w:val="Hypertextovodkaz"/>
          </w:rPr>
          <w:t>art.ceskatelevize.cz/artelier</w:t>
        </w:r>
      </w:hyperlink>
      <w:r w:rsidR="00C0793F">
        <w:t xml:space="preserve">. </w:t>
      </w:r>
    </w:p>
    <w:p w14:paraId="10008C82" w14:textId="77777777" w:rsidR="00966A9B" w:rsidRDefault="00966A9B" w:rsidP="00966A9B">
      <w:pPr>
        <w:pStyle w:val="Textzprvy"/>
        <w:spacing w:after="0"/>
        <w:rPr>
          <w:bCs/>
        </w:rPr>
      </w:pPr>
    </w:p>
    <w:p w14:paraId="001B061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7C4351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1A9AE" w14:textId="77777777" w:rsidR="002045E3" w:rsidRDefault="002045E3" w:rsidP="00FE502B">
      <w:r>
        <w:separator/>
      </w:r>
    </w:p>
  </w:endnote>
  <w:endnote w:type="continuationSeparator" w:id="0">
    <w:p w14:paraId="015EDE1F" w14:textId="77777777" w:rsidR="002045E3" w:rsidRDefault="002045E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42AE" w14:textId="77777777" w:rsidR="002045E3" w:rsidRPr="00B90A0A" w:rsidRDefault="002045E3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6363B0CD" w14:textId="77777777" w:rsidR="002045E3" w:rsidRPr="00B90A0A" w:rsidRDefault="002045E3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02828D08" w14:textId="77777777" w:rsidR="002045E3" w:rsidRPr="007312C5" w:rsidRDefault="002045E3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B2EE" w14:textId="77777777" w:rsidR="002045E3" w:rsidRDefault="002045E3" w:rsidP="00FE502B">
      <w:r>
        <w:separator/>
      </w:r>
    </w:p>
  </w:footnote>
  <w:footnote w:type="continuationSeparator" w:id="0">
    <w:p w14:paraId="78A44486" w14:textId="77777777" w:rsidR="002045E3" w:rsidRDefault="002045E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6309" w14:textId="77777777" w:rsidR="002045E3" w:rsidRDefault="002045E3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E8962C" wp14:editId="51D5CF0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F89E8" w14:textId="77777777" w:rsidR="002045E3" w:rsidRPr="00E5126A" w:rsidRDefault="002045E3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896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D0F89E8" w14:textId="77777777" w:rsidR="002045E3" w:rsidRPr="00E5126A" w:rsidRDefault="002045E3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733BF9" wp14:editId="69D0746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3757">
    <w:abstractNumId w:val="1"/>
  </w:num>
  <w:num w:numId="2" w16cid:durableId="43575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2D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2FD0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45E3"/>
    <w:rsid w:val="002157D9"/>
    <w:rsid w:val="00217E15"/>
    <w:rsid w:val="00222C10"/>
    <w:rsid w:val="002370B2"/>
    <w:rsid w:val="002439A8"/>
    <w:rsid w:val="00266600"/>
    <w:rsid w:val="00271094"/>
    <w:rsid w:val="00273906"/>
    <w:rsid w:val="00284E29"/>
    <w:rsid w:val="002A57EC"/>
    <w:rsid w:val="002C54A8"/>
    <w:rsid w:val="002D4966"/>
    <w:rsid w:val="002E7A62"/>
    <w:rsid w:val="002F023D"/>
    <w:rsid w:val="003032A0"/>
    <w:rsid w:val="0032189A"/>
    <w:rsid w:val="00324976"/>
    <w:rsid w:val="00327318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C0B31"/>
    <w:rsid w:val="003D7775"/>
    <w:rsid w:val="003E1DAF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96923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06291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5193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448C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063E"/>
    <w:rsid w:val="0065635A"/>
    <w:rsid w:val="00676729"/>
    <w:rsid w:val="00677B3C"/>
    <w:rsid w:val="006822D5"/>
    <w:rsid w:val="00694FD6"/>
    <w:rsid w:val="00696E81"/>
    <w:rsid w:val="006A4EBE"/>
    <w:rsid w:val="006A5906"/>
    <w:rsid w:val="006A7A9C"/>
    <w:rsid w:val="006B488F"/>
    <w:rsid w:val="006B7687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1768C"/>
    <w:rsid w:val="0082159F"/>
    <w:rsid w:val="008244BA"/>
    <w:rsid w:val="0083357C"/>
    <w:rsid w:val="0084209E"/>
    <w:rsid w:val="008528D3"/>
    <w:rsid w:val="008575C3"/>
    <w:rsid w:val="00872F28"/>
    <w:rsid w:val="0087379A"/>
    <w:rsid w:val="008A0B32"/>
    <w:rsid w:val="008B0D2A"/>
    <w:rsid w:val="008B2EDE"/>
    <w:rsid w:val="008B4488"/>
    <w:rsid w:val="008C6885"/>
    <w:rsid w:val="008D0B15"/>
    <w:rsid w:val="008D51B9"/>
    <w:rsid w:val="008D6EAD"/>
    <w:rsid w:val="008E0947"/>
    <w:rsid w:val="008F6EC2"/>
    <w:rsid w:val="0090024B"/>
    <w:rsid w:val="00901A7D"/>
    <w:rsid w:val="0090355A"/>
    <w:rsid w:val="00917E36"/>
    <w:rsid w:val="00923FD5"/>
    <w:rsid w:val="00940AB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017B"/>
    <w:rsid w:val="009E1BB0"/>
    <w:rsid w:val="009E753A"/>
    <w:rsid w:val="009F00FC"/>
    <w:rsid w:val="00A025AB"/>
    <w:rsid w:val="00A0297D"/>
    <w:rsid w:val="00A03445"/>
    <w:rsid w:val="00A04510"/>
    <w:rsid w:val="00A05BF5"/>
    <w:rsid w:val="00A15947"/>
    <w:rsid w:val="00A24833"/>
    <w:rsid w:val="00A35054"/>
    <w:rsid w:val="00A36664"/>
    <w:rsid w:val="00A524D3"/>
    <w:rsid w:val="00A815A1"/>
    <w:rsid w:val="00A82B5D"/>
    <w:rsid w:val="00A85A56"/>
    <w:rsid w:val="00A873B9"/>
    <w:rsid w:val="00AA1199"/>
    <w:rsid w:val="00AA4AF3"/>
    <w:rsid w:val="00AA4E79"/>
    <w:rsid w:val="00AB00FF"/>
    <w:rsid w:val="00AB4645"/>
    <w:rsid w:val="00AC0789"/>
    <w:rsid w:val="00AC0E90"/>
    <w:rsid w:val="00AF66BB"/>
    <w:rsid w:val="00AF70F3"/>
    <w:rsid w:val="00B0047C"/>
    <w:rsid w:val="00B01750"/>
    <w:rsid w:val="00B277E8"/>
    <w:rsid w:val="00B3184D"/>
    <w:rsid w:val="00B4068A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0793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1782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57FE5"/>
    <w:rsid w:val="00D7272D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0A18"/>
    <w:rsid w:val="00E32F08"/>
    <w:rsid w:val="00E33A84"/>
    <w:rsid w:val="00E416EE"/>
    <w:rsid w:val="00E5126A"/>
    <w:rsid w:val="00E6289E"/>
    <w:rsid w:val="00E753CF"/>
    <w:rsid w:val="00E83211"/>
    <w:rsid w:val="00E8520A"/>
    <w:rsid w:val="00E86353"/>
    <w:rsid w:val="00E869F8"/>
    <w:rsid w:val="00EA284C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0206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38449"/>
  <w15:docId w15:val="{8D94C0E6-7682-4FAA-9D96-3B17BF7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6A4EBE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.ceskatelevize.cz/arteli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AppData\Local\Microsoft\Windows\INetCache\Content.Outlook\44P9WXYH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</TotalTime>
  <Pages>1</Pages>
  <Words>355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2787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ceska televize</cp:lastModifiedBy>
  <cp:revision>3</cp:revision>
  <cp:lastPrinted>2023-04-18T10:42:00Z</cp:lastPrinted>
  <dcterms:created xsi:type="dcterms:W3CDTF">2024-10-24T13:49:00Z</dcterms:created>
  <dcterms:modified xsi:type="dcterms:W3CDTF">2024-10-24T13:53:00Z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