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7594" w14:textId="4D01FFC0" w:rsidR="00966A9B" w:rsidRDefault="006C4CA1" w:rsidP="006C4CA1">
      <w:pPr>
        <w:pStyle w:val="Titulekzprvy"/>
      </w:pPr>
      <w:r>
        <w:t xml:space="preserve">Medvěd, Uspořená libra a vzácný nález z archivu. </w:t>
      </w:r>
      <w:r w:rsidRPr="00F4527F">
        <w:t>Sto dvacet let Jana Wericha na Č</w:t>
      </w:r>
      <w:r>
        <w:t>T</w:t>
      </w:r>
    </w:p>
    <w:p w14:paraId="60BD492E" w14:textId="58AD6125" w:rsidR="006C4CA1" w:rsidRDefault="006C4CA1" w:rsidP="00C10BBD">
      <w:pPr>
        <w:rPr>
          <w:b/>
          <w:bCs/>
        </w:rPr>
      </w:pPr>
    </w:p>
    <w:p w14:paraId="0E74B6D0" w14:textId="77777777" w:rsidR="006C4CA1" w:rsidRDefault="006C4CA1" w:rsidP="00C10BBD">
      <w:pPr>
        <w:rPr>
          <w:rFonts w:ascii="Verdana" w:hAnsi="Verdana"/>
          <w:b/>
          <w:sz w:val="32"/>
          <w:szCs w:val="32"/>
        </w:rPr>
      </w:pPr>
    </w:p>
    <w:p w14:paraId="28A86624" w14:textId="19E59F60" w:rsidR="003B26F7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52E63">
        <w:rPr>
          <w:rFonts w:ascii="Verdana" w:hAnsi="Verdana"/>
          <w:noProof/>
          <w:color w:val="auto"/>
          <w:sz w:val="18"/>
          <w:szCs w:val="18"/>
        </w:rPr>
        <w:t>23.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F36F0F6" w14:textId="77777777" w:rsidR="00F51DB9" w:rsidRPr="004A43E3" w:rsidRDefault="00F51DB9" w:rsidP="00C10BBD">
      <w:pPr>
        <w:rPr>
          <w:rFonts w:ascii="Verdana" w:hAnsi="Verdana"/>
          <w:color w:val="auto"/>
          <w:sz w:val="18"/>
          <w:szCs w:val="18"/>
        </w:rPr>
      </w:pPr>
    </w:p>
    <w:p w14:paraId="5F632F78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71DE868" w14:textId="565801D5" w:rsidR="006C4CA1" w:rsidRDefault="006C4CA1" w:rsidP="006C4CA1">
      <w:pPr>
        <w:pStyle w:val="PerexT"/>
      </w:pPr>
      <w:r w:rsidRPr="00227C51">
        <w:t xml:space="preserve">Letošní 120. výročí narození Jana Wericha </w:t>
      </w:r>
      <w:r w:rsidRPr="00664F32">
        <w:t>(6. 2. 1905 – 31. 10. 1980)</w:t>
      </w:r>
      <w:r>
        <w:t xml:space="preserve"> </w:t>
      </w:r>
      <w:r w:rsidRPr="00227C51">
        <w:t xml:space="preserve">připomene Česká televize dvanácti </w:t>
      </w:r>
      <w:r>
        <w:t xml:space="preserve">pořady věnovanými této herecké legendě. Umělci </w:t>
      </w:r>
      <w:r w:rsidRPr="008F5DD3">
        <w:t>spjaté</w:t>
      </w:r>
      <w:r>
        <w:t>mu</w:t>
      </w:r>
      <w:r w:rsidRPr="008F5DD3">
        <w:t xml:space="preserve"> s Osvobozeným divadlem či s autorskou trojicí s Jiřím Voskovcem a Jaroslavem Ježkem </w:t>
      </w:r>
      <w:r>
        <w:t>věnuje</w:t>
      </w:r>
      <w:r w:rsidRPr="008F5DD3">
        <w:t xml:space="preserve"> výběr jeho televizních</w:t>
      </w:r>
      <w:r>
        <w:t xml:space="preserve"> komedií</w:t>
      </w:r>
      <w:r w:rsidRPr="008F5DD3">
        <w:t>, celovečerní dokument, díl populárního cyklu Úsměvy, poetick</w:t>
      </w:r>
      <w:r>
        <w:t>ou</w:t>
      </w:r>
      <w:r w:rsidRPr="008F5DD3">
        <w:t xml:space="preserve"> pohádk</w:t>
      </w:r>
      <w:r>
        <w:t>u</w:t>
      </w:r>
      <w:r w:rsidRPr="008F5DD3">
        <w:t xml:space="preserve"> Vojtěcha Jasného i unikátní záznam divadelní hry Těžká Barbora, zachráněný v archivu ČT.</w:t>
      </w:r>
      <w:r>
        <w:t xml:space="preserve"> Na</w:t>
      </w:r>
      <w:r w:rsidRPr="00227C51">
        <w:t xml:space="preserve"> kanálech ČT1, ČT2 i ČT art </w:t>
      </w:r>
      <w:r>
        <w:t xml:space="preserve">budou mít vzpomínkové pořady </w:t>
      </w:r>
      <w:r w:rsidRPr="00227C51">
        <w:t xml:space="preserve">prostor od pátku </w:t>
      </w:r>
      <w:bookmarkStart w:id="0" w:name="_Hlk187924062"/>
      <w:r w:rsidRPr="00227C51">
        <w:t>31. ledna do soboty 8. února a po</w:t>
      </w:r>
      <w:r>
        <w:t xml:space="preserve">té </w:t>
      </w:r>
      <w:r w:rsidRPr="00227C51">
        <w:t>také v</w:t>
      </w:r>
      <w:r w:rsidR="001921C4">
        <w:t> </w:t>
      </w:r>
      <w:r w:rsidRPr="00227C51">
        <w:t>iVysílání</w:t>
      </w:r>
      <w:r w:rsidR="001921C4">
        <w:t>, kde bude k dispozici řada dalších pořadů z archivu ČT</w:t>
      </w:r>
      <w:r w:rsidRPr="00227C51">
        <w:t>.</w:t>
      </w:r>
      <w:bookmarkEnd w:id="0"/>
    </w:p>
    <w:p w14:paraId="12C8E4D1" w14:textId="3FFEE82A" w:rsidR="00F51DB9" w:rsidRDefault="00F51DB9" w:rsidP="006C4CA1">
      <w:pPr>
        <w:pStyle w:val="PerexT"/>
      </w:pPr>
    </w:p>
    <w:p w14:paraId="2A74FDA0" w14:textId="4133C932" w:rsidR="00F51DB9" w:rsidRDefault="00F51DB9" w:rsidP="00F51DB9">
      <w:pPr>
        <w:pStyle w:val="Textzprvy"/>
      </w:pPr>
      <w:r w:rsidRPr="00F51DB9">
        <w:rPr>
          <w:i/>
          <w:iCs/>
        </w:rPr>
        <w:t>„Místo Jana Wericha v české kultuře, filmové a televizní historii se dá těžko přecenit. Stejně tak jeho osobní a občanská statečnost. Jan Werich byl výrazný herec a osobnost</w:t>
      </w:r>
      <w:r w:rsidR="001D7EED">
        <w:rPr>
          <w:i/>
          <w:iCs/>
        </w:rPr>
        <w:t>,</w:t>
      </w:r>
      <w:r w:rsidRPr="00F51DB9">
        <w:rPr>
          <w:i/>
          <w:iCs/>
        </w:rPr>
        <w:t xml:space="preserve"> a navíc byl národem milován.</w:t>
      </w:r>
      <w:r w:rsidR="001D7EED">
        <w:rPr>
          <w:i/>
          <w:iCs/>
        </w:rPr>
        <w:t xml:space="preserve"> </w:t>
      </w:r>
      <w:r w:rsidRPr="00F51DB9">
        <w:rPr>
          <w:i/>
          <w:iCs/>
        </w:rPr>
        <w:t xml:space="preserve">To se nepoštěstí každému. Jsme proto hrdí, že můžeme </w:t>
      </w:r>
      <w:r w:rsidR="009C7B00">
        <w:rPr>
          <w:i/>
          <w:iCs/>
        </w:rPr>
        <w:t xml:space="preserve">na </w:t>
      </w:r>
      <w:r w:rsidRPr="00F51DB9">
        <w:rPr>
          <w:i/>
          <w:iCs/>
        </w:rPr>
        <w:t xml:space="preserve">Jana Wericha </w:t>
      </w:r>
      <w:r w:rsidR="009C7B00">
        <w:rPr>
          <w:i/>
          <w:iCs/>
        </w:rPr>
        <w:t>zavzpomínat prostřednictvím</w:t>
      </w:r>
      <w:r w:rsidRPr="00F51DB9">
        <w:rPr>
          <w:i/>
          <w:iCs/>
        </w:rPr>
        <w:t xml:space="preserve"> plejád</w:t>
      </w:r>
      <w:r w:rsidR="009C7B00">
        <w:rPr>
          <w:i/>
          <w:iCs/>
        </w:rPr>
        <w:t>y</w:t>
      </w:r>
      <w:r w:rsidRPr="00F51DB9">
        <w:rPr>
          <w:i/>
          <w:iCs/>
        </w:rPr>
        <w:t xml:space="preserve"> pořadů napříč kanály České televize, které připomenou jeho herecké mistrovství,“</w:t>
      </w:r>
      <w:r w:rsidRPr="00F51DB9">
        <w:t xml:space="preserve"> říká programový ředitel ČT </w:t>
      </w:r>
      <w:r w:rsidRPr="00A0131B">
        <w:rPr>
          <w:b/>
          <w:bCs/>
        </w:rPr>
        <w:t>Milan Fridrich.</w:t>
      </w:r>
      <w:r w:rsidR="001D7EED">
        <w:t xml:space="preserve"> </w:t>
      </w:r>
    </w:p>
    <w:p w14:paraId="35A448D4" w14:textId="30D3A370" w:rsidR="00AF3E5A" w:rsidRPr="00AF3E5A" w:rsidRDefault="00AF3E5A" w:rsidP="00F51DB9">
      <w:pPr>
        <w:pStyle w:val="Textzprvy"/>
      </w:pPr>
      <w:r>
        <w:t>Česká televize</w:t>
      </w:r>
      <w:r w:rsidR="00F51DB9" w:rsidRPr="00F51DB9">
        <w:t xml:space="preserve"> divákům nabídne celovečerní dokument Martina Slunečka a Miloslav Šmídmajera Jan Werich: Když už člověk jednou je..., populární komedie Medvěd, Uspořená libra, U nás v Kocourkově nebo Drahý zesnulý, čtyři díly diskusního pořadu Vladimíra Škutiny Co tomu říkáte, pane Werich? anebo poetickou féerii Vojtěcha Jasného Až přijde kocour.</w:t>
      </w:r>
      <w:r w:rsidR="00F51DB9">
        <w:t xml:space="preserve"> Jedinečný </w:t>
      </w:r>
      <w:r>
        <w:t>materiál představuje záznam divadelní hry Těžká Barbora z roku 1960, který jen zázrakem unikl zkáze.</w:t>
      </w:r>
    </w:p>
    <w:p w14:paraId="63C6B1B1" w14:textId="77777777" w:rsidR="006C4CA1" w:rsidRPr="00F51DB9" w:rsidRDefault="006C4CA1" w:rsidP="00F51DB9">
      <w:pPr>
        <w:pStyle w:val="Textzprvy"/>
        <w:rPr>
          <w:i/>
          <w:iCs/>
        </w:rPr>
      </w:pPr>
      <w:r w:rsidRPr="00F51DB9">
        <w:rPr>
          <w:i/>
          <w:iCs/>
        </w:rPr>
        <w:t>„Myslím, že skutečnou raritou je záznam Těžké Barbory z divadla ABC z roku 1960,“</w:t>
      </w:r>
      <w:r w:rsidRPr="00F51DB9">
        <w:t xml:space="preserve"> říká výkonný ředitel ČT art </w:t>
      </w:r>
      <w:r w:rsidRPr="00F51DB9">
        <w:rPr>
          <w:b/>
          <w:bCs/>
        </w:rPr>
        <w:t>Tomáš Motl</w:t>
      </w:r>
      <w:r w:rsidRPr="00F51DB9">
        <w:t xml:space="preserve">. </w:t>
      </w:r>
      <w:r w:rsidRPr="00F51DB9">
        <w:rPr>
          <w:i/>
          <w:iCs/>
        </w:rPr>
        <w:t>„Nejen proto, že v něm uvidíme excelovat Jana Wericha s Miroslavem Horníčkem, ale i kvůli příběhu, který se k němu váže. Rozstříhané pásy se záznamem se kdysi náhodou našly ve zbídačeném stavu v popelnicích a byly zcela nepoužitelné. V 90. letech je pak pracovnice archivu ČT Alena Berková celý rok pečlivě rekonstruovala a díky ní se z legendární inscenace můžeme těšit i dnes.“</w:t>
      </w:r>
    </w:p>
    <w:p w14:paraId="68EEDCFF" w14:textId="1BAED68A" w:rsidR="006C4CA1" w:rsidRDefault="006C4CA1" w:rsidP="00B869B5">
      <w:pPr>
        <w:pStyle w:val="Textzprvy"/>
      </w:pPr>
      <w:r w:rsidRPr="00F51DB9">
        <w:rPr>
          <w:i/>
          <w:iCs/>
        </w:rPr>
        <w:t xml:space="preserve">„Šlo o materiál zachráněný z popelnic ve Vladislavově ulici, kde tehdy televize sídlila,“ </w:t>
      </w:r>
      <w:r w:rsidRPr="00F51DB9">
        <w:t xml:space="preserve">vyprávěla </w:t>
      </w:r>
      <w:r w:rsidR="00AF3E5A">
        <w:t xml:space="preserve">v roce 2005 </w:t>
      </w:r>
      <w:r w:rsidRPr="00F51DB9">
        <w:t xml:space="preserve">o vzácném nálezu </w:t>
      </w:r>
      <w:r w:rsidR="00CF045F">
        <w:t xml:space="preserve">dvou divadelních her </w:t>
      </w:r>
      <w:r w:rsidR="001D7EED">
        <w:t>–</w:t>
      </w:r>
      <w:r w:rsidR="00CF045F">
        <w:t xml:space="preserve"> </w:t>
      </w:r>
      <w:r w:rsidR="00CF045F" w:rsidRPr="00F51DB9">
        <w:t>kromě Těžké Barbory ještě Balady z</w:t>
      </w:r>
      <w:r w:rsidR="00CF045F">
        <w:t xml:space="preserve"> </w:t>
      </w:r>
      <w:r w:rsidR="00CF045F" w:rsidRPr="00F51DB9">
        <w:t>hadrů</w:t>
      </w:r>
      <w:r w:rsidR="00CF045F">
        <w:t xml:space="preserve"> </w:t>
      </w:r>
      <w:r w:rsidR="001D7EED">
        <w:t>–</w:t>
      </w:r>
      <w:r w:rsidR="00CF045F">
        <w:t xml:space="preserve"> </w:t>
      </w:r>
      <w:r w:rsidRPr="00F51DB9">
        <w:rPr>
          <w:b/>
          <w:bCs/>
        </w:rPr>
        <w:t>Alena Berková</w:t>
      </w:r>
      <w:r w:rsidRPr="00F51DB9">
        <w:t xml:space="preserve">. </w:t>
      </w:r>
      <w:r w:rsidR="00401787">
        <w:t>Rozstříhaný m</w:t>
      </w:r>
      <w:r w:rsidR="00AF3E5A">
        <w:t>ateriál</w:t>
      </w:r>
      <w:r w:rsidR="00401787">
        <w:t xml:space="preserve">, původně </w:t>
      </w:r>
      <w:r w:rsidR="00AF3E5A">
        <w:t>určený k</w:t>
      </w:r>
      <w:r w:rsidR="00401787">
        <w:t> </w:t>
      </w:r>
      <w:r w:rsidR="00AF3E5A">
        <w:t>vyhození</w:t>
      </w:r>
      <w:r w:rsidR="00401787">
        <w:t xml:space="preserve">, byl ve velmi </w:t>
      </w:r>
      <w:r w:rsidRPr="00F51DB9">
        <w:t xml:space="preserve">špatném technickém stavu. S pomocí týmu kolegů se jí </w:t>
      </w:r>
      <w:r w:rsidR="00AE73D8">
        <w:t xml:space="preserve">ale </w:t>
      </w:r>
      <w:r w:rsidR="00401787">
        <w:t>záznamy her,</w:t>
      </w:r>
      <w:r w:rsidRPr="00F51DB9">
        <w:t xml:space="preserve"> </w:t>
      </w:r>
      <w:r w:rsidR="00401787">
        <w:t xml:space="preserve">včetně oblíbených forbín, </w:t>
      </w:r>
      <w:r w:rsidRPr="00F51DB9">
        <w:t>podařilo</w:t>
      </w:r>
      <w:r w:rsidR="00401787">
        <w:t xml:space="preserve"> </w:t>
      </w:r>
      <w:r w:rsidRPr="00F51DB9">
        <w:t xml:space="preserve">zrekonstruovat. </w:t>
      </w:r>
      <w:r w:rsidR="00401787">
        <w:rPr>
          <w:i/>
          <w:iCs/>
        </w:rPr>
        <w:t>„</w:t>
      </w:r>
      <w:r w:rsidRPr="00F51DB9">
        <w:rPr>
          <w:i/>
          <w:iCs/>
        </w:rPr>
        <w:t>Vodítkem se nám staly také rozhlasové nahrávky a gramofonové desky, jež umožnily, že se nejdůležitější útržky vložily tam, kam patří,"</w:t>
      </w:r>
      <w:r w:rsidRPr="00F51DB9">
        <w:t xml:space="preserve"> vzpomínala </w:t>
      </w:r>
      <w:r w:rsidR="00990197">
        <w:t xml:space="preserve">pracovnice archivu, </w:t>
      </w:r>
      <w:r w:rsidRPr="00F51DB9">
        <w:t xml:space="preserve">které za tento počin udělil Filmový a televizní svaz </w:t>
      </w:r>
      <w:r w:rsidR="00A54706" w:rsidRPr="00F51DB9">
        <w:t xml:space="preserve">v roce 1999 </w:t>
      </w:r>
      <w:r w:rsidRPr="00F51DB9">
        <w:t xml:space="preserve">čestné uznání. </w:t>
      </w:r>
      <w:r w:rsidRPr="00401787">
        <w:t xml:space="preserve">Zrekonstruovaný záznam Těžké Barbory odvysílá v pondělí 3. února </w:t>
      </w:r>
      <w:r w:rsidR="00CF045F">
        <w:t>ve</w:t>
      </w:r>
      <w:r w:rsidRPr="00401787">
        <w:t xml:space="preserve"> 20:15 ČT art.</w:t>
      </w:r>
      <w:r w:rsidRPr="00401787">
        <w:tab/>
      </w:r>
    </w:p>
    <w:p w14:paraId="2E65AE9C" w14:textId="1ED25D30" w:rsidR="00B869B5" w:rsidRPr="00B869B5" w:rsidRDefault="0002406B" w:rsidP="00B869B5">
      <w:pPr>
        <w:pStyle w:val="Textzprvy"/>
      </w:pPr>
      <w:r>
        <w:t>Werichovské výročí připomene také iVysílání</w:t>
      </w:r>
      <w:r w:rsidR="00B869B5">
        <w:t>. D</w:t>
      </w:r>
      <w:r>
        <w:t xml:space="preserve">ivákům nabídne filmy Kočár nejsvětější svátosti, Král a žena, Slzy, které svět nevidí, Magnetické vlny léčí, archivní pořady Co tomu </w:t>
      </w:r>
      <w:r w:rsidRPr="00B869B5">
        <w:rPr>
          <w:rStyle w:val="TextzprvyChar"/>
        </w:rPr>
        <w:t xml:space="preserve">říkáte, pane Werich? </w:t>
      </w:r>
      <w:r w:rsidRPr="00B869B5">
        <w:rPr>
          <w:rStyle w:val="TextzprvyChar"/>
        </w:rPr>
        <w:lastRenderedPageBreak/>
        <w:t xml:space="preserve">Magistři smíchu, </w:t>
      </w:r>
      <w:r w:rsidR="00B869B5" w:rsidRPr="00B869B5">
        <w:rPr>
          <w:rStyle w:val="TextzprvyChar"/>
        </w:rPr>
        <w:t xml:space="preserve">Přiložte životopis anebo animovaný film </w:t>
      </w:r>
      <w:proofErr w:type="spellStart"/>
      <w:r w:rsidR="00B869B5" w:rsidRPr="00B869B5">
        <w:rPr>
          <w:rStyle w:val="TextzprvyChar"/>
        </w:rPr>
        <w:t>Aurela</w:t>
      </w:r>
      <w:proofErr w:type="spellEnd"/>
      <w:r w:rsidR="00B869B5" w:rsidRPr="00B869B5">
        <w:rPr>
          <w:rStyle w:val="TextzprvyChar"/>
        </w:rPr>
        <w:t xml:space="preserve"> Klimta Fimfárum. Odkaz na iVysílání </w:t>
      </w:r>
      <w:hyperlink r:id="rId7" w:history="1">
        <w:r w:rsidR="00052E63" w:rsidRPr="00052E63">
          <w:rPr>
            <w:rStyle w:val="Hypertextovodkaz"/>
          </w:rPr>
          <w:t>ZDE</w:t>
        </w:r>
      </w:hyperlink>
      <w:r w:rsidR="00052E63">
        <w:rPr>
          <w:rStyle w:val="TextzprvyChar"/>
        </w:rPr>
        <w:t>.</w:t>
      </w:r>
    </w:p>
    <w:p w14:paraId="0D0594C5" w14:textId="77777777" w:rsidR="006C4CA1" w:rsidRPr="008F5DD3" w:rsidRDefault="006C4CA1" w:rsidP="006C4CA1">
      <w:pPr>
        <w:pStyle w:val="Textzprvy"/>
        <w:rPr>
          <w:b/>
          <w:bCs/>
          <w:u w:val="single"/>
        </w:rPr>
      </w:pPr>
      <w:r w:rsidRPr="008F5DD3">
        <w:rPr>
          <w:b/>
          <w:bCs/>
          <w:u w:val="single"/>
        </w:rPr>
        <w:t>120 let Jana Wericha na České televizi</w:t>
      </w:r>
    </w:p>
    <w:p w14:paraId="4A719AA4" w14:textId="58E70904" w:rsidR="006C4CA1" w:rsidRPr="00990197" w:rsidRDefault="00401787" w:rsidP="00990197">
      <w:pPr>
        <w:pStyle w:val="Textzprvy"/>
        <w:jc w:val="left"/>
        <w:rPr>
          <w:b/>
          <w:bCs/>
        </w:rPr>
      </w:pPr>
      <w:r w:rsidRPr="004F2C2A">
        <w:rPr>
          <w:b/>
          <w:bCs/>
        </w:rPr>
        <w:t>Jan Werich: Když už člověk jednou je...</w:t>
      </w:r>
      <w:r>
        <w:rPr>
          <w:b/>
          <w:bCs/>
        </w:rPr>
        <w:t xml:space="preserve"> </w:t>
      </w:r>
      <w:r w:rsidR="00990197">
        <w:rPr>
          <w:b/>
          <w:bCs/>
        </w:rPr>
        <w:br/>
      </w:r>
      <w:r w:rsidR="006C4CA1" w:rsidRPr="004F2C2A">
        <w:rPr>
          <w:b/>
          <w:bCs/>
        </w:rPr>
        <w:t xml:space="preserve">pátek 31. </w:t>
      </w:r>
      <w:r w:rsidR="006C4CA1">
        <w:rPr>
          <w:b/>
          <w:bCs/>
        </w:rPr>
        <w:t>ledna</w:t>
      </w:r>
      <w:r w:rsidR="006C4CA1" w:rsidRPr="004F2C2A">
        <w:rPr>
          <w:b/>
          <w:bCs/>
        </w:rPr>
        <w:t>, 22:00</w:t>
      </w:r>
      <w:r w:rsidR="006C4CA1">
        <w:rPr>
          <w:b/>
          <w:bCs/>
        </w:rPr>
        <w:t>,</w:t>
      </w:r>
      <w:r w:rsidR="006C4CA1" w:rsidRPr="004F2C2A">
        <w:rPr>
          <w:b/>
          <w:bCs/>
        </w:rPr>
        <w:t xml:space="preserve"> ČT1</w:t>
      </w:r>
      <w:r w:rsidR="006C4CA1" w:rsidRPr="004F2C2A">
        <w:rPr>
          <w:b/>
          <w:bCs/>
        </w:rPr>
        <w:tab/>
      </w:r>
      <w:r w:rsidR="006C4CA1" w:rsidRPr="004F2C2A">
        <w:rPr>
          <w:b/>
          <w:bCs/>
        </w:rPr>
        <w:tab/>
      </w:r>
      <w:r w:rsidR="006C4CA1" w:rsidRPr="004F2C2A">
        <w:rPr>
          <w:b/>
          <w:bCs/>
        </w:rPr>
        <w:tab/>
      </w:r>
      <w:r w:rsidR="00990197">
        <w:rPr>
          <w:b/>
          <w:bCs/>
        </w:rPr>
        <w:br/>
      </w:r>
      <w:r w:rsidR="006C4CA1" w:rsidRPr="001F3BA0">
        <w:t xml:space="preserve">Celovečerní dokument Martina Slunečka a Miloslav Šmídmajera z roku 2021 nabízí nový pohled na život herecké legendy, kterou si Češi až možná příliš přivlastnili. Tvůrci se v kontextu Werichova života zamýšlejí nad svobodou tvorby v nesvobodné společnosti i </w:t>
      </w:r>
      <w:r w:rsidR="006C4CA1">
        <w:t xml:space="preserve">o </w:t>
      </w:r>
      <w:r w:rsidR="006C4CA1" w:rsidRPr="001F3BA0">
        <w:t>hranicích humoru. Dokument nabízí ukázky z</w:t>
      </w:r>
      <w:r w:rsidR="006C4CA1">
        <w:t xml:space="preserve"> Werichových </w:t>
      </w:r>
      <w:r w:rsidR="006C4CA1" w:rsidRPr="001F3BA0">
        <w:t xml:space="preserve">nejslavnějších rolí, unikátní záběry z </w:t>
      </w:r>
      <w:r w:rsidR="006C4CA1">
        <w:t>jeho</w:t>
      </w:r>
      <w:r w:rsidR="006C4CA1" w:rsidRPr="001F3BA0">
        <w:t xml:space="preserve"> soukromí i vzpomínky hereckých kolegů</w:t>
      </w:r>
      <w:r w:rsidR="006C4CA1">
        <w:t xml:space="preserve">, </w:t>
      </w:r>
      <w:r w:rsidR="006C4CA1" w:rsidRPr="001F3BA0">
        <w:t xml:space="preserve">např. Jiřiny Bohdalové, Jiřího Suchého či Zdeňka Svěráka. </w:t>
      </w:r>
    </w:p>
    <w:p w14:paraId="739AD6C2" w14:textId="222ECA2E" w:rsidR="006C4CA1" w:rsidRPr="00990197" w:rsidRDefault="00990197" w:rsidP="00990197">
      <w:pPr>
        <w:pStyle w:val="Textzprvy"/>
        <w:jc w:val="left"/>
        <w:rPr>
          <w:b/>
          <w:bCs/>
        </w:rPr>
      </w:pPr>
      <w:r w:rsidRPr="004F2C2A">
        <w:rPr>
          <w:b/>
          <w:bCs/>
        </w:rPr>
        <w:t>Drahý zesnulý</w:t>
      </w:r>
      <w:r>
        <w:rPr>
          <w:b/>
          <w:bCs/>
        </w:rPr>
        <w:br/>
      </w:r>
      <w:r w:rsidR="006C4CA1" w:rsidRPr="004F2C2A">
        <w:rPr>
          <w:b/>
          <w:bCs/>
        </w:rPr>
        <w:t xml:space="preserve">sobota 1. </w:t>
      </w:r>
      <w:r w:rsidR="006C4CA1">
        <w:rPr>
          <w:b/>
          <w:bCs/>
        </w:rPr>
        <w:t>února,</w:t>
      </w:r>
      <w:r w:rsidR="006C4CA1" w:rsidRPr="004F2C2A">
        <w:rPr>
          <w:b/>
          <w:bCs/>
        </w:rPr>
        <w:t xml:space="preserve"> 08:50, ČT1</w:t>
      </w:r>
      <w:r>
        <w:rPr>
          <w:b/>
          <w:bCs/>
        </w:rPr>
        <w:br/>
      </w:r>
      <w:r w:rsidR="006C4CA1" w:rsidRPr="00C072D7">
        <w:t xml:space="preserve">Komediální hříčka s Janem Werichem v hlavní roli </w:t>
      </w:r>
      <w:r w:rsidR="006C4CA1">
        <w:t>„zesnulého“ dědečka</w:t>
      </w:r>
      <w:r w:rsidR="006C4CA1" w:rsidRPr="00C072D7">
        <w:t>. Jednoho dne rodina zjistí, že dědeček zemřel</w:t>
      </w:r>
      <w:r w:rsidR="00A54706">
        <w:t>,</w:t>
      </w:r>
      <w:r w:rsidR="006C4CA1" w:rsidRPr="00C072D7">
        <w:t xml:space="preserve"> a vypukne shon. Příbuzní se předhánějí v</w:t>
      </w:r>
      <w:r w:rsidR="006C4CA1">
        <w:t xml:space="preserve"> projevech</w:t>
      </w:r>
      <w:r w:rsidR="006C4CA1" w:rsidRPr="00C072D7">
        <w:t xml:space="preserve"> citu k zesnulému, ale za </w:t>
      </w:r>
      <w:r w:rsidR="006C4CA1">
        <w:t>jejich slovy</w:t>
      </w:r>
      <w:r w:rsidR="006C4CA1" w:rsidRPr="00C072D7">
        <w:t xml:space="preserve"> se skrývá pouze touha po dědictví. Když je </w:t>
      </w:r>
      <w:r w:rsidR="00A54706" w:rsidRPr="00C072D7">
        <w:t>disku</w:t>
      </w:r>
      <w:r w:rsidR="00A54706">
        <w:t>s</w:t>
      </w:r>
      <w:r w:rsidR="00A54706" w:rsidRPr="00C072D7">
        <w:t xml:space="preserve">e </w:t>
      </w:r>
      <w:r w:rsidR="006C4CA1" w:rsidRPr="00C072D7">
        <w:t>v nejlepším, objeví se starý pán na schodech, živý a zdravý. A to není všem překvapením konec...</w:t>
      </w:r>
      <w:r w:rsidR="006C4CA1">
        <w:t xml:space="preserve"> V komedii z roku 1964 hrají J. Werich, J. Kemr, S. Zázvorková, N. Gollová, R. Hrušínský a A. Franclová. Podle předlohy S. Houghtona scénář J. Werichová. Kamera M. Harvan. Režie F. Filip. </w:t>
      </w:r>
    </w:p>
    <w:p w14:paraId="67C557D0" w14:textId="74A22B6C" w:rsidR="006C4CA1" w:rsidRPr="00990197" w:rsidRDefault="00990197" w:rsidP="00990197">
      <w:pPr>
        <w:pStyle w:val="Textzprvy"/>
        <w:jc w:val="left"/>
        <w:rPr>
          <w:b/>
          <w:bCs/>
        </w:rPr>
      </w:pPr>
      <w:r w:rsidRPr="000221EA">
        <w:rPr>
          <w:b/>
          <w:bCs/>
        </w:rPr>
        <w:t>Úsměvy Jana Wericha</w:t>
      </w:r>
      <w:r>
        <w:rPr>
          <w:b/>
          <w:bCs/>
        </w:rPr>
        <w:br/>
      </w:r>
      <w:r w:rsidR="006C4CA1" w:rsidRPr="000221EA">
        <w:rPr>
          <w:b/>
          <w:bCs/>
        </w:rPr>
        <w:t xml:space="preserve">sobota 1. </w:t>
      </w:r>
      <w:r w:rsidR="006C4CA1">
        <w:rPr>
          <w:b/>
          <w:bCs/>
        </w:rPr>
        <w:t>února</w:t>
      </w:r>
      <w:r w:rsidR="006C4CA1" w:rsidRPr="000221EA">
        <w:rPr>
          <w:b/>
          <w:bCs/>
        </w:rPr>
        <w:t>, 09:35, ČT1</w:t>
      </w:r>
      <w:r>
        <w:rPr>
          <w:b/>
          <w:bCs/>
        </w:rPr>
        <w:br/>
      </w:r>
      <w:r w:rsidR="006C4CA1">
        <w:t>Zdeněk Svěrák provází nejlepšími komediálními rolemi Jana Wericha (1996). Režie P. Vantuch.</w:t>
      </w:r>
    </w:p>
    <w:p w14:paraId="1BB826B1" w14:textId="2D0661F4" w:rsidR="006C4CA1" w:rsidRPr="00990197" w:rsidRDefault="00990197" w:rsidP="00990197">
      <w:pPr>
        <w:pStyle w:val="Textzprvy"/>
        <w:jc w:val="left"/>
        <w:rPr>
          <w:b/>
          <w:bCs/>
        </w:rPr>
      </w:pPr>
      <w:r w:rsidRPr="000221EA">
        <w:rPr>
          <w:b/>
          <w:bCs/>
        </w:rPr>
        <w:t>U nás v Kocourkově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 w:rsidRPr="000221EA">
        <w:rPr>
          <w:b/>
          <w:bCs/>
        </w:rPr>
        <w:t xml:space="preserve">sobota 1. </w:t>
      </w:r>
      <w:r w:rsidR="006C4CA1">
        <w:rPr>
          <w:b/>
          <w:bCs/>
        </w:rPr>
        <w:t>února</w:t>
      </w:r>
      <w:r w:rsidR="006C4CA1" w:rsidRPr="000221EA">
        <w:rPr>
          <w:b/>
          <w:bCs/>
        </w:rPr>
        <w:t>, 15:30, ČT1</w:t>
      </w:r>
      <w:r>
        <w:rPr>
          <w:b/>
          <w:bCs/>
        </w:rPr>
        <w:br/>
      </w:r>
      <w:r w:rsidR="006C4CA1">
        <w:t>Jan Werich jako falešný hrdina v české satirické komedii (1934) podle námětu Karla Poláčka. Dále hrají J. Plachta, V. Trégl, Z. Baldová, L. Pešek, J. Vojta, H. Vojtová a další. Kamera J. Blažek. Scénář J. Mottl, M. Cikán a V. Wasserman. Režie M. Cikán.</w:t>
      </w:r>
    </w:p>
    <w:p w14:paraId="06CDFBCB" w14:textId="3B7A4464" w:rsidR="006C4CA1" w:rsidRPr="00990197" w:rsidRDefault="00990197" w:rsidP="00990197">
      <w:pPr>
        <w:pStyle w:val="Textzprvy"/>
        <w:jc w:val="left"/>
        <w:rPr>
          <w:b/>
          <w:bCs/>
        </w:rPr>
      </w:pPr>
      <w:r w:rsidRPr="000221EA">
        <w:rPr>
          <w:b/>
          <w:bCs/>
        </w:rPr>
        <w:t>Těžká Barbora</w:t>
      </w:r>
      <w:r>
        <w:rPr>
          <w:b/>
          <w:bCs/>
        </w:rPr>
        <w:br/>
      </w:r>
      <w:r w:rsidR="00401787">
        <w:rPr>
          <w:b/>
          <w:bCs/>
        </w:rPr>
        <w:t>p</w:t>
      </w:r>
      <w:r w:rsidR="006C4CA1" w:rsidRPr="000221EA">
        <w:rPr>
          <w:b/>
          <w:bCs/>
        </w:rPr>
        <w:t>onděl</w:t>
      </w:r>
      <w:r w:rsidR="00401787">
        <w:rPr>
          <w:b/>
          <w:bCs/>
        </w:rPr>
        <w:t xml:space="preserve">í </w:t>
      </w:r>
      <w:r w:rsidR="006C4CA1" w:rsidRPr="000221EA">
        <w:rPr>
          <w:b/>
          <w:bCs/>
        </w:rPr>
        <w:t xml:space="preserve">3. </w:t>
      </w:r>
      <w:r w:rsidR="006C4CA1">
        <w:rPr>
          <w:b/>
          <w:bCs/>
        </w:rPr>
        <w:t>února</w:t>
      </w:r>
      <w:r w:rsidR="006C4CA1" w:rsidRPr="000221EA">
        <w:rPr>
          <w:b/>
          <w:bCs/>
        </w:rPr>
        <w:t>, 20:15, ČT art</w:t>
      </w:r>
      <w:r w:rsidR="006C4CA1" w:rsidRPr="000221EA">
        <w:rPr>
          <w:b/>
          <w:bCs/>
        </w:rPr>
        <w:tab/>
      </w:r>
      <w:r w:rsidR="006C4CA1" w:rsidRPr="000221EA">
        <w:rPr>
          <w:b/>
          <w:bCs/>
        </w:rPr>
        <w:tab/>
      </w:r>
      <w:r w:rsidR="006C4CA1" w:rsidRPr="000221EA">
        <w:rPr>
          <w:b/>
          <w:bCs/>
        </w:rPr>
        <w:tab/>
      </w:r>
      <w:r>
        <w:rPr>
          <w:b/>
          <w:bCs/>
        </w:rPr>
        <w:br/>
      </w:r>
      <w:r w:rsidR="006C4CA1">
        <w:t xml:space="preserve">Unikátní záznam divadelní hry V + W a Osvobozeného divadla zachráněný roku 1997 v archivu České televize. </w:t>
      </w:r>
      <w:r w:rsidR="006C4CA1" w:rsidRPr="004A157E">
        <w:t xml:space="preserve">Těžká Barbora </w:t>
      </w:r>
      <w:r w:rsidR="006C4CA1">
        <w:t xml:space="preserve">s Janem Werichem a Miroslavem Horníčkem </w:t>
      </w:r>
      <w:r w:rsidR="006C4CA1" w:rsidRPr="004A157E">
        <w:t xml:space="preserve">byla </w:t>
      </w:r>
      <w:r w:rsidR="006C4CA1">
        <w:t xml:space="preserve">natočena </w:t>
      </w:r>
      <w:r w:rsidR="006C4CA1" w:rsidRPr="004A157E">
        <w:t xml:space="preserve">v </w:t>
      </w:r>
      <w:r w:rsidR="006C4CA1">
        <w:t>d</w:t>
      </w:r>
      <w:r w:rsidR="006C4CA1" w:rsidRPr="004A157E">
        <w:t>ivadle ABC 14.</w:t>
      </w:r>
      <w:r w:rsidR="006C4CA1">
        <w:t> </w:t>
      </w:r>
      <w:r w:rsidR="006C4CA1" w:rsidRPr="004A157E">
        <w:t xml:space="preserve">června 1960 a vysílala se tehdy jen jednou </w:t>
      </w:r>
      <w:r w:rsidR="006C4CA1">
        <w:t>–</w:t>
      </w:r>
      <w:r w:rsidR="006C4CA1" w:rsidRPr="004A157E">
        <w:t xml:space="preserve"> pravděpodobně v prosinci téhož roku.</w:t>
      </w:r>
      <w:r w:rsidR="006C4CA1">
        <w:t xml:space="preserve"> V inscenaci dále hrají L. Kostelka, L. Píchová, R. Hemala, Z. Vacek, S. Zázvorková, J. Pick, J. Bohdalová, J. Víšek, J. Trégl, S. Fišer a další. Scénář podle stejnojmenné hry J. Voskovce a J. Wericha. Kamera V. Opletal. Divadelní režie J. Nesvadba. Režie televizního přenosu M. Zachata.</w:t>
      </w:r>
    </w:p>
    <w:p w14:paraId="0A994F8C" w14:textId="457B6F95" w:rsidR="006C4CA1" w:rsidRPr="00990197" w:rsidRDefault="00990197" w:rsidP="00990197">
      <w:pPr>
        <w:pStyle w:val="Textzprvy"/>
        <w:jc w:val="left"/>
        <w:rPr>
          <w:b/>
          <w:bCs/>
        </w:rPr>
      </w:pPr>
      <w:r w:rsidRPr="00F51549">
        <w:rPr>
          <w:b/>
          <w:bCs/>
        </w:rPr>
        <w:t>Co tomu říkáte, pane Werich?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 w:rsidRPr="00F51549">
        <w:rPr>
          <w:b/>
          <w:bCs/>
        </w:rPr>
        <w:t>úterý 4. února</w:t>
      </w:r>
      <w:r w:rsidR="006C4CA1">
        <w:rPr>
          <w:b/>
          <w:bCs/>
        </w:rPr>
        <w:t>,</w:t>
      </w:r>
      <w:r w:rsidR="006C4CA1" w:rsidRPr="00F51549">
        <w:rPr>
          <w:b/>
          <w:bCs/>
        </w:rPr>
        <w:t xml:space="preserve"> 18:00, ČT2</w:t>
      </w:r>
      <w:r>
        <w:rPr>
          <w:b/>
          <w:bCs/>
        </w:rPr>
        <w:br/>
      </w:r>
      <w:r w:rsidR="006C4CA1">
        <w:t>Na aktuální témata roku 1968 se ptá Vladimír Škutina a odpovídá občan Jan Werich (1968). Režie A. Vomáčka.</w:t>
      </w:r>
    </w:p>
    <w:p w14:paraId="3F9B5701" w14:textId="77777777" w:rsidR="00F24379" w:rsidRDefault="00F24379" w:rsidP="00990197">
      <w:pPr>
        <w:pStyle w:val="Textzprvy"/>
        <w:jc w:val="left"/>
        <w:rPr>
          <w:b/>
          <w:bCs/>
        </w:rPr>
      </w:pPr>
    </w:p>
    <w:p w14:paraId="2CBAAB63" w14:textId="4E0F64D0" w:rsidR="006C4CA1" w:rsidRPr="00990197" w:rsidRDefault="00990197" w:rsidP="00990197">
      <w:pPr>
        <w:pStyle w:val="Textzprvy"/>
        <w:jc w:val="left"/>
        <w:rPr>
          <w:b/>
          <w:bCs/>
        </w:rPr>
      </w:pPr>
      <w:r w:rsidRPr="00F51549">
        <w:rPr>
          <w:b/>
          <w:bCs/>
        </w:rPr>
        <w:lastRenderedPageBreak/>
        <w:t>Co tomu říkáte, pane Werich?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 w:rsidRPr="00F51549">
        <w:rPr>
          <w:b/>
          <w:bCs/>
        </w:rPr>
        <w:t>středa 5. února, 18:45</w:t>
      </w:r>
      <w:r w:rsidR="006C4CA1">
        <w:rPr>
          <w:b/>
          <w:bCs/>
        </w:rPr>
        <w:t>,</w:t>
      </w:r>
      <w:r w:rsidR="006C4CA1" w:rsidRPr="00F51549">
        <w:rPr>
          <w:b/>
          <w:bCs/>
        </w:rPr>
        <w:t xml:space="preserve"> ČT2</w:t>
      </w:r>
      <w:r>
        <w:rPr>
          <w:b/>
          <w:bCs/>
        </w:rPr>
        <w:br/>
      </w:r>
      <w:r w:rsidR="006C4CA1">
        <w:t>Na aktuální témata roku 1968 se ptá Vladimír Škutina a odpovídá občan Jan Werich (1968). Režie A. Vomáčka.</w:t>
      </w:r>
    </w:p>
    <w:p w14:paraId="0BA50663" w14:textId="7711C5F2" w:rsidR="006C4CA1" w:rsidRPr="00990197" w:rsidRDefault="00990197" w:rsidP="00990197">
      <w:pPr>
        <w:pStyle w:val="Textzprvy"/>
        <w:jc w:val="left"/>
        <w:rPr>
          <w:b/>
          <w:bCs/>
        </w:rPr>
      </w:pPr>
      <w:r w:rsidRPr="00F51549">
        <w:rPr>
          <w:b/>
          <w:bCs/>
        </w:rPr>
        <w:t>Uspořená libra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>
        <w:rPr>
          <w:b/>
          <w:bCs/>
        </w:rPr>
        <w:t>s</w:t>
      </w:r>
      <w:r w:rsidR="006C4CA1" w:rsidRPr="00F51549">
        <w:rPr>
          <w:b/>
          <w:bCs/>
        </w:rPr>
        <w:t>tředa</w:t>
      </w:r>
      <w:r w:rsidR="006C4CA1">
        <w:rPr>
          <w:b/>
          <w:bCs/>
        </w:rPr>
        <w:t xml:space="preserve"> </w:t>
      </w:r>
      <w:r w:rsidR="006C4CA1" w:rsidRPr="00F51549">
        <w:rPr>
          <w:b/>
          <w:bCs/>
        </w:rPr>
        <w:t>5. února</w:t>
      </w:r>
      <w:r w:rsidR="006C4CA1">
        <w:rPr>
          <w:b/>
          <w:bCs/>
        </w:rPr>
        <w:t>,</w:t>
      </w:r>
      <w:r w:rsidR="006C4CA1" w:rsidRPr="00F51549">
        <w:rPr>
          <w:b/>
          <w:bCs/>
        </w:rPr>
        <w:t xml:space="preserve"> 20:15, ČT art</w:t>
      </w:r>
      <w:r>
        <w:rPr>
          <w:b/>
          <w:bCs/>
        </w:rPr>
        <w:br/>
      </w:r>
      <w:r w:rsidR="006C4CA1">
        <w:t xml:space="preserve">Jan Werich a Jiří Sovák v brilantní komediální miniatuře o jedné libře (1963). Dále hrají J. Werichová, S. Zázvorková a V. Brodský. Scénář podle </w:t>
      </w:r>
      <w:r w:rsidR="006C4CA1" w:rsidRPr="00994F83">
        <w:t>S</w:t>
      </w:r>
      <w:r w:rsidR="006C4CA1">
        <w:t>.</w:t>
      </w:r>
      <w:r w:rsidR="006C4CA1" w:rsidRPr="00994F83">
        <w:t xml:space="preserve"> O'Casey</w:t>
      </w:r>
      <w:r w:rsidR="006C4CA1">
        <w:t xml:space="preserve">ho J. Werich, V. Svitáček a J. Roháč. Kamera R. Stahl. Režie V. Svitáček a J. Roháč. </w:t>
      </w:r>
    </w:p>
    <w:p w14:paraId="14B303E3" w14:textId="6234747D" w:rsidR="006C4CA1" w:rsidRPr="00990197" w:rsidRDefault="00990197" w:rsidP="00990197">
      <w:pPr>
        <w:pStyle w:val="Textzprvy"/>
        <w:jc w:val="left"/>
        <w:rPr>
          <w:b/>
          <w:bCs/>
        </w:rPr>
      </w:pPr>
      <w:r w:rsidRPr="00737872">
        <w:rPr>
          <w:b/>
          <w:bCs/>
        </w:rPr>
        <w:t>Medvěd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>
        <w:rPr>
          <w:b/>
          <w:bCs/>
        </w:rPr>
        <w:t>s</w:t>
      </w:r>
      <w:r w:rsidR="006C4CA1" w:rsidRPr="00F51549">
        <w:rPr>
          <w:b/>
          <w:bCs/>
        </w:rPr>
        <w:t>tředa</w:t>
      </w:r>
      <w:r w:rsidR="006C4CA1">
        <w:rPr>
          <w:b/>
          <w:bCs/>
        </w:rPr>
        <w:t xml:space="preserve"> </w:t>
      </w:r>
      <w:r w:rsidR="006C4CA1" w:rsidRPr="00F51549">
        <w:rPr>
          <w:b/>
          <w:bCs/>
        </w:rPr>
        <w:t>5. února</w:t>
      </w:r>
      <w:r w:rsidR="006C4CA1">
        <w:rPr>
          <w:b/>
          <w:bCs/>
        </w:rPr>
        <w:t>,</w:t>
      </w:r>
      <w:r w:rsidR="006C4CA1" w:rsidRPr="00F51549">
        <w:rPr>
          <w:b/>
          <w:bCs/>
        </w:rPr>
        <w:t xml:space="preserve"> 20:</w:t>
      </w:r>
      <w:r w:rsidR="006C4CA1">
        <w:rPr>
          <w:b/>
          <w:bCs/>
        </w:rPr>
        <w:t>50</w:t>
      </w:r>
      <w:r w:rsidR="006C4CA1" w:rsidRPr="00F51549">
        <w:rPr>
          <w:b/>
          <w:bCs/>
        </w:rPr>
        <w:t>, ČT art</w:t>
      </w:r>
      <w:r>
        <w:rPr>
          <w:b/>
          <w:bCs/>
        </w:rPr>
        <w:br/>
      </w:r>
      <w:r w:rsidR="006C4CA1" w:rsidRPr="00990197">
        <w:t>Jan Werich a Stella Zázvorková ve slavné televizní adaptaci komedie A. P. Čechova o osudovém setkání</w:t>
      </w:r>
      <w:r w:rsidR="006C4CA1">
        <w:t xml:space="preserve"> nerudného statkáře a svérázné dlužnice (1961). Dále hraje B. Záhorský. Kamera J. Roth. Režie M. Frič.</w:t>
      </w:r>
    </w:p>
    <w:p w14:paraId="02A7E3CF" w14:textId="7FBBC9D0" w:rsidR="006C4CA1" w:rsidRPr="00990197" w:rsidRDefault="00990197" w:rsidP="00990197">
      <w:pPr>
        <w:pStyle w:val="Textzprvy"/>
        <w:jc w:val="left"/>
        <w:rPr>
          <w:b/>
          <w:bCs/>
        </w:rPr>
      </w:pPr>
      <w:r w:rsidRPr="00737872">
        <w:rPr>
          <w:b/>
          <w:bCs/>
        </w:rPr>
        <w:t>Co tomu říkáte, pane Werich?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>
        <w:rPr>
          <w:b/>
          <w:bCs/>
        </w:rPr>
        <w:t xml:space="preserve">čtvrtek </w:t>
      </w:r>
      <w:r w:rsidR="006C4CA1" w:rsidRPr="00737872">
        <w:rPr>
          <w:b/>
          <w:bCs/>
        </w:rPr>
        <w:t>6. února, 1</w:t>
      </w:r>
      <w:r w:rsidR="006C4CA1">
        <w:rPr>
          <w:b/>
          <w:bCs/>
        </w:rPr>
        <w:t>1:35</w:t>
      </w:r>
      <w:r w:rsidR="006C4CA1" w:rsidRPr="00737872">
        <w:rPr>
          <w:b/>
          <w:bCs/>
        </w:rPr>
        <w:t>, ČT2</w:t>
      </w:r>
      <w:r w:rsidR="006C4CA1" w:rsidRPr="00737872">
        <w:rPr>
          <w:b/>
          <w:bCs/>
        </w:rPr>
        <w:tab/>
      </w:r>
      <w:r w:rsidR="006C4CA1" w:rsidRPr="00737872">
        <w:rPr>
          <w:b/>
          <w:bCs/>
        </w:rPr>
        <w:tab/>
      </w:r>
      <w:r w:rsidR="006C4CA1" w:rsidRPr="00737872">
        <w:rPr>
          <w:b/>
          <w:bCs/>
        </w:rPr>
        <w:tab/>
      </w:r>
      <w:r>
        <w:rPr>
          <w:b/>
          <w:bCs/>
        </w:rPr>
        <w:br/>
      </w:r>
      <w:r w:rsidR="006C4CA1">
        <w:t>Na aktuální témata roku 1968 se ptá Vladimír Škutina a odpovídá občan Jan Werich (1968). Režie A. Vomáčka.</w:t>
      </w:r>
    </w:p>
    <w:p w14:paraId="1F40F4B1" w14:textId="1B502B7B" w:rsidR="006C4CA1" w:rsidRPr="00990197" w:rsidRDefault="00990197" w:rsidP="00990197">
      <w:pPr>
        <w:pStyle w:val="Textzprvy"/>
        <w:jc w:val="left"/>
        <w:rPr>
          <w:b/>
          <w:bCs/>
        </w:rPr>
      </w:pPr>
      <w:r w:rsidRPr="00737872">
        <w:rPr>
          <w:b/>
          <w:bCs/>
        </w:rPr>
        <w:t>Co tomu říkáte, pane Werich?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6C4CA1" w:rsidRPr="00737872">
        <w:rPr>
          <w:b/>
          <w:bCs/>
        </w:rPr>
        <w:t>pátek 7. února, 18:16, ČT2</w:t>
      </w:r>
      <w:r w:rsidR="006C4CA1" w:rsidRPr="00737872">
        <w:rPr>
          <w:b/>
          <w:bCs/>
        </w:rPr>
        <w:tab/>
      </w:r>
      <w:r w:rsidR="006C4CA1" w:rsidRPr="00737872">
        <w:rPr>
          <w:b/>
          <w:bCs/>
        </w:rPr>
        <w:tab/>
      </w:r>
      <w:r w:rsidR="006C4CA1" w:rsidRPr="00737872">
        <w:rPr>
          <w:b/>
          <w:bCs/>
        </w:rPr>
        <w:tab/>
      </w:r>
      <w:r>
        <w:rPr>
          <w:b/>
          <w:bCs/>
        </w:rPr>
        <w:br/>
      </w:r>
      <w:r w:rsidR="006C4CA1">
        <w:t>Na aktuální témata roku 1968 se ptá Vladimír Škutina a odpovídá občan Jan Werich (1968). Režie A. Vomáčka.</w:t>
      </w:r>
    </w:p>
    <w:p w14:paraId="365918C9" w14:textId="4998DFC9" w:rsidR="006C4CA1" w:rsidRPr="00637BFD" w:rsidRDefault="00990197" w:rsidP="00637BFD">
      <w:pPr>
        <w:pStyle w:val="Textzprvy"/>
        <w:jc w:val="left"/>
        <w:rPr>
          <w:b/>
          <w:bCs/>
        </w:rPr>
      </w:pPr>
      <w:r w:rsidRPr="00227809">
        <w:rPr>
          <w:b/>
          <w:bCs/>
        </w:rPr>
        <w:t xml:space="preserve">Až přijde kocour </w:t>
      </w:r>
      <w:r>
        <w:rPr>
          <w:b/>
          <w:bCs/>
        </w:rPr>
        <w:br/>
      </w:r>
      <w:r w:rsidR="006C4CA1" w:rsidRPr="00227809">
        <w:rPr>
          <w:b/>
          <w:bCs/>
        </w:rPr>
        <w:t>sobota 8. února, 20:15, ČT art</w:t>
      </w:r>
      <w:r w:rsidR="006C4CA1" w:rsidRPr="00227809">
        <w:rPr>
          <w:b/>
          <w:bCs/>
        </w:rPr>
        <w:tab/>
      </w:r>
      <w:r w:rsidR="006C4CA1" w:rsidRPr="00227809">
        <w:rPr>
          <w:b/>
          <w:bCs/>
        </w:rPr>
        <w:tab/>
      </w:r>
      <w:r w:rsidR="006C4CA1" w:rsidRPr="00227809">
        <w:rPr>
          <w:b/>
          <w:bCs/>
        </w:rPr>
        <w:tab/>
      </w:r>
      <w:r w:rsidR="00637BFD">
        <w:rPr>
          <w:b/>
          <w:bCs/>
        </w:rPr>
        <w:br/>
      </w:r>
      <w:r w:rsidR="006C4CA1">
        <w:t>Jan Werich v poetickém příběhu o tom, co bylo i nebylo, ale zejména o tom, co by mělo být. Č</w:t>
      </w:r>
      <w:r w:rsidR="006C4CA1" w:rsidRPr="001E386F">
        <w:t>eská filmová pohádka pro dospělé, břitká satira</w:t>
      </w:r>
      <w:r w:rsidR="006C4CA1">
        <w:t xml:space="preserve"> a</w:t>
      </w:r>
      <w:r w:rsidR="006C4CA1" w:rsidRPr="001E386F">
        <w:t xml:space="preserve"> </w:t>
      </w:r>
      <w:r w:rsidR="006C4CA1">
        <w:t xml:space="preserve">zároveň </w:t>
      </w:r>
      <w:r w:rsidR="006C4CA1" w:rsidRPr="001E386F">
        <w:t>dobový experiment v oblasti barevného filmu a</w:t>
      </w:r>
      <w:r w:rsidR="007B7B31">
        <w:t> </w:t>
      </w:r>
      <w:r w:rsidR="006C4CA1" w:rsidRPr="001E386F">
        <w:t xml:space="preserve">trikových záběrů. V roce 2006 byl široce distribuovaný v klubových kinech v rámci Projektu 100. </w:t>
      </w:r>
      <w:r w:rsidR="006C4CA1">
        <w:t>V</w:t>
      </w:r>
      <w:r w:rsidR="007B7B31">
        <w:t> </w:t>
      </w:r>
      <w:r w:rsidR="006C4CA1" w:rsidRPr="001E386F">
        <w:t xml:space="preserve">roce 1963 </w:t>
      </w:r>
      <w:r w:rsidR="006C4CA1">
        <w:t xml:space="preserve">film </w:t>
      </w:r>
      <w:r w:rsidR="006C4CA1" w:rsidRPr="001E386F">
        <w:t xml:space="preserve">natočil režisér Vojtěch Jasný. </w:t>
      </w:r>
      <w:r w:rsidR="006C4CA1">
        <w:t>Dále hrají V. Brodský, V. Menšík, J. Sovák, E.</w:t>
      </w:r>
      <w:r w:rsidR="007B7B31">
        <w:t> </w:t>
      </w:r>
      <w:r w:rsidR="006C4CA1">
        <w:t xml:space="preserve">Vášáryová, J. Bohdalová a další. Scénář J. Brdečka a V. Jasný. Kamera J. Kučera. </w:t>
      </w:r>
    </w:p>
    <w:p w14:paraId="624E0789" w14:textId="64995994" w:rsidR="00966A9B" w:rsidRDefault="00966A9B" w:rsidP="006C4CA1">
      <w:pPr>
        <w:pStyle w:val="Textzprvy"/>
      </w:pPr>
    </w:p>
    <w:p w14:paraId="6A0E6AFD" w14:textId="462B5F26" w:rsidR="00637BFD" w:rsidRDefault="00637BFD" w:rsidP="006C4CA1">
      <w:pPr>
        <w:pStyle w:val="Textzprvy"/>
      </w:pPr>
    </w:p>
    <w:p w14:paraId="5ED1CD16" w14:textId="77777777" w:rsidR="00637BFD" w:rsidRDefault="00637BFD" w:rsidP="006C4CA1">
      <w:pPr>
        <w:pStyle w:val="Textzprvy"/>
        <w:rPr>
          <w:bCs/>
        </w:rPr>
      </w:pPr>
    </w:p>
    <w:p w14:paraId="66840854" w14:textId="77777777" w:rsidR="007312C5" w:rsidRDefault="00636765" w:rsidP="006C4CA1">
      <w:pPr>
        <w:pStyle w:val="Textzprvy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2407E7E" w14:textId="77777777" w:rsidR="007312C5" w:rsidRPr="003B26F7" w:rsidRDefault="007312C5" w:rsidP="006C4CA1">
      <w:pPr>
        <w:pStyle w:val="Textzprvy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D0B13" w14:textId="77777777" w:rsidR="00A54706" w:rsidRDefault="00A54706" w:rsidP="00FE502B">
      <w:r>
        <w:separator/>
      </w:r>
    </w:p>
  </w:endnote>
  <w:endnote w:type="continuationSeparator" w:id="0">
    <w:p w14:paraId="3AB06B56" w14:textId="77777777" w:rsidR="00A54706" w:rsidRDefault="00A5470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1BC0" w14:textId="77777777" w:rsidR="00A54706" w:rsidRPr="00B90A0A" w:rsidRDefault="00A5470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3408418" w14:textId="77777777" w:rsidR="00A54706" w:rsidRPr="00B90A0A" w:rsidRDefault="00A5470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D186369" w14:textId="77777777" w:rsidR="00A54706" w:rsidRPr="007312C5" w:rsidRDefault="00A5470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A5C0" w14:textId="77777777" w:rsidR="00A54706" w:rsidRDefault="00A54706" w:rsidP="00FE502B">
      <w:r>
        <w:separator/>
      </w:r>
    </w:p>
  </w:footnote>
  <w:footnote w:type="continuationSeparator" w:id="0">
    <w:p w14:paraId="275BAEB4" w14:textId="77777777" w:rsidR="00A54706" w:rsidRDefault="00A5470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4604" w14:textId="77777777" w:rsidR="00A54706" w:rsidRDefault="00A5470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1ECBE1" wp14:editId="6D803CF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45971" w14:textId="77777777" w:rsidR="00A54706" w:rsidRPr="00E5126A" w:rsidRDefault="00A5470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ECB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2845971" w14:textId="77777777" w:rsidR="00A54706" w:rsidRPr="00E5126A" w:rsidRDefault="00A54706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AEF152" wp14:editId="316CB5B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453966">
    <w:abstractNumId w:val="1"/>
  </w:num>
  <w:num w:numId="2" w16cid:durableId="3304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1"/>
    <w:rsid w:val="00005066"/>
    <w:rsid w:val="00005CB7"/>
    <w:rsid w:val="0002406B"/>
    <w:rsid w:val="00041F97"/>
    <w:rsid w:val="00052E63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21C4"/>
    <w:rsid w:val="001947C7"/>
    <w:rsid w:val="001953ED"/>
    <w:rsid w:val="00197000"/>
    <w:rsid w:val="001A560A"/>
    <w:rsid w:val="001B7C3A"/>
    <w:rsid w:val="001C461E"/>
    <w:rsid w:val="001D477C"/>
    <w:rsid w:val="001D5B9F"/>
    <w:rsid w:val="001D7EED"/>
    <w:rsid w:val="001E6886"/>
    <w:rsid w:val="002003E1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1787"/>
    <w:rsid w:val="0040295A"/>
    <w:rsid w:val="00412AD7"/>
    <w:rsid w:val="004137D7"/>
    <w:rsid w:val="00413B32"/>
    <w:rsid w:val="004262E8"/>
    <w:rsid w:val="00430F3F"/>
    <w:rsid w:val="00433F00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37BFD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4CA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4723"/>
    <w:rsid w:val="007853E0"/>
    <w:rsid w:val="007A573F"/>
    <w:rsid w:val="007B7B31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87EE9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0197"/>
    <w:rsid w:val="00995CA1"/>
    <w:rsid w:val="009A037D"/>
    <w:rsid w:val="009B1D76"/>
    <w:rsid w:val="009B47EE"/>
    <w:rsid w:val="009C281E"/>
    <w:rsid w:val="009C35B4"/>
    <w:rsid w:val="009C7B00"/>
    <w:rsid w:val="009D0DB2"/>
    <w:rsid w:val="009E1BB0"/>
    <w:rsid w:val="009E753A"/>
    <w:rsid w:val="009F00FC"/>
    <w:rsid w:val="00A0131B"/>
    <w:rsid w:val="00A025AB"/>
    <w:rsid w:val="00A0297D"/>
    <w:rsid w:val="00A03445"/>
    <w:rsid w:val="00A24833"/>
    <w:rsid w:val="00A35054"/>
    <w:rsid w:val="00A36664"/>
    <w:rsid w:val="00A524D3"/>
    <w:rsid w:val="00A54706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73D8"/>
    <w:rsid w:val="00AF3E5A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869B5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045F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4379"/>
    <w:rsid w:val="00F25B73"/>
    <w:rsid w:val="00F358C5"/>
    <w:rsid w:val="00F40376"/>
    <w:rsid w:val="00F47AF8"/>
    <w:rsid w:val="00F51DB9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EA5311"/>
  <w15:docId w15:val="{AC05035A-45B4-48AC-BD84-5F7F51E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ivysilani/vypis/18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3</Pages>
  <Words>1061</Words>
  <Characters>6261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7308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Vacek Patrik</cp:lastModifiedBy>
  <cp:revision>2</cp:revision>
  <cp:lastPrinted>2023-04-18T10:42:00Z</cp:lastPrinted>
  <dcterms:created xsi:type="dcterms:W3CDTF">2025-01-23T14:30:00Z</dcterms:created>
  <dcterms:modified xsi:type="dcterms:W3CDTF">2025-01-23T14:30:00Z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