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093576" w14:textId="495A4447" w:rsidR="00B0047C" w:rsidRPr="004137D7" w:rsidRDefault="00017E76" w:rsidP="004137D7">
      <w:pPr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 xml:space="preserve">Zlatá Praha </w:t>
      </w:r>
      <w:r w:rsidR="00C732F3">
        <w:rPr>
          <w:rFonts w:ascii="Verdana" w:hAnsi="Verdana"/>
          <w:b/>
          <w:sz w:val="32"/>
          <w:szCs w:val="32"/>
        </w:rPr>
        <w:t>zahajuje sedmou dekádu v Obecním domě.</w:t>
      </w:r>
      <w:r>
        <w:rPr>
          <w:rFonts w:ascii="Verdana" w:hAnsi="Verdana"/>
          <w:b/>
          <w:sz w:val="32"/>
          <w:szCs w:val="32"/>
        </w:rPr>
        <w:t xml:space="preserve"> Přinese na devět desítek očekávaných snímků</w:t>
      </w:r>
    </w:p>
    <w:p w14:paraId="1F54FC23" w14:textId="77777777" w:rsidR="00966A9B" w:rsidRDefault="00966A9B" w:rsidP="00C10BBD">
      <w:pPr>
        <w:rPr>
          <w:rFonts w:ascii="Verdana" w:hAnsi="Verdana"/>
          <w:b/>
          <w:sz w:val="32"/>
          <w:szCs w:val="32"/>
        </w:rPr>
      </w:pPr>
    </w:p>
    <w:p w14:paraId="7678ED67" w14:textId="2FC20F64" w:rsidR="00D42B09" w:rsidRDefault="0047707C" w:rsidP="00C10BBD">
      <w:pPr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>17. září 2024</w:t>
      </w:r>
    </w:p>
    <w:p w14:paraId="755A1127" w14:textId="77777777" w:rsidR="0047707C" w:rsidRPr="00C10BBD" w:rsidRDefault="0047707C" w:rsidP="00C10BBD">
      <w:pPr>
        <w:rPr>
          <w:rFonts w:ascii="Verdana" w:hAnsi="Verdana"/>
          <w:b/>
          <w:color w:val="auto"/>
          <w:sz w:val="18"/>
          <w:szCs w:val="18"/>
        </w:rPr>
      </w:pPr>
    </w:p>
    <w:p w14:paraId="18386C9A" w14:textId="32656C41" w:rsidR="00966A9B" w:rsidRPr="00966A9B" w:rsidRDefault="00D52236" w:rsidP="00A94AD8">
      <w:pPr>
        <w:pStyle w:val="Perexzprvy"/>
        <w:spacing w:after="0"/>
      </w:pPr>
      <w:r>
        <w:t xml:space="preserve">Jednašedesátý ročník Mezinárodního televizního festivalu Zlatá Praha nově přivítá secesní dominanta Prahy – Obecní dům. Diváci i návštěvníci se mohou těšit na </w:t>
      </w:r>
      <w:r w:rsidR="00C732F3">
        <w:t xml:space="preserve">přehlídku devíti desítek snímků o tanci, hudbě a divadle nebo na hvězdná jména. Vůbec poprvé pak festival doprovodí Zlatý parket. Přehlídka se koná od 25. do 28. září. </w:t>
      </w:r>
      <w:r w:rsidR="00475F87">
        <w:t>Soutěžní snímky</w:t>
      </w:r>
      <w:r w:rsidR="00C732F3">
        <w:t xml:space="preserve"> bude možné sledovat jak v Obecním domě, tak i na festivalovém </w:t>
      </w:r>
      <w:hyperlink r:id="rId7" w:history="1">
        <w:r w:rsidR="00C732F3" w:rsidRPr="00C732F3">
          <w:rPr>
            <w:rStyle w:val="Hypertextovodkaz"/>
          </w:rPr>
          <w:t>webu</w:t>
        </w:r>
      </w:hyperlink>
      <w:r w:rsidR="00C732F3">
        <w:t xml:space="preserve">. </w:t>
      </w:r>
      <w:r w:rsidR="00D659E4">
        <w:t xml:space="preserve">Slavnostní předávání cen </w:t>
      </w:r>
      <w:r w:rsidR="00475F87">
        <w:t>a</w:t>
      </w:r>
      <w:r w:rsidR="0052656D">
        <w:t> </w:t>
      </w:r>
      <w:r w:rsidR="00D659E4">
        <w:t>závěrečný večer nabídne program ČT art.</w:t>
      </w:r>
    </w:p>
    <w:p w14:paraId="47AAFDE0" w14:textId="77777777" w:rsidR="003B26F7" w:rsidRDefault="003B26F7" w:rsidP="00A94AD8">
      <w:pPr>
        <w:pStyle w:val="Textzprvy"/>
        <w:spacing w:after="0"/>
      </w:pPr>
    </w:p>
    <w:p w14:paraId="5109B5E9" w14:textId="62ADEBCF" w:rsidR="00D659E4" w:rsidRDefault="00D659E4" w:rsidP="00A94AD8">
      <w:pPr>
        <w:pStyle w:val="Textzprvy"/>
        <w:spacing w:after="0"/>
      </w:pPr>
      <w:r w:rsidRPr="005B238B">
        <w:rPr>
          <w:i/>
          <w:iCs/>
        </w:rPr>
        <w:t xml:space="preserve">„Festival Zlatá Praha </w:t>
      </w:r>
      <w:r w:rsidR="00475F87" w:rsidRPr="005B238B">
        <w:rPr>
          <w:i/>
          <w:iCs/>
        </w:rPr>
        <w:t xml:space="preserve">vstupuje do své sedmé dekády a s tím představuje i nový prostor, ve kterém divákům </w:t>
      </w:r>
      <w:r w:rsidR="005F499B" w:rsidRPr="005B238B">
        <w:rPr>
          <w:i/>
          <w:iCs/>
        </w:rPr>
        <w:t>uvede</w:t>
      </w:r>
      <w:r w:rsidR="00475F87" w:rsidRPr="005B238B">
        <w:rPr>
          <w:i/>
          <w:iCs/>
        </w:rPr>
        <w:t xml:space="preserve"> na plátně to nejlepší ze současné hudební</w:t>
      </w:r>
      <w:r w:rsidR="005F499B" w:rsidRPr="005B238B">
        <w:rPr>
          <w:i/>
          <w:iCs/>
        </w:rPr>
        <w:t>, taneční</w:t>
      </w:r>
      <w:r w:rsidR="00475F87" w:rsidRPr="005B238B">
        <w:rPr>
          <w:i/>
          <w:iCs/>
        </w:rPr>
        <w:t xml:space="preserve"> a divadelní tvorby. Jeden z nejstarší</w:t>
      </w:r>
      <w:r w:rsidR="005F499B" w:rsidRPr="005B238B">
        <w:rPr>
          <w:i/>
          <w:iCs/>
        </w:rPr>
        <w:t>ch</w:t>
      </w:r>
      <w:r w:rsidR="00475F87" w:rsidRPr="005B238B">
        <w:rPr>
          <w:i/>
          <w:iCs/>
        </w:rPr>
        <w:t xml:space="preserve"> festivalů v Evropě si vybudoval </w:t>
      </w:r>
      <w:r w:rsidR="005F499B" w:rsidRPr="005B238B">
        <w:rPr>
          <w:i/>
          <w:iCs/>
        </w:rPr>
        <w:t xml:space="preserve">respektované </w:t>
      </w:r>
      <w:r w:rsidR="00475F87" w:rsidRPr="005B238B">
        <w:rPr>
          <w:i/>
          <w:iCs/>
        </w:rPr>
        <w:t>jméno</w:t>
      </w:r>
      <w:r w:rsidR="005F499B" w:rsidRPr="005B238B">
        <w:rPr>
          <w:i/>
          <w:iCs/>
        </w:rPr>
        <w:t xml:space="preserve">, </w:t>
      </w:r>
      <w:r w:rsidR="005B238B" w:rsidRPr="005B238B">
        <w:rPr>
          <w:i/>
          <w:iCs/>
        </w:rPr>
        <w:t>díky čemuž</w:t>
      </w:r>
      <w:r w:rsidR="005F499B" w:rsidRPr="005B238B">
        <w:rPr>
          <w:i/>
          <w:iCs/>
        </w:rPr>
        <w:t xml:space="preserve"> je nejen pro filmové profesionály relevantní </w:t>
      </w:r>
      <w:r w:rsidR="005B238B" w:rsidRPr="005B238B">
        <w:rPr>
          <w:i/>
          <w:iCs/>
        </w:rPr>
        <w:t>událostí, na které se chtějí prezentovat. Letos</w:t>
      </w:r>
      <w:r w:rsidR="006718C1">
        <w:rPr>
          <w:i/>
          <w:iCs/>
        </w:rPr>
        <w:t xml:space="preserve"> soutěží filmy </w:t>
      </w:r>
      <w:r w:rsidR="005B238B" w:rsidRPr="005B238B">
        <w:rPr>
          <w:i/>
          <w:iCs/>
        </w:rPr>
        <w:t>z jednadvaceti zemí</w:t>
      </w:r>
      <w:r w:rsidR="00A94AD8">
        <w:rPr>
          <w:i/>
          <w:iCs/>
        </w:rPr>
        <w:t xml:space="preserve"> </w:t>
      </w:r>
      <w:r w:rsidR="005B238B" w:rsidRPr="005B238B">
        <w:rPr>
          <w:i/>
          <w:iCs/>
        </w:rPr>
        <w:t xml:space="preserve">a </w:t>
      </w:r>
      <w:r w:rsidR="006718C1">
        <w:rPr>
          <w:i/>
          <w:iCs/>
        </w:rPr>
        <w:t>do Prahy dorazí velké množství zástupců</w:t>
      </w:r>
      <w:r w:rsidR="00253969">
        <w:rPr>
          <w:i/>
          <w:iCs/>
        </w:rPr>
        <w:t xml:space="preserve"> producentů, vysílatelů i televizí z celého světa. Přeji jim, </w:t>
      </w:r>
      <w:r w:rsidR="005B238B" w:rsidRPr="005B238B">
        <w:rPr>
          <w:i/>
          <w:iCs/>
        </w:rPr>
        <w:t>ať se jim v Obecním domě, na Zlaté Praze a ve společnosti České televize líbí,“</w:t>
      </w:r>
      <w:r w:rsidR="005B238B">
        <w:t xml:space="preserve"> říká generální ředitel Č</w:t>
      </w:r>
      <w:r w:rsidR="00F53FD7">
        <w:t xml:space="preserve">T </w:t>
      </w:r>
      <w:r w:rsidR="005B238B" w:rsidRPr="005B238B">
        <w:rPr>
          <w:b/>
          <w:bCs/>
        </w:rPr>
        <w:t>Jan Souček</w:t>
      </w:r>
      <w:r w:rsidR="005B238B">
        <w:t xml:space="preserve">. </w:t>
      </w:r>
    </w:p>
    <w:p w14:paraId="53048F0F" w14:textId="77777777" w:rsidR="005B238B" w:rsidRDefault="005B238B" w:rsidP="00A94AD8">
      <w:pPr>
        <w:pStyle w:val="Textzprvy"/>
        <w:spacing w:after="0"/>
      </w:pPr>
    </w:p>
    <w:p w14:paraId="6D42C417" w14:textId="698C3B12" w:rsidR="005B238B" w:rsidRDefault="005F74A4" w:rsidP="00A94AD8">
      <w:pPr>
        <w:pStyle w:val="Textzprvy"/>
        <w:spacing w:after="0"/>
      </w:pPr>
      <w:r>
        <w:t xml:space="preserve">Středeční slavnostní zahájení se ponese ve znamení hned dvou premiér. Pod oběma snímky je podepsána produkce České televize. První z nich s názvem </w:t>
      </w:r>
      <w:r w:rsidRPr="00D07554">
        <w:rPr>
          <w:b/>
          <w:bCs/>
        </w:rPr>
        <w:t>Krausberry Day</w:t>
      </w:r>
      <w:r>
        <w:t xml:space="preserve"> vypráví</w:t>
      </w:r>
      <w:r w:rsidR="00D07554">
        <w:t xml:space="preserve"> impozantní</w:t>
      </w:r>
      <w:r>
        <w:t xml:space="preserve"> příběh stejnojmenné </w:t>
      </w:r>
      <w:r w:rsidR="00C00D93">
        <w:t>bluesrockové kapely</w:t>
      </w:r>
      <w:r w:rsidR="00D07554">
        <w:t xml:space="preserve"> v režii Michala Rákosníka. Druhý, tentokrát taneční dokument nechá diváky vstoupit do světa tance</w:t>
      </w:r>
      <w:r w:rsidR="0052656D">
        <w:t>.</w:t>
      </w:r>
      <w:r w:rsidR="00D07554">
        <w:t xml:space="preserve"> </w:t>
      </w:r>
      <w:r w:rsidR="0052656D">
        <w:t>R</w:t>
      </w:r>
      <w:r w:rsidR="00D07554">
        <w:t xml:space="preserve">ežisér snímku </w:t>
      </w:r>
      <w:r w:rsidR="00D07554">
        <w:rPr>
          <w:b/>
          <w:bCs/>
        </w:rPr>
        <w:t xml:space="preserve">Mluvit tancem </w:t>
      </w:r>
      <w:r w:rsidR="00D07554">
        <w:t>Martin Kubala</w:t>
      </w:r>
      <w:r w:rsidR="0052656D">
        <w:t xml:space="preserve"> se v</w:t>
      </w:r>
      <w:r w:rsidR="00015F8A">
        <w:t> </w:t>
      </w:r>
      <w:r w:rsidR="0052656D">
        <w:t>něm</w:t>
      </w:r>
      <w:r w:rsidR="00015F8A">
        <w:t xml:space="preserve"> snaží</w:t>
      </w:r>
      <w:r w:rsidR="00D07554">
        <w:t xml:space="preserve"> rozkrýt smysl a podstatu tohoto nejstaršího umění. A to v koprodukci s Národním divadlem.</w:t>
      </w:r>
    </w:p>
    <w:p w14:paraId="2F7E02A3" w14:textId="77777777" w:rsidR="00D07554" w:rsidRDefault="00D07554" w:rsidP="00A94AD8">
      <w:pPr>
        <w:pStyle w:val="Textzprvy"/>
        <w:spacing w:after="0"/>
      </w:pPr>
    </w:p>
    <w:p w14:paraId="4EE0CF84" w14:textId="134EF7EC" w:rsidR="00D07554" w:rsidRDefault="00D07554" w:rsidP="00A94AD8">
      <w:pPr>
        <w:pStyle w:val="Textzprvy"/>
        <w:spacing w:after="0"/>
      </w:pPr>
      <w:r>
        <w:t>Druhý festivalový den se ponese ve znamení slavnostního předávání cen, jejichž přenos nabídne 26. září také program ČT art.</w:t>
      </w:r>
      <w:r w:rsidR="00FC1C03">
        <w:t xml:space="preserve"> Během třetího festivalového dne </w:t>
      </w:r>
      <w:r w:rsidR="00FC1C03" w:rsidRPr="008421EE">
        <w:t xml:space="preserve">nabídne </w:t>
      </w:r>
      <w:r w:rsidR="008421EE" w:rsidRPr="008421EE">
        <w:t>Sladkovského</w:t>
      </w:r>
      <w:r w:rsidR="008421EE">
        <w:rPr>
          <w:i/>
          <w:iCs/>
        </w:rPr>
        <w:t xml:space="preserve"> </w:t>
      </w:r>
      <w:r w:rsidR="00FC1C03">
        <w:t>sál opět dvě premiéry</w:t>
      </w:r>
      <w:r w:rsidR="00BD66E7">
        <w:t xml:space="preserve">, a to </w:t>
      </w:r>
      <w:r w:rsidR="00BD66E7" w:rsidRPr="00BD66E7">
        <w:rPr>
          <w:b/>
          <w:bCs/>
        </w:rPr>
        <w:t>Hapka &amp; Horáček: Potměšilí hosté</w:t>
      </w:r>
      <w:r w:rsidR="00BD66E7">
        <w:t xml:space="preserve"> režiséra Patrika Ulricha a </w:t>
      </w:r>
      <w:r w:rsidR="00BD66E7" w:rsidRPr="00BD66E7">
        <w:rPr>
          <w:b/>
          <w:bCs/>
        </w:rPr>
        <w:t>Ondřej Havelka – práce všeho druhu</w:t>
      </w:r>
      <w:r w:rsidR="00BD66E7">
        <w:t xml:space="preserve"> v režii Břetislava Rychlíka. Všestranný umělec Ondřej Havelka pak celý festival také završí v sobotu 28. září. </w:t>
      </w:r>
      <w:r w:rsidR="00F53FD7">
        <w:t>Během koncertu</w:t>
      </w:r>
      <w:r w:rsidR="00BD66E7">
        <w:t xml:space="preserve"> </w:t>
      </w:r>
      <w:r w:rsidR="00BD66E7" w:rsidRPr="00BD66E7">
        <w:t>se svým orchestrem Melody Makers pozve na jeviště skvělé hosty, zpěvačky Martinu Barta a Rozálii Havelkovou</w:t>
      </w:r>
      <w:r w:rsidR="00BD66E7">
        <w:t xml:space="preserve"> nebo</w:t>
      </w:r>
      <w:r w:rsidR="00BD66E7" w:rsidRPr="00BD66E7">
        <w:t xml:space="preserve"> pěvce Adama Plachetku a Aleše Brisceina.</w:t>
      </w:r>
    </w:p>
    <w:p w14:paraId="3747C66A" w14:textId="77777777" w:rsidR="002A1782" w:rsidRDefault="002A1782" w:rsidP="00A94AD8">
      <w:pPr>
        <w:pStyle w:val="Textzprvy"/>
        <w:spacing w:after="0"/>
      </w:pPr>
    </w:p>
    <w:p w14:paraId="554BBD67" w14:textId="0A584021" w:rsidR="002A1782" w:rsidRDefault="0087144E" w:rsidP="00A94AD8">
      <w:pPr>
        <w:pStyle w:val="Textzprvy"/>
        <w:spacing w:after="0"/>
      </w:pPr>
      <w:r w:rsidRPr="00CF3A74">
        <w:rPr>
          <w:i/>
          <w:iCs/>
        </w:rPr>
        <w:t>„Změna místa konání je pro Zlatou Prahu opravdu velký milník</w:t>
      </w:r>
      <w:r w:rsidR="00CF3A74" w:rsidRPr="00CF3A74">
        <w:rPr>
          <w:i/>
          <w:iCs/>
        </w:rPr>
        <w:t>. Nové prostory ale také přinesou nové zážitky i příležitosti</w:t>
      </w:r>
      <w:r w:rsidRPr="00CF3A74">
        <w:rPr>
          <w:i/>
          <w:iCs/>
        </w:rPr>
        <w:t xml:space="preserve">. </w:t>
      </w:r>
      <w:r w:rsidR="00CF3A74" w:rsidRPr="00CF3A74">
        <w:rPr>
          <w:i/>
          <w:iCs/>
        </w:rPr>
        <w:t>Těším se zejména n</w:t>
      </w:r>
      <w:r w:rsidRPr="00CF3A74">
        <w:rPr>
          <w:i/>
          <w:iCs/>
        </w:rPr>
        <w:t>a premiéry dokumentů ve Sladkovské</w:t>
      </w:r>
      <w:r w:rsidR="0052656D">
        <w:rPr>
          <w:i/>
          <w:iCs/>
        </w:rPr>
        <w:t>ho</w:t>
      </w:r>
      <w:r w:rsidRPr="00CF3A74">
        <w:rPr>
          <w:i/>
          <w:iCs/>
        </w:rPr>
        <w:t xml:space="preserve"> sále včetně portrétů právě Ondřeje Havelky či dvojice Hapka–Horáček, na Zlatý parket Zlaté Prahy, kde si </w:t>
      </w:r>
      <w:r w:rsidR="008421EE">
        <w:rPr>
          <w:i/>
          <w:iCs/>
        </w:rPr>
        <w:t>mohou</w:t>
      </w:r>
      <w:r w:rsidRPr="00CF3A74">
        <w:rPr>
          <w:i/>
          <w:iCs/>
        </w:rPr>
        <w:t xml:space="preserve"> lidé zatancovat s hvězdami StarDance, až třeba po návštěvu vynikajícího kanadského režiséra Larryho Weinsteina, který na slavnostním předávání cen osobně od zahraničních kolegů obdrží Cenu EBU a IMZ za mimořádné dílo. A mimochodem, fakt, že si obě organizace vybraly právě Zlatou Prahu jako místo, kde chtějí tuto cenu předávat, vypovídá o prestiži, kterou festival ve světě má</w:t>
      </w:r>
      <w:r w:rsidR="00CF3A74" w:rsidRPr="00CF3A74">
        <w:rPr>
          <w:i/>
          <w:iCs/>
        </w:rPr>
        <w:t>,“</w:t>
      </w:r>
      <w:r w:rsidR="00CF3A74">
        <w:t xml:space="preserve"> říká výkonný ředitel festivalu a ředitel kulturní stanice ČT art </w:t>
      </w:r>
      <w:r w:rsidR="00CF3A74" w:rsidRPr="00CF3A74">
        <w:rPr>
          <w:b/>
          <w:bCs/>
        </w:rPr>
        <w:t>Tomáš Motl</w:t>
      </w:r>
      <w:r w:rsidR="00CF3A74">
        <w:t>.</w:t>
      </w:r>
    </w:p>
    <w:p w14:paraId="0BAA2C77" w14:textId="77777777" w:rsidR="00A94AD8" w:rsidRDefault="00A94AD8" w:rsidP="00A94AD8">
      <w:pPr>
        <w:pStyle w:val="Textzprvy"/>
        <w:spacing w:after="0"/>
      </w:pPr>
    </w:p>
    <w:p w14:paraId="1AAD9AC4" w14:textId="77777777" w:rsidR="00A94AD8" w:rsidRDefault="00A94AD8" w:rsidP="00A94AD8">
      <w:pPr>
        <w:pStyle w:val="Textzprvy"/>
        <w:spacing w:after="0"/>
      </w:pPr>
    </w:p>
    <w:p w14:paraId="3F3489AE" w14:textId="77777777" w:rsidR="00A94AD8" w:rsidRDefault="00A94AD8" w:rsidP="00A94AD8">
      <w:pPr>
        <w:pStyle w:val="Textzprvy"/>
        <w:spacing w:after="0"/>
      </w:pPr>
    </w:p>
    <w:p w14:paraId="5E809D02" w14:textId="77777777" w:rsidR="00A94AD8" w:rsidRDefault="00A94AD8" w:rsidP="00A94AD8">
      <w:pPr>
        <w:pStyle w:val="Textzprvy"/>
        <w:spacing w:after="0"/>
      </w:pPr>
    </w:p>
    <w:p w14:paraId="2D2C76F1" w14:textId="77777777" w:rsidR="00A94AD8" w:rsidRDefault="00A94AD8" w:rsidP="00A94AD8">
      <w:pPr>
        <w:pStyle w:val="Textzprvy"/>
        <w:spacing w:after="0"/>
      </w:pPr>
    </w:p>
    <w:p w14:paraId="6B4E4D16" w14:textId="77777777" w:rsidR="006D4138" w:rsidRDefault="006D4138" w:rsidP="00A94AD8">
      <w:pPr>
        <w:pStyle w:val="Textzprvy"/>
        <w:spacing w:after="0"/>
      </w:pPr>
    </w:p>
    <w:p w14:paraId="59C16D32" w14:textId="15FE8708" w:rsidR="006D4138" w:rsidRDefault="006D4138" w:rsidP="00A94AD8">
      <w:pPr>
        <w:pStyle w:val="Textzprvy"/>
        <w:spacing w:after="0"/>
        <w:rPr>
          <w:b/>
          <w:bCs/>
        </w:rPr>
      </w:pPr>
      <w:r>
        <w:rPr>
          <w:b/>
          <w:bCs/>
        </w:rPr>
        <w:lastRenderedPageBreak/>
        <w:t>Ocenění pro ty nejlepší</w:t>
      </w:r>
    </w:p>
    <w:p w14:paraId="678FA59B" w14:textId="77777777" w:rsidR="006D4138" w:rsidRPr="00A94AD8" w:rsidRDefault="006D4138" w:rsidP="00A94AD8">
      <w:pPr>
        <w:pStyle w:val="Textzprvy"/>
        <w:spacing w:after="0"/>
      </w:pPr>
    </w:p>
    <w:p w14:paraId="4E14AE91" w14:textId="76A0EFE0" w:rsidR="00CF3A74" w:rsidRDefault="006D4138" w:rsidP="00A94AD8">
      <w:pPr>
        <w:pStyle w:val="Textzprvy"/>
        <w:spacing w:after="0"/>
      </w:pPr>
      <w:r>
        <w:t xml:space="preserve">Nejlepší snímky na poli hudební, tančení a divadelní dokumentární tvorby ocení pětičlenná porota celkem </w:t>
      </w:r>
      <w:r w:rsidR="006718C1">
        <w:t xml:space="preserve">pěti </w:t>
      </w:r>
      <w:r>
        <w:t xml:space="preserve">cenami. Český křišťál obdrží výherci celkem ve třech kategoriích, dále porota zvolí držitele hlavní ceny Grand Prix Golden Prague a </w:t>
      </w:r>
      <w:r w:rsidRPr="006D4138">
        <w:t>zvláštního uznání se dočká i autor mimořádného uměleckého počinu.</w:t>
      </w:r>
      <w:r>
        <w:t xml:space="preserve"> </w:t>
      </w:r>
      <w:r w:rsidRPr="006D4138">
        <w:t xml:space="preserve">Další dvě ocenění rozdávají Česká televize a Nadace Dagmar a Václava Havlových </w:t>
      </w:r>
      <w:r w:rsidR="00A15C92">
        <w:t>Vize</w:t>
      </w:r>
      <w:r w:rsidR="00A15C92" w:rsidRPr="006D4138">
        <w:t xml:space="preserve"> </w:t>
      </w:r>
      <w:r w:rsidRPr="006D4138">
        <w:t>97.</w:t>
      </w:r>
      <w:r>
        <w:t xml:space="preserve"> Předsedou poroty je </w:t>
      </w:r>
      <w:r w:rsidRPr="006D4138">
        <w:t>Arild Erikstad</w:t>
      </w:r>
      <w:r>
        <w:t xml:space="preserve">, norský producent, místopředseda IMZ a hudební novinář. Dále v porotě zaujmou místo </w:t>
      </w:r>
      <w:r w:rsidR="002A1782">
        <w:t>profesionálové z Rakouska, Finska, Německa a samozřejmě Česka</w:t>
      </w:r>
      <w:r w:rsidR="00253969">
        <w:t>, které zastupuje moderátor a publicista Jiří Vejvoda</w:t>
      </w:r>
      <w:r w:rsidR="002A1782">
        <w:t>.</w:t>
      </w:r>
      <w:r w:rsidR="0052656D">
        <w:t xml:space="preserve"> </w:t>
      </w:r>
      <w:r w:rsidR="00563051">
        <w:t>V</w:t>
      </w:r>
      <w:r w:rsidR="00563051" w:rsidRPr="00A94AD8">
        <w:t xml:space="preserve"> rámci festivalu zároveň ministr kultury Martin Baxa udělí medaili Artis Bohemiae Amicis německému producentovi a režisérovi Reineru Moritzovi, loňskému předsedovi mezinárodní poroty, který se soustavně věnuje české hudbě a jejím autorům. </w:t>
      </w:r>
    </w:p>
    <w:p w14:paraId="7CB16340" w14:textId="77777777" w:rsidR="00CF3A74" w:rsidRDefault="00CF3A74" w:rsidP="00A94AD8">
      <w:pPr>
        <w:pStyle w:val="Textzprvy"/>
        <w:spacing w:after="0"/>
      </w:pPr>
    </w:p>
    <w:p w14:paraId="1A2E4A06" w14:textId="2A7D14E6" w:rsidR="002A1782" w:rsidRDefault="002A1782" w:rsidP="00A94AD8">
      <w:pPr>
        <w:pStyle w:val="Textzprvy"/>
        <w:spacing w:after="0"/>
        <w:rPr>
          <w:b/>
          <w:bCs/>
        </w:rPr>
      </w:pPr>
      <w:r>
        <w:rPr>
          <w:b/>
          <w:bCs/>
        </w:rPr>
        <w:t xml:space="preserve">Zlatou Prahu roztančí Zlatý </w:t>
      </w:r>
      <w:r w:rsidR="00842F9B">
        <w:rPr>
          <w:b/>
          <w:bCs/>
        </w:rPr>
        <w:t>p</w:t>
      </w:r>
      <w:r>
        <w:rPr>
          <w:b/>
          <w:bCs/>
        </w:rPr>
        <w:t>arket</w:t>
      </w:r>
    </w:p>
    <w:p w14:paraId="6285F542" w14:textId="77777777" w:rsidR="002A1782" w:rsidRDefault="002A1782" w:rsidP="00A94AD8">
      <w:pPr>
        <w:pStyle w:val="Textzprvy"/>
        <w:spacing w:after="0"/>
        <w:rPr>
          <w:b/>
          <w:bCs/>
        </w:rPr>
      </w:pPr>
    </w:p>
    <w:p w14:paraId="6B65CA0D" w14:textId="561E7C57" w:rsidR="00422511" w:rsidRDefault="00711425" w:rsidP="00A94AD8">
      <w:pPr>
        <w:pStyle w:val="Textzprvy"/>
        <w:spacing w:after="0"/>
      </w:pPr>
      <w:r>
        <w:t>Festival nabídne už tradičně bohatý doprovodný program. Úplně poprvé pak budou mít diváci možnost roztančit Zlatý parket v</w:t>
      </w:r>
      <w:r w:rsidR="00422511">
        <w:t>e Smetanově síni Obecního domu. Večerem bude p</w:t>
      </w:r>
      <w:r w:rsidR="00842F9B">
        <w:t>r</w:t>
      </w:r>
      <w:r w:rsidR="00422511">
        <w:t>ovázet tanečník a porotce StarDance Jan Tománek, j</w:t>
      </w:r>
      <w:r w:rsidR="00422511" w:rsidRPr="00422511">
        <w:t>ihoamerickou nespoutanost na parket během první poloviny večera vnesou hvězdní tanečníci Jakub Mazůch, Adriana Mašková, Kateřina Bartuněk Hrstková a Lukáš Bartu</w:t>
      </w:r>
      <w:r w:rsidR="00422511">
        <w:t xml:space="preserve">něk. </w:t>
      </w:r>
      <w:r w:rsidR="00422511" w:rsidRPr="00422511">
        <w:t>Druhou polovinu večera rozhoupou swingové melodie. Na vystoupení taneční skupiny Zig-Zag tap</w:t>
      </w:r>
      <w:r w:rsidR="00A15C92">
        <w:t xml:space="preserve"> </w:t>
      </w:r>
      <w:r w:rsidR="00422511" w:rsidRPr="00422511">
        <w:t>&amp;</w:t>
      </w:r>
      <w:r w:rsidR="00A15C92">
        <w:t xml:space="preserve"> </w:t>
      </w:r>
      <w:r w:rsidR="00422511" w:rsidRPr="00422511">
        <w:t xml:space="preserve">swing navážou workshopy tanců jako </w:t>
      </w:r>
      <w:r w:rsidR="00A15C92">
        <w:t>l</w:t>
      </w:r>
      <w:r w:rsidR="00422511" w:rsidRPr="00422511">
        <w:t xml:space="preserve">indy </w:t>
      </w:r>
      <w:r w:rsidR="00A15C92">
        <w:t>h</w:t>
      </w:r>
      <w:r w:rsidR="00422511" w:rsidRPr="00422511">
        <w:t xml:space="preserve">op nebo </w:t>
      </w:r>
      <w:r w:rsidR="00A15C92">
        <w:t>b</w:t>
      </w:r>
      <w:r w:rsidR="00422511" w:rsidRPr="00422511">
        <w:t>alboa.</w:t>
      </w:r>
    </w:p>
    <w:p w14:paraId="546FF2AD" w14:textId="77777777" w:rsidR="00422511" w:rsidRDefault="00422511" w:rsidP="00A94AD8">
      <w:pPr>
        <w:pStyle w:val="Textzprvy"/>
        <w:spacing w:after="0"/>
      </w:pPr>
    </w:p>
    <w:p w14:paraId="528DFFFA" w14:textId="63AC8FA0" w:rsidR="002A1782" w:rsidRDefault="00A15C92" w:rsidP="00A94AD8">
      <w:pPr>
        <w:pStyle w:val="Textzprvy"/>
        <w:spacing w:after="0"/>
      </w:pPr>
      <w:r>
        <w:t xml:space="preserve">V </w:t>
      </w:r>
      <w:r w:rsidR="00422511">
        <w:t>programu</w:t>
      </w:r>
      <w:r w:rsidR="00711425">
        <w:t xml:space="preserve"> ale nebude </w:t>
      </w:r>
      <w:r w:rsidR="00422511">
        <w:t xml:space="preserve">chybět ani </w:t>
      </w:r>
      <w:r w:rsidR="00711425">
        <w:t xml:space="preserve">setkání s tanečníky StarDance </w:t>
      </w:r>
      <w:r w:rsidR="00711425" w:rsidRPr="00711425">
        <w:t>Jakubem Mazůchem, Terezou Pruckovou, Dominikem Vodičkou nebo Lenkou Norou Návorkovou</w:t>
      </w:r>
      <w:r>
        <w:t>,</w:t>
      </w:r>
      <w:r w:rsidR="00DF2713">
        <w:t xml:space="preserve"> </w:t>
      </w:r>
      <w:r w:rsidR="00711425">
        <w:t>autogramiáda osobností letošního ročníku taneční soutěže</w:t>
      </w:r>
      <w:r w:rsidR="00422511">
        <w:t xml:space="preserve"> nebo výstava šatů. </w:t>
      </w:r>
      <w:r w:rsidR="00711425">
        <w:t>Ve spolupráci s Národním divadlem je pak divákům k dispozici šest partnerských představení.</w:t>
      </w:r>
      <w:r w:rsidR="00422511">
        <w:t xml:space="preserve"> Poslední den festivalu nabídne celkem čtyři komentované prohlídky Obecního domu. </w:t>
      </w:r>
    </w:p>
    <w:p w14:paraId="663E54AE" w14:textId="77777777" w:rsidR="00422511" w:rsidRDefault="00422511" w:rsidP="00A94AD8">
      <w:pPr>
        <w:pStyle w:val="Textzprvy"/>
        <w:spacing w:after="0"/>
      </w:pPr>
    </w:p>
    <w:p w14:paraId="38D8B46D" w14:textId="02607521" w:rsidR="00422511" w:rsidRPr="00422511" w:rsidRDefault="00422511" w:rsidP="00A94AD8">
      <w:pPr>
        <w:spacing w:line="260" w:lineRule="exact"/>
        <w:rPr>
          <w:rFonts w:ascii="Verdana" w:eastAsia="Times New Roman" w:hAnsi="Verdana"/>
          <w:color w:val="auto"/>
          <w:sz w:val="18"/>
          <w:szCs w:val="18"/>
          <w:lang w:eastAsia="cs-CZ"/>
        </w:rPr>
      </w:pPr>
      <w:r w:rsidRPr="00422511">
        <w:rPr>
          <w:rFonts w:ascii="Verdana" w:eastAsia="Times New Roman" w:hAnsi="Verdana"/>
          <w:color w:val="auto"/>
          <w:sz w:val="18"/>
          <w:szCs w:val="18"/>
          <w:lang w:eastAsia="cs-CZ"/>
        </w:rPr>
        <w:t xml:space="preserve">Příznivci televizních pořadů se mohou bezplatně registrovat na všechny filmové večery, navštívit videotéku v prostorách </w:t>
      </w:r>
      <w:r>
        <w:rPr>
          <w:rFonts w:ascii="Verdana" w:eastAsia="Times New Roman" w:hAnsi="Verdana"/>
          <w:color w:val="auto"/>
          <w:sz w:val="18"/>
          <w:szCs w:val="18"/>
          <w:lang w:eastAsia="cs-CZ"/>
        </w:rPr>
        <w:t>Obecního domu nebo</w:t>
      </w:r>
      <w:r w:rsidRPr="00422511">
        <w:rPr>
          <w:rFonts w:ascii="Verdana" w:eastAsia="Times New Roman" w:hAnsi="Verdana"/>
          <w:color w:val="auto"/>
          <w:sz w:val="18"/>
          <w:szCs w:val="18"/>
          <w:lang w:eastAsia="cs-CZ"/>
        </w:rPr>
        <w:t xml:space="preserve"> sledovat festivalové snímky on</w:t>
      </w:r>
      <w:r w:rsidR="00A15C92">
        <w:rPr>
          <w:rFonts w:ascii="Verdana" w:eastAsia="Times New Roman" w:hAnsi="Verdana"/>
          <w:color w:val="auto"/>
          <w:sz w:val="18"/>
          <w:szCs w:val="18"/>
          <w:lang w:eastAsia="cs-CZ"/>
        </w:rPr>
        <w:t>-</w:t>
      </w:r>
      <w:r w:rsidRPr="00422511">
        <w:rPr>
          <w:rFonts w:ascii="Verdana" w:eastAsia="Times New Roman" w:hAnsi="Verdana"/>
          <w:color w:val="auto"/>
          <w:sz w:val="18"/>
          <w:szCs w:val="18"/>
          <w:lang w:eastAsia="cs-CZ"/>
        </w:rPr>
        <w:t>line. Celý program a</w:t>
      </w:r>
      <w:r w:rsidR="00A15C92">
        <w:rPr>
          <w:rFonts w:ascii="Verdana" w:eastAsia="Times New Roman" w:hAnsi="Verdana"/>
          <w:color w:val="auto"/>
          <w:sz w:val="18"/>
          <w:szCs w:val="18"/>
          <w:lang w:eastAsia="cs-CZ"/>
        </w:rPr>
        <w:t> </w:t>
      </w:r>
      <w:r w:rsidRPr="00422511">
        <w:rPr>
          <w:rFonts w:ascii="Verdana" w:eastAsia="Times New Roman" w:hAnsi="Verdana"/>
          <w:color w:val="auto"/>
          <w:sz w:val="18"/>
          <w:szCs w:val="18"/>
          <w:lang w:eastAsia="cs-CZ"/>
        </w:rPr>
        <w:t xml:space="preserve">veškeré informace jsou k dispozici na </w:t>
      </w:r>
      <w:hyperlink r:id="rId8" w:history="1">
        <w:r w:rsidRPr="008E1B64">
          <w:rPr>
            <w:rStyle w:val="Hypertextovodkaz"/>
            <w:rFonts w:ascii="Verdana" w:eastAsia="Times New Roman" w:hAnsi="Verdana"/>
            <w:sz w:val="18"/>
            <w:szCs w:val="18"/>
            <w:lang w:eastAsia="cs-CZ"/>
          </w:rPr>
          <w:t>webových stránkách Zlaté Prahy</w:t>
        </w:r>
      </w:hyperlink>
      <w:r w:rsidRPr="00422511">
        <w:rPr>
          <w:rFonts w:ascii="Verdana" w:eastAsia="Times New Roman" w:hAnsi="Verdana"/>
          <w:color w:val="auto"/>
          <w:sz w:val="18"/>
          <w:szCs w:val="18"/>
          <w:lang w:eastAsia="cs-CZ"/>
        </w:rPr>
        <w:t>.</w:t>
      </w:r>
    </w:p>
    <w:p w14:paraId="1EE0B150" w14:textId="77777777" w:rsidR="00422511" w:rsidRDefault="00422511" w:rsidP="00A94AD8">
      <w:pPr>
        <w:pStyle w:val="Textzprvy"/>
        <w:spacing w:after="0"/>
      </w:pPr>
    </w:p>
    <w:p w14:paraId="50A44286" w14:textId="0A7DFFB8" w:rsidR="00422511" w:rsidRPr="00422511" w:rsidRDefault="00422511" w:rsidP="00A94AD8">
      <w:pPr>
        <w:pStyle w:val="Textzprvy"/>
        <w:spacing w:after="0"/>
        <w:rPr>
          <w:b/>
          <w:bCs/>
        </w:rPr>
      </w:pPr>
      <w:r w:rsidRPr="00422511">
        <w:rPr>
          <w:b/>
          <w:bCs/>
        </w:rPr>
        <w:t>61. ročník Zlaté Prahy v číslech:</w:t>
      </w:r>
    </w:p>
    <w:p w14:paraId="0C40FB19" w14:textId="77777777" w:rsidR="00D659E4" w:rsidRDefault="00D659E4" w:rsidP="00A94AD8">
      <w:pPr>
        <w:pStyle w:val="Textzprvy"/>
        <w:spacing w:after="0"/>
      </w:pPr>
    </w:p>
    <w:p w14:paraId="5224C93B" w14:textId="0843ABE9" w:rsidR="00422511" w:rsidRDefault="00422511" w:rsidP="00A94AD8">
      <w:pPr>
        <w:pStyle w:val="Textzprvy"/>
        <w:numPr>
          <w:ilvl w:val="0"/>
          <w:numId w:val="3"/>
        </w:numPr>
        <w:spacing w:after="0"/>
      </w:pPr>
      <w:r>
        <w:t>p</w:t>
      </w:r>
      <w:r w:rsidR="00890B8F">
        <w:t>očet soutěžních snímků: 88</w:t>
      </w:r>
    </w:p>
    <w:p w14:paraId="03E18ED8" w14:textId="77E54427" w:rsidR="00422511" w:rsidRDefault="00422511" w:rsidP="00A94AD8">
      <w:pPr>
        <w:pStyle w:val="Textzprvy"/>
        <w:numPr>
          <w:ilvl w:val="1"/>
          <w:numId w:val="3"/>
        </w:numPr>
        <w:spacing w:after="0"/>
      </w:pPr>
      <w:r>
        <w:t>k</w:t>
      </w:r>
      <w:r w:rsidR="00890B8F">
        <w:t xml:space="preserve">ategorie </w:t>
      </w:r>
      <w:r w:rsidR="00A15C92">
        <w:t>d</w:t>
      </w:r>
      <w:r w:rsidR="00890B8F">
        <w:t>okument</w:t>
      </w:r>
      <w:r w:rsidR="00A15C92">
        <w:t>ů</w:t>
      </w:r>
      <w:r w:rsidR="00890B8F">
        <w:t>: 32</w:t>
      </w:r>
    </w:p>
    <w:p w14:paraId="39F0668B" w14:textId="386556D7" w:rsidR="00422511" w:rsidRDefault="00422511" w:rsidP="00A94AD8">
      <w:pPr>
        <w:pStyle w:val="Textzprvy"/>
        <w:numPr>
          <w:ilvl w:val="1"/>
          <w:numId w:val="3"/>
        </w:numPr>
        <w:spacing w:after="0"/>
      </w:pPr>
      <w:r>
        <w:t>k</w:t>
      </w:r>
      <w:r w:rsidR="00890B8F">
        <w:t xml:space="preserve">ategorie </w:t>
      </w:r>
      <w:r w:rsidR="00A15C92">
        <w:t>k</w:t>
      </w:r>
      <w:r w:rsidR="00890B8F">
        <w:t>oncert</w:t>
      </w:r>
      <w:r w:rsidR="00A15C92">
        <w:t>ů</w:t>
      </w:r>
      <w:r w:rsidR="00890B8F">
        <w:t>: 29</w:t>
      </w:r>
    </w:p>
    <w:p w14:paraId="69DD7DD9" w14:textId="1ADDF741" w:rsidR="00890B8F" w:rsidRDefault="00422511" w:rsidP="00A94AD8">
      <w:pPr>
        <w:pStyle w:val="Textzprvy"/>
        <w:numPr>
          <w:ilvl w:val="1"/>
          <w:numId w:val="3"/>
        </w:numPr>
        <w:spacing w:after="0"/>
      </w:pPr>
      <w:r>
        <w:t>k</w:t>
      </w:r>
      <w:r w:rsidR="00890B8F">
        <w:t xml:space="preserve">ategorie </w:t>
      </w:r>
      <w:r w:rsidR="00A15C92">
        <w:t>z</w:t>
      </w:r>
      <w:r w:rsidR="00890B8F">
        <w:t>áznam</w:t>
      </w:r>
      <w:r w:rsidR="00A15C92">
        <w:t>ů</w:t>
      </w:r>
      <w:r w:rsidR="00890B8F">
        <w:t xml:space="preserve"> inscenačního umění: 27</w:t>
      </w:r>
    </w:p>
    <w:p w14:paraId="49EDB7FA" w14:textId="77777777" w:rsidR="00A94AD8" w:rsidRDefault="00A94AD8" w:rsidP="00A94AD8">
      <w:pPr>
        <w:pStyle w:val="Textzprvy"/>
        <w:spacing w:after="0"/>
        <w:ind w:left="1440"/>
      </w:pPr>
    </w:p>
    <w:p w14:paraId="7131D65B" w14:textId="7937FDA1" w:rsidR="00890B8F" w:rsidRDefault="00A94AD8" w:rsidP="00A94AD8">
      <w:pPr>
        <w:pStyle w:val="Textzprvy"/>
        <w:numPr>
          <w:ilvl w:val="0"/>
          <w:numId w:val="3"/>
        </w:numPr>
        <w:spacing w:after="0"/>
      </w:pPr>
      <w:r>
        <w:t>n</w:t>
      </w:r>
      <w:r w:rsidR="00890B8F">
        <w:t xml:space="preserve">ejdelší soutěžní film: </w:t>
      </w:r>
      <w:r w:rsidR="00A15C92" w:rsidRPr="00A15C92">
        <w:t>Dialogues des Carmélites</w:t>
      </w:r>
      <w:r w:rsidR="00A15C92" w:rsidRPr="00A15C92" w:rsidDel="00A15C92">
        <w:t xml:space="preserve"> </w:t>
      </w:r>
      <w:r w:rsidR="00890B8F">
        <w:t xml:space="preserve">(190 minut, Itálie) </w:t>
      </w:r>
    </w:p>
    <w:p w14:paraId="1FF949D0" w14:textId="02D3651E" w:rsidR="00890B8F" w:rsidRDefault="00A94AD8" w:rsidP="00A94AD8">
      <w:pPr>
        <w:pStyle w:val="Textzprvy"/>
        <w:numPr>
          <w:ilvl w:val="0"/>
          <w:numId w:val="3"/>
        </w:numPr>
        <w:spacing w:after="0"/>
      </w:pPr>
      <w:r>
        <w:t>n</w:t>
      </w:r>
      <w:r w:rsidR="00890B8F">
        <w:t xml:space="preserve">ejkratší soutěžní film: </w:t>
      </w:r>
      <w:r w:rsidR="00A15C92" w:rsidRPr="00A15C92">
        <w:t>Soundtrack of Arts 2: Goya – Mondrian – Madonna</w:t>
      </w:r>
      <w:r w:rsidR="00A15C92" w:rsidRPr="00A15C92" w:rsidDel="00A15C92">
        <w:t xml:space="preserve"> </w:t>
      </w:r>
      <w:r w:rsidR="00890B8F">
        <w:t xml:space="preserve">(27 minut, Německo) </w:t>
      </w:r>
    </w:p>
    <w:p w14:paraId="399161A4" w14:textId="39C0BB4E" w:rsidR="00890B8F" w:rsidRDefault="00A94AD8" w:rsidP="00A94AD8">
      <w:pPr>
        <w:pStyle w:val="Textzprvy"/>
        <w:numPr>
          <w:ilvl w:val="0"/>
          <w:numId w:val="3"/>
        </w:numPr>
        <w:spacing w:after="0"/>
      </w:pPr>
      <w:r>
        <w:t>d</w:t>
      </w:r>
      <w:r w:rsidR="00890B8F">
        <w:t xml:space="preserve">élka soutěžních filmů: 8 076 minut </w:t>
      </w:r>
    </w:p>
    <w:p w14:paraId="195BA972" w14:textId="2F084BEE" w:rsidR="00890B8F" w:rsidRDefault="00A94AD8" w:rsidP="00A94AD8">
      <w:pPr>
        <w:pStyle w:val="Textzprvy"/>
        <w:numPr>
          <w:ilvl w:val="0"/>
          <w:numId w:val="3"/>
        </w:numPr>
        <w:spacing w:after="0"/>
      </w:pPr>
      <w:r>
        <w:t>p</w:t>
      </w:r>
      <w:r w:rsidR="00890B8F">
        <w:t xml:space="preserve">růměrná délka soutěžních filmů: 92 minut </w:t>
      </w:r>
    </w:p>
    <w:p w14:paraId="6C803E39" w14:textId="10456AC6" w:rsidR="00890B8F" w:rsidRDefault="00890B8F" w:rsidP="00A94AD8">
      <w:pPr>
        <w:pStyle w:val="Textzprvy"/>
        <w:numPr>
          <w:ilvl w:val="0"/>
          <w:numId w:val="3"/>
        </w:numPr>
        <w:spacing w:after="0"/>
      </w:pPr>
      <w:r>
        <w:t>nejvzdálenější země</w:t>
      </w:r>
      <w:r w:rsidR="00A15C92">
        <w:t>, ze které</w:t>
      </w:r>
      <w:r>
        <w:t xml:space="preserve"> dorazil snímek: Japonsko (8 918 km) </w:t>
      </w:r>
    </w:p>
    <w:p w14:paraId="0EDFF94F" w14:textId="52173058" w:rsidR="00890B8F" w:rsidRDefault="00A94AD8" w:rsidP="00A94AD8">
      <w:pPr>
        <w:pStyle w:val="Textzprvy"/>
        <w:numPr>
          <w:ilvl w:val="0"/>
          <w:numId w:val="3"/>
        </w:numPr>
        <w:spacing w:after="0"/>
      </w:pPr>
      <w:r>
        <w:t>p</w:t>
      </w:r>
      <w:r w:rsidR="00890B8F">
        <w:t>očet televizních a filmových produkcí, které přihlásily filmy: 49</w:t>
      </w:r>
    </w:p>
    <w:p w14:paraId="77C91909" w14:textId="332E90C9" w:rsidR="00890B8F" w:rsidRDefault="00A94AD8" w:rsidP="00A94AD8">
      <w:pPr>
        <w:pStyle w:val="Textzprvy"/>
        <w:numPr>
          <w:ilvl w:val="0"/>
          <w:numId w:val="3"/>
        </w:numPr>
        <w:spacing w:after="0"/>
      </w:pPr>
      <w:r>
        <w:t>z</w:t>
      </w:r>
      <w:r w:rsidR="00890B8F">
        <w:t xml:space="preserve">emě, ze které bylo přihlášeno nejvíce filmů: Německo (23) </w:t>
      </w:r>
    </w:p>
    <w:p w14:paraId="170F4A08" w14:textId="5AE06CF0" w:rsidR="00890B8F" w:rsidRDefault="00A94AD8" w:rsidP="00A94AD8">
      <w:pPr>
        <w:pStyle w:val="Textzprvy"/>
        <w:numPr>
          <w:ilvl w:val="0"/>
          <w:numId w:val="3"/>
        </w:numPr>
        <w:spacing w:after="0"/>
      </w:pPr>
      <w:r>
        <w:t>c</w:t>
      </w:r>
      <w:r w:rsidR="00890B8F">
        <w:t>elkový počet zemí, které film přihlásily: 21</w:t>
      </w:r>
    </w:p>
    <w:p w14:paraId="235E7FC1" w14:textId="77777777" w:rsidR="00890B8F" w:rsidRPr="00890B8F" w:rsidRDefault="00890B8F" w:rsidP="00890B8F">
      <w:pPr>
        <w:pStyle w:val="Textzprvy"/>
        <w:spacing w:after="0" w:line="240" w:lineRule="auto"/>
      </w:pPr>
    </w:p>
    <w:p w14:paraId="45257DB4" w14:textId="77777777" w:rsidR="007312C5" w:rsidRDefault="00636765" w:rsidP="00576FC6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>Tiskové oddělení České televize</w:t>
      </w:r>
    </w:p>
    <w:p w14:paraId="4A544C90" w14:textId="77777777" w:rsidR="007312C5" w:rsidRPr="003B26F7" w:rsidRDefault="007312C5" w:rsidP="00576FC6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Servis pro novináře: </w:t>
      </w:r>
      <w:hyperlink r:id="rId9" w:history="1">
        <w:r w:rsidRPr="006930FC">
          <w:rPr>
            <w:rStyle w:val="Hypertextovodkaz"/>
            <w:bCs/>
            <w:sz w:val="16"/>
            <w:szCs w:val="16"/>
          </w:rPr>
          <w:t>www.ceskatelevize.cz/vse-o-ct/pro-media</w:t>
        </w:r>
      </w:hyperlink>
    </w:p>
    <w:sectPr w:rsidR="007312C5" w:rsidRPr="003B26F7" w:rsidSect="00284E29">
      <w:headerReference w:type="default" r:id="rId10"/>
      <w:footerReference w:type="default" r:id="rId11"/>
      <w:pgSz w:w="11906" w:h="16838"/>
      <w:pgMar w:top="2552" w:right="1134" w:bottom="680" w:left="1531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4F7BAD" w14:textId="77777777" w:rsidR="00563051" w:rsidRDefault="00563051" w:rsidP="00FE502B">
      <w:r>
        <w:separator/>
      </w:r>
    </w:p>
  </w:endnote>
  <w:endnote w:type="continuationSeparator" w:id="0">
    <w:p w14:paraId="14751D9C" w14:textId="77777777" w:rsidR="00563051" w:rsidRDefault="00563051" w:rsidP="00FE5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SFUIText">
    <w:charset w:val="00"/>
    <w:family w:val="auto"/>
    <w:pitch w:val="default"/>
  </w:font>
  <w:font w:name="TV Sans Print">
    <w:altName w:val="Calibri"/>
    <w:panose1 w:val="02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V Sans Screen">
    <w:altName w:val="Calibri"/>
    <w:panose1 w:val="00000000000000000000"/>
    <w:charset w:val="EE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3F523F" w14:textId="77777777" w:rsidR="00563051" w:rsidRPr="00B90A0A" w:rsidRDefault="00563051" w:rsidP="00343CF5">
    <w:pPr>
      <w:pStyle w:val="Zpat"/>
      <w:rPr>
        <w:rFonts w:ascii="TV Sans Screen" w:hAnsi="TV Sans Screen"/>
        <w:b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>Česká televize |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 PR a externí komunikace</w:t>
    </w:r>
  </w:p>
  <w:p w14:paraId="2A4316C0" w14:textId="77777777" w:rsidR="00563051" w:rsidRPr="00B90A0A" w:rsidRDefault="00563051" w:rsidP="00343CF5">
    <w:pPr>
      <w:pStyle w:val="Zpat"/>
      <w:rPr>
        <w:rFonts w:ascii="TV Sans Screen" w:hAnsi="TV Sans Screen"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E-mail: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pressct@ceskatelevize.cz </w:t>
    </w: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| Telefon: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261 133 474</w:t>
    </w:r>
  </w:p>
  <w:p w14:paraId="6ACC91C0" w14:textId="77777777" w:rsidR="00563051" w:rsidRPr="007312C5" w:rsidRDefault="00563051" w:rsidP="00343CF5">
    <w:pPr>
      <w:pStyle w:val="Zpat"/>
      <w:rPr>
        <w:rFonts w:ascii="TV Sans Screen" w:hAnsi="TV Sans Screen"/>
        <w:color w:val="002E5E"/>
        <w:sz w:val="18"/>
        <w:szCs w:val="18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6A925C" w14:textId="77777777" w:rsidR="00563051" w:rsidRDefault="00563051" w:rsidP="00FE502B">
      <w:r>
        <w:separator/>
      </w:r>
    </w:p>
  </w:footnote>
  <w:footnote w:type="continuationSeparator" w:id="0">
    <w:p w14:paraId="052C9E50" w14:textId="77777777" w:rsidR="00563051" w:rsidRDefault="00563051" w:rsidP="00FE5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AD7F06" w14:textId="77777777" w:rsidR="00563051" w:rsidRDefault="00563051" w:rsidP="00D520F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5A5C783" wp14:editId="33E3CBAD">
              <wp:simplePos x="0" y="0"/>
              <wp:positionH relativeFrom="column">
                <wp:posOffset>3423285</wp:posOffset>
              </wp:positionH>
              <wp:positionV relativeFrom="paragraph">
                <wp:posOffset>-46990</wp:posOffset>
              </wp:positionV>
              <wp:extent cx="1821815" cy="322580"/>
              <wp:effectExtent l="3810" t="635" r="3175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1815" cy="3225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2DF9F1" w14:textId="77777777" w:rsidR="00563051" w:rsidRPr="00E5126A" w:rsidRDefault="00563051">
                          <w:pPr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</w:pPr>
                          <w:r w:rsidRPr="00E5126A"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  <w:t>Tisková zpráva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A5C78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9.55pt;margin-top:-3.7pt;width:143.45pt;height:2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" stroked="f">
              <v:fill opacity="0"/>
              <v:textbox>
                <w:txbxContent>
                  <w:p w14:paraId="682DF9F1" w14:textId="77777777" w:rsidR="00563051" w:rsidRPr="00E5126A" w:rsidRDefault="00563051">
                    <w:pPr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</w:pPr>
                    <w:r w:rsidRPr="00E5126A"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45097294" wp14:editId="167D8397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520315" cy="360045"/>
          <wp:effectExtent l="0" t="0" r="0" b="0"/>
          <wp:wrapNone/>
          <wp:docPr id="3" name="obrázek 3" descr="muj-CT-V1-lg-rg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uj-CT-V1-lg-rgb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C717E3"/>
    <w:multiLevelType w:val="hybridMultilevel"/>
    <w:tmpl w:val="2EDE7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6729D"/>
    <w:multiLevelType w:val="hybridMultilevel"/>
    <w:tmpl w:val="B3D0E63A"/>
    <w:lvl w:ilvl="0" w:tplc="EAAC902E">
      <w:start w:val="1"/>
      <w:numFmt w:val="decimal"/>
      <w:pStyle w:val="slovantextzprvy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22CD1"/>
    <w:multiLevelType w:val="hybridMultilevel"/>
    <w:tmpl w:val="F7029D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682912">
    <w:abstractNumId w:val="1"/>
  </w:num>
  <w:num w:numId="2" w16cid:durableId="1205480616">
    <w:abstractNumId w:val="0"/>
  </w:num>
  <w:num w:numId="3" w16cid:durableId="7856579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mailMerge>
    <w:mainDocumentType w:val="formLetters"/>
    <w:dataType w:val="textFile"/>
    <w:activeRecord w:val="-1"/>
  </w:mailMerge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E76"/>
    <w:rsid w:val="00005066"/>
    <w:rsid w:val="00005CB7"/>
    <w:rsid w:val="00015F8A"/>
    <w:rsid w:val="00017E76"/>
    <w:rsid w:val="00041F97"/>
    <w:rsid w:val="00054142"/>
    <w:rsid w:val="00070486"/>
    <w:rsid w:val="00074F2B"/>
    <w:rsid w:val="00097321"/>
    <w:rsid w:val="000A70ED"/>
    <w:rsid w:val="000B5483"/>
    <w:rsid w:val="000D38F4"/>
    <w:rsid w:val="000D5B63"/>
    <w:rsid w:val="000D6D6D"/>
    <w:rsid w:val="000F04FD"/>
    <w:rsid w:val="000F506B"/>
    <w:rsid w:val="000F6642"/>
    <w:rsid w:val="000F7A58"/>
    <w:rsid w:val="001026AF"/>
    <w:rsid w:val="001079C8"/>
    <w:rsid w:val="001138D2"/>
    <w:rsid w:val="0013378E"/>
    <w:rsid w:val="00137CD5"/>
    <w:rsid w:val="00137D28"/>
    <w:rsid w:val="00144247"/>
    <w:rsid w:val="00144618"/>
    <w:rsid w:val="001509D6"/>
    <w:rsid w:val="00156863"/>
    <w:rsid w:val="0016265D"/>
    <w:rsid w:val="001661E7"/>
    <w:rsid w:val="00176B98"/>
    <w:rsid w:val="00176BB2"/>
    <w:rsid w:val="001947C7"/>
    <w:rsid w:val="001953ED"/>
    <w:rsid w:val="00197000"/>
    <w:rsid w:val="001A560A"/>
    <w:rsid w:val="001B7C3A"/>
    <w:rsid w:val="001C461E"/>
    <w:rsid w:val="001D477C"/>
    <w:rsid w:val="001D5B9F"/>
    <w:rsid w:val="001E6886"/>
    <w:rsid w:val="002157D9"/>
    <w:rsid w:val="00217E15"/>
    <w:rsid w:val="002370B2"/>
    <w:rsid w:val="00253969"/>
    <w:rsid w:val="00266600"/>
    <w:rsid w:val="00271094"/>
    <w:rsid w:val="00284E29"/>
    <w:rsid w:val="002A1782"/>
    <w:rsid w:val="002A57EC"/>
    <w:rsid w:val="002C54A8"/>
    <w:rsid w:val="002D06FB"/>
    <w:rsid w:val="002D4966"/>
    <w:rsid w:val="002E7A62"/>
    <w:rsid w:val="003032A0"/>
    <w:rsid w:val="0032189A"/>
    <w:rsid w:val="00324976"/>
    <w:rsid w:val="00343CF5"/>
    <w:rsid w:val="003533FD"/>
    <w:rsid w:val="003534B8"/>
    <w:rsid w:val="003559C7"/>
    <w:rsid w:val="00362DBE"/>
    <w:rsid w:val="003634C2"/>
    <w:rsid w:val="003720CE"/>
    <w:rsid w:val="003740EE"/>
    <w:rsid w:val="00387802"/>
    <w:rsid w:val="003923C3"/>
    <w:rsid w:val="003940B7"/>
    <w:rsid w:val="003B0712"/>
    <w:rsid w:val="003B26F7"/>
    <w:rsid w:val="003B6CB2"/>
    <w:rsid w:val="003C07D0"/>
    <w:rsid w:val="003D7775"/>
    <w:rsid w:val="003E4381"/>
    <w:rsid w:val="003F12BE"/>
    <w:rsid w:val="003F2AD0"/>
    <w:rsid w:val="003F4BAA"/>
    <w:rsid w:val="003F7804"/>
    <w:rsid w:val="0040038B"/>
    <w:rsid w:val="0040295A"/>
    <w:rsid w:val="00412AD7"/>
    <w:rsid w:val="004137D7"/>
    <w:rsid w:val="00413B32"/>
    <w:rsid w:val="00422511"/>
    <w:rsid w:val="004262E8"/>
    <w:rsid w:val="00430F3F"/>
    <w:rsid w:val="004429D3"/>
    <w:rsid w:val="004458E6"/>
    <w:rsid w:val="00463E3F"/>
    <w:rsid w:val="00464A96"/>
    <w:rsid w:val="00467377"/>
    <w:rsid w:val="004727C8"/>
    <w:rsid w:val="00475F87"/>
    <w:rsid w:val="0047707C"/>
    <w:rsid w:val="00491C8D"/>
    <w:rsid w:val="00495845"/>
    <w:rsid w:val="004A0EC5"/>
    <w:rsid w:val="004A43E3"/>
    <w:rsid w:val="004B0302"/>
    <w:rsid w:val="004C173D"/>
    <w:rsid w:val="004C78E8"/>
    <w:rsid w:val="004D3E0B"/>
    <w:rsid w:val="004E2C11"/>
    <w:rsid w:val="004F12BC"/>
    <w:rsid w:val="004F4E54"/>
    <w:rsid w:val="004F6922"/>
    <w:rsid w:val="00502805"/>
    <w:rsid w:val="005128CB"/>
    <w:rsid w:val="00516E0D"/>
    <w:rsid w:val="00521969"/>
    <w:rsid w:val="005230C9"/>
    <w:rsid w:val="0052656D"/>
    <w:rsid w:val="00533E7F"/>
    <w:rsid w:val="00533EDF"/>
    <w:rsid w:val="00536374"/>
    <w:rsid w:val="0054275C"/>
    <w:rsid w:val="00544A80"/>
    <w:rsid w:val="00550427"/>
    <w:rsid w:val="00553474"/>
    <w:rsid w:val="005574AE"/>
    <w:rsid w:val="00560DCD"/>
    <w:rsid w:val="00563051"/>
    <w:rsid w:val="00564FC1"/>
    <w:rsid w:val="00574817"/>
    <w:rsid w:val="00576FC6"/>
    <w:rsid w:val="00581DEA"/>
    <w:rsid w:val="00585033"/>
    <w:rsid w:val="00585ED6"/>
    <w:rsid w:val="0059030B"/>
    <w:rsid w:val="00595813"/>
    <w:rsid w:val="005B1CCA"/>
    <w:rsid w:val="005B238B"/>
    <w:rsid w:val="005C3FD5"/>
    <w:rsid w:val="005D7E81"/>
    <w:rsid w:val="005E0F3E"/>
    <w:rsid w:val="005E260D"/>
    <w:rsid w:val="005E7084"/>
    <w:rsid w:val="005F499B"/>
    <w:rsid w:val="005F7332"/>
    <w:rsid w:val="005F74A4"/>
    <w:rsid w:val="00600EB3"/>
    <w:rsid w:val="006274D7"/>
    <w:rsid w:val="006277A4"/>
    <w:rsid w:val="00630721"/>
    <w:rsid w:val="00630BFE"/>
    <w:rsid w:val="006355B5"/>
    <w:rsid w:val="00636765"/>
    <w:rsid w:val="0065635A"/>
    <w:rsid w:val="006718C1"/>
    <w:rsid w:val="00676729"/>
    <w:rsid w:val="00677B3C"/>
    <w:rsid w:val="006822D5"/>
    <w:rsid w:val="00694FD6"/>
    <w:rsid w:val="00696E81"/>
    <w:rsid w:val="006A5906"/>
    <w:rsid w:val="006A7A9C"/>
    <w:rsid w:val="006B488F"/>
    <w:rsid w:val="006C3199"/>
    <w:rsid w:val="006C37F1"/>
    <w:rsid w:val="006D2FEB"/>
    <w:rsid w:val="006D4138"/>
    <w:rsid w:val="006E63CB"/>
    <w:rsid w:val="006F6107"/>
    <w:rsid w:val="00701BCE"/>
    <w:rsid w:val="00704CB4"/>
    <w:rsid w:val="00704FFD"/>
    <w:rsid w:val="00711425"/>
    <w:rsid w:val="0071708A"/>
    <w:rsid w:val="007216A6"/>
    <w:rsid w:val="00730BFE"/>
    <w:rsid w:val="007312C5"/>
    <w:rsid w:val="007332F6"/>
    <w:rsid w:val="00734D80"/>
    <w:rsid w:val="00741409"/>
    <w:rsid w:val="00745BEE"/>
    <w:rsid w:val="007853E0"/>
    <w:rsid w:val="007A573F"/>
    <w:rsid w:val="007B687B"/>
    <w:rsid w:val="007D78C7"/>
    <w:rsid w:val="007F6697"/>
    <w:rsid w:val="008070ED"/>
    <w:rsid w:val="0082159F"/>
    <w:rsid w:val="008244BA"/>
    <w:rsid w:val="0083357C"/>
    <w:rsid w:val="0084209E"/>
    <w:rsid w:val="008421EE"/>
    <w:rsid w:val="00842F9B"/>
    <w:rsid w:val="008528D3"/>
    <w:rsid w:val="008575C3"/>
    <w:rsid w:val="0087144E"/>
    <w:rsid w:val="00872F28"/>
    <w:rsid w:val="0087379A"/>
    <w:rsid w:val="00890B8F"/>
    <w:rsid w:val="008B0D2A"/>
    <w:rsid w:val="008B4488"/>
    <w:rsid w:val="008C6885"/>
    <w:rsid w:val="008D0B15"/>
    <w:rsid w:val="008D51B9"/>
    <w:rsid w:val="008D6EAD"/>
    <w:rsid w:val="008E1B64"/>
    <w:rsid w:val="008F6EC2"/>
    <w:rsid w:val="0090024B"/>
    <w:rsid w:val="009030C5"/>
    <w:rsid w:val="0090355A"/>
    <w:rsid w:val="0090768A"/>
    <w:rsid w:val="00917E36"/>
    <w:rsid w:val="00923FD5"/>
    <w:rsid w:val="00940DAD"/>
    <w:rsid w:val="0095031E"/>
    <w:rsid w:val="0096200E"/>
    <w:rsid w:val="00964730"/>
    <w:rsid w:val="00966A9B"/>
    <w:rsid w:val="00985DCE"/>
    <w:rsid w:val="00993091"/>
    <w:rsid w:val="00995CA1"/>
    <w:rsid w:val="009A037D"/>
    <w:rsid w:val="009B1D76"/>
    <w:rsid w:val="009B47EE"/>
    <w:rsid w:val="009C281E"/>
    <w:rsid w:val="009C35B4"/>
    <w:rsid w:val="009D0DB2"/>
    <w:rsid w:val="009E1BB0"/>
    <w:rsid w:val="009E753A"/>
    <w:rsid w:val="009F00FC"/>
    <w:rsid w:val="00A025AB"/>
    <w:rsid w:val="00A0297D"/>
    <w:rsid w:val="00A03445"/>
    <w:rsid w:val="00A15C92"/>
    <w:rsid w:val="00A24833"/>
    <w:rsid w:val="00A35054"/>
    <w:rsid w:val="00A36664"/>
    <w:rsid w:val="00A524D3"/>
    <w:rsid w:val="00A815A1"/>
    <w:rsid w:val="00A82B5D"/>
    <w:rsid w:val="00A85A56"/>
    <w:rsid w:val="00A873B9"/>
    <w:rsid w:val="00A94AD8"/>
    <w:rsid w:val="00AA2E3B"/>
    <w:rsid w:val="00AA4AF3"/>
    <w:rsid w:val="00AA4E79"/>
    <w:rsid w:val="00AB00FF"/>
    <w:rsid w:val="00AC0789"/>
    <w:rsid w:val="00AC0E90"/>
    <w:rsid w:val="00AF66BB"/>
    <w:rsid w:val="00AF70F3"/>
    <w:rsid w:val="00B0047C"/>
    <w:rsid w:val="00B01750"/>
    <w:rsid w:val="00B12BEB"/>
    <w:rsid w:val="00B277E8"/>
    <w:rsid w:val="00B3184D"/>
    <w:rsid w:val="00B42875"/>
    <w:rsid w:val="00B438C2"/>
    <w:rsid w:val="00B57E6C"/>
    <w:rsid w:val="00B70653"/>
    <w:rsid w:val="00B8298B"/>
    <w:rsid w:val="00B90A0A"/>
    <w:rsid w:val="00B95574"/>
    <w:rsid w:val="00BB0F4D"/>
    <w:rsid w:val="00BB15EC"/>
    <w:rsid w:val="00BC1512"/>
    <w:rsid w:val="00BD35A7"/>
    <w:rsid w:val="00BD66E7"/>
    <w:rsid w:val="00BE3041"/>
    <w:rsid w:val="00BF286D"/>
    <w:rsid w:val="00BF3E23"/>
    <w:rsid w:val="00C00D93"/>
    <w:rsid w:val="00C073BF"/>
    <w:rsid w:val="00C10BBD"/>
    <w:rsid w:val="00C164E8"/>
    <w:rsid w:val="00C25268"/>
    <w:rsid w:val="00C31352"/>
    <w:rsid w:val="00C37473"/>
    <w:rsid w:val="00C61585"/>
    <w:rsid w:val="00C63A47"/>
    <w:rsid w:val="00C6628D"/>
    <w:rsid w:val="00C71B9B"/>
    <w:rsid w:val="00C732F3"/>
    <w:rsid w:val="00C80E14"/>
    <w:rsid w:val="00C84A3C"/>
    <w:rsid w:val="00C85878"/>
    <w:rsid w:val="00C90598"/>
    <w:rsid w:val="00C91BA7"/>
    <w:rsid w:val="00CA7EB5"/>
    <w:rsid w:val="00CB3912"/>
    <w:rsid w:val="00CD4CD5"/>
    <w:rsid w:val="00CD6B8B"/>
    <w:rsid w:val="00CD7EC5"/>
    <w:rsid w:val="00CE2118"/>
    <w:rsid w:val="00CE2493"/>
    <w:rsid w:val="00CE5361"/>
    <w:rsid w:val="00CF3A74"/>
    <w:rsid w:val="00CF56DA"/>
    <w:rsid w:val="00D0429E"/>
    <w:rsid w:val="00D06324"/>
    <w:rsid w:val="00D07554"/>
    <w:rsid w:val="00D0765C"/>
    <w:rsid w:val="00D11DF9"/>
    <w:rsid w:val="00D11E1C"/>
    <w:rsid w:val="00D16B5A"/>
    <w:rsid w:val="00D17F92"/>
    <w:rsid w:val="00D3180E"/>
    <w:rsid w:val="00D4122E"/>
    <w:rsid w:val="00D42B09"/>
    <w:rsid w:val="00D46478"/>
    <w:rsid w:val="00D520F6"/>
    <w:rsid w:val="00D52236"/>
    <w:rsid w:val="00D659E4"/>
    <w:rsid w:val="00D738E6"/>
    <w:rsid w:val="00D97134"/>
    <w:rsid w:val="00DA2F4B"/>
    <w:rsid w:val="00DB1A17"/>
    <w:rsid w:val="00DB4396"/>
    <w:rsid w:val="00DC49BD"/>
    <w:rsid w:val="00DC7F7A"/>
    <w:rsid w:val="00DD02E7"/>
    <w:rsid w:val="00DD23D1"/>
    <w:rsid w:val="00DD3CD9"/>
    <w:rsid w:val="00DE11FF"/>
    <w:rsid w:val="00DF2713"/>
    <w:rsid w:val="00E054C5"/>
    <w:rsid w:val="00E14A9E"/>
    <w:rsid w:val="00E16DD2"/>
    <w:rsid w:val="00E23816"/>
    <w:rsid w:val="00E32F08"/>
    <w:rsid w:val="00E5126A"/>
    <w:rsid w:val="00E6289E"/>
    <w:rsid w:val="00E75336"/>
    <w:rsid w:val="00E83211"/>
    <w:rsid w:val="00E8520A"/>
    <w:rsid w:val="00E86353"/>
    <w:rsid w:val="00E869F8"/>
    <w:rsid w:val="00EB11BD"/>
    <w:rsid w:val="00EB1FE9"/>
    <w:rsid w:val="00EB4F49"/>
    <w:rsid w:val="00EC256B"/>
    <w:rsid w:val="00EC4FB5"/>
    <w:rsid w:val="00EC73D8"/>
    <w:rsid w:val="00EF6225"/>
    <w:rsid w:val="00F07962"/>
    <w:rsid w:val="00F07C0D"/>
    <w:rsid w:val="00F16960"/>
    <w:rsid w:val="00F22057"/>
    <w:rsid w:val="00F2258D"/>
    <w:rsid w:val="00F23999"/>
    <w:rsid w:val="00F25B73"/>
    <w:rsid w:val="00F358C5"/>
    <w:rsid w:val="00F40376"/>
    <w:rsid w:val="00F47AF8"/>
    <w:rsid w:val="00F5373B"/>
    <w:rsid w:val="00F53FD7"/>
    <w:rsid w:val="00F545A7"/>
    <w:rsid w:val="00F6640A"/>
    <w:rsid w:val="00F672B2"/>
    <w:rsid w:val="00F7387B"/>
    <w:rsid w:val="00F905EF"/>
    <w:rsid w:val="00F96AA5"/>
    <w:rsid w:val="00F96B65"/>
    <w:rsid w:val="00FA5350"/>
    <w:rsid w:val="00FA7493"/>
    <w:rsid w:val="00FB0822"/>
    <w:rsid w:val="00FB72C6"/>
    <w:rsid w:val="00FB7EBF"/>
    <w:rsid w:val="00FC1C03"/>
    <w:rsid w:val="00FC3395"/>
    <w:rsid w:val="00FD179C"/>
    <w:rsid w:val="00FD30E9"/>
    <w:rsid w:val="00FD63AC"/>
    <w:rsid w:val="00FD7ABF"/>
    <w:rsid w:val="00FE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24AF0C"/>
  <w15:chartTrackingRefBased/>
  <w15:docId w15:val="{860CC610-2D7A-41C8-B29F-F37F5B6C9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0DCD"/>
    <w:rPr>
      <w:rFonts w:eastAsia="Calibri"/>
      <w:color w:val="000000"/>
      <w:sz w:val="24"/>
      <w:szCs w:val="24"/>
      <w:lang w:eastAsia="en-US"/>
    </w:rPr>
  </w:style>
  <w:style w:type="paragraph" w:styleId="Nadpis3">
    <w:name w:val="heading 3"/>
    <w:basedOn w:val="Normln"/>
    <w:link w:val="Nadpis3Char"/>
    <w:uiPriority w:val="9"/>
    <w:qFormat/>
    <w:rsid w:val="0090024B"/>
    <w:pPr>
      <w:outlineLvl w:val="2"/>
    </w:pPr>
    <w:rPr>
      <w:rFonts w:eastAsia="Times New Roman"/>
      <w:b/>
      <w:bCs/>
      <w:color w:val="auto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7A62"/>
    <w:rPr>
      <w:rFonts w:ascii="Arial" w:hAnsi="Arial"/>
      <w:sz w:val="22"/>
      <w:szCs w:val="24"/>
    </w:rPr>
  </w:style>
  <w:style w:type="paragraph" w:styleId="Zpat">
    <w:name w:val="footer"/>
    <w:basedOn w:val="Normln"/>
    <w:link w:val="Zpat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E7A62"/>
    <w:rPr>
      <w:rFonts w:ascii="Arial" w:hAnsi="Arial"/>
      <w:sz w:val="22"/>
      <w:szCs w:val="24"/>
    </w:rPr>
  </w:style>
  <w:style w:type="character" w:styleId="Hypertextovodkaz">
    <w:name w:val="Hyperlink"/>
    <w:uiPriority w:val="99"/>
    <w:unhideWhenUsed/>
    <w:rsid w:val="00D0765C"/>
    <w:rPr>
      <w:color w:val="0000FF"/>
      <w:u w:val="single"/>
    </w:rPr>
  </w:style>
  <w:style w:type="paragraph" w:customStyle="1" w:styleId="Titulekzprvy">
    <w:name w:val="Titulek zprávy"/>
    <w:basedOn w:val="Normln"/>
    <w:link w:val="TitulekzprvyChar"/>
    <w:qFormat/>
    <w:rsid w:val="002370B2"/>
    <w:pPr>
      <w:spacing w:after="360"/>
    </w:pPr>
    <w:rPr>
      <w:rFonts w:ascii="Verdana" w:hAnsi="Verdana"/>
      <w:b/>
      <w:sz w:val="32"/>
      <w:szCs w:val="32"/>
    </w:rPr>
  </w:style>
  <w:style w:type="paragraph" w:customStyle="1" w:styleId="Datumzprvy">
    <w:name w:val="Datum zprávy"/>
    <w:basedOn w:val="Normln"/>
    <w:link w:val="DatumzprvyChar"/>
    <w:uiPriority w:val="1"/>
    <w:qFormat/>
    <w:rsid w:val="00FB7EBF"/>
    <w:pPr>
      <w:spacing w:after="1418"/>
    </w:pPr>
    <w:rPr>
      <w:rFonts w:ascii="Verdana" w:hAnsi="Verdana"/>
    </w:rPr>
  </w:style>
  <w:style w:type="character" w:customStyle="1" w:styleId="TitulekzprvyChar">
    <w:name w:val="Titulek zprávy Char"/>
    <w:link w:val="Titulekzprvy"/>
    <w:rsid w:val="002370B2"/>
    <w:rPr>
      <w:rFonts w:ascii="Verdana" w:hAnsi="Verdana"/>
      <w:b/>
      <w:sz w:val="32"/>
      <w:szCs w:val="32"/>
    </w:rPr>
  </w:style>
  <w:style w:type="paragraph" w:customStyle="1" w:styleId="Perexzprvy">
    <w:name w:val="Perex zprávy"/>
    <w:basedOn w:val="Textzprvy"/>
    <w:next w:val="Textzprvy"/>
    <w:link w:val="PerexzprvyChar"/>
    <w:uiPriority w:val="2"/>
    <w:qFormat/>
    <w:rsid w:val="00940DAD"/>
    <w:rPr>
      <w:b/>
    </w:rPr>
  </w:style>
  <w:style w:type="character" w:customStyle="1" w:styleId="DatumzprvyChar">
    <w:name w:val="Datum zprávy Char"/>
    <w:link w:val="Datumzprvy"/>
    <w:uiPriority w:val="1"/>
    <w:rsid w:val="005F7332"/>
    <w:rPr>
      <w:rFonts w:ascii="Verdana" w:hAnsi="Verdana"/>
      <w:sz w:val="24"/>
      <w:szCs w:val="24"/>
    </w:rPr>
  </w:style>
  <w:style w:type="paragraph" w:customStyle="1" w:styleId="Textzprvy">
    <w:name w:val="Text zprávy"/>
    <w:link w:val="TextzprvyChar"/>
    <w:uiPriority w:val="3"/>
    <w:qFormat/>
    <w:rsid w:val="00413B32"/>
    <w:pPr>
      <w:spacing w:after="360" w:line="260" w:lineRule="exact"/>
      <w:jc w:val="both"/>
    </w:pPr>
    <w:rPr>
      <w:rFonts w:ascii="Verdana" w:hAnsi="Verdana"/>
      <w:sz w:val="18"/>
      <w:szCs w:val="18"/>
    </w:rPr>
  </w:style>
  <w:style w:type="character" w:customStyle="1" w:styleId="PerexzprvyChar">
    <w:name w:val="Perex zprávy Char"/>
    <w:link w:val="Perexzprvy"/>
    <w:uiPriority w:val="2"/>
    <w:rsid w:val="00A35054"/>
    <w:rPr>
      <w:rFonts w:ascii="Verdana" w:hAnsi="Verdana"/>
      <w:b/>
      <w:sz w:val="18"/>
      <w:szCs w:val="18"/>
    </w:rPr>
  </w:style>
  <w:style w:type="paragraph" w:customStyle="1" w:styleId="slovantextzprvy">
    <w:name w:val="Číslovaný text zprávy"/>
    <w:basedOn w:val="Textzprvy"/>
    <w:link w:val="slovantextzprvyChar"/>
    <w:uiPriority w:val="4"/>
    <w:qFormat/>
    <w:rsid w:val="00B277E8"/>
    <w:pPr>
      <w:numPr>
        <w:numId w:val="1"/>
      </w:numPr>
      <w:ind w:left="378"/>
    </w:pPr>
  </w:style>
  <w:style w:type="character" w:customStyle="1" w:styleId="TextzprvyChar">
    <w:name w:val="Text zprávy Char"/>
    <w:link w:val="Textzprvy"/>
    <w:uiPriority w:val="3"/>
    <w:rsid w:val="00A35054"/>
    <w:rPr>
      <w:rFonts w:ascii="Verdana" w:hAnsi="Verdana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AF3"/>
    <w:rPr>
      <w:rFonts w:ascii="Tahoma" w:hAnsi="Tahoma" w:cs="Tahoma"/>
      <w:sz w:val="16"/>
      <w:szCs w:val="16"/>
    </w:rPr>
  </w:style>
  <w:style w:type="character" w:customStyle="1" w:styleId="slovantextzprvyChar">
    <w:name w:val="Číslovaný text zprávy Char"/>
    <w:basedOn w:val="TextzprvyChar"/>
    <w:link w:val="slovantextzprvy"/>
    <w:uiPriority w:val="4"/>
    <w:rsid w:val="00A35054"/>
    <w:rPr>
      <w:rFonts w:ascii="Verdana" w:hAnsi="Verdana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7A62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uiPriority w:val="9"/>
    <w:rsid w:val="0090024B"/>
    <w:rPr>
      <w:b/>
      <w:bCs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0024B"/>
    <w:rPr>
      <w:rFonts w:eastAsia="Times New Roman"/>
      <w:color w:val="auto"/>
      <w:lang w:eastAsia="cs-CZ"/>
    </w:rPr>
  </w:style>
  <w:style w:type="paragraph" w:customStyle="1" w:styleId="podtitulh2">
    <w:name w:val="podtitulh2"/>
    <w:basedOn w:val="Normln"/>
    <w:rsid w:val="0090024B"/>
    <w:rPr>
      <w:rFonts w:eastAsia="Times New Roman"/>
      <w:color w:val="auto"/>
      <w:lang w:eastAsia="cs-CZ"/>
    </w:rPr>
  </w:style>
  <w:style w:type="character" w:customStyle="1" w:styleId="Zvraznn">
    <w:name w:val="Zvýraznění"/>
    <w:uiPriority w:val="20"/>
    <w:qFormat/>
    <w:rsid w:val="0090024B"/>
    <w:rPr>
      <w:i/>
      <w:iCs/>
    </w:rPr>
  </w:style>
  <w:style w:type="character" w:styleId="Siln">
    <w:name w:val="Strong"/>
    <w:uiPriority w:val="22"/>
    <w:qFormat/>
    <w:rsid w:val="0090024B"/>
    <w:rPr>
      <w:b/>
      <w:bCs/>
    </w:rPr>
  </w:style>
  <w:style w:type="character" w:customStyle="1" w:styleId="s1">
    <w:name w:val="s1"/>
    <w:rsid w:val="00137D28"/>
    <w:rPr>
      <w:rFonts w:ascii=".SFUIText" w:hAnsi=".SFUIText" w:hint="default"/>
      <w:b w:val="0"/>
      <w:bCs w:val="0"/>
      <w:i w:val="0"/>
      <w:iCs w:val="0"/>
    </w:rPr>
  </w:style>
  <w:style w:type="paragraph" w:styleId="Prosttext">
    <w:name w:val="Plain Text"/>
    <w:basedOn w:val="Normln"/>
    <w:link w:val="ProsttextChar"/>
    <w:uiPriority w:val="99"/>
    <w:unhideWhenUsed/>
    <w:rsid w:val="00C84A3C"/>
    <w:rPr>
      <w:rFonts w:ascii="Calibri" w:hAnsi="Calibri"/>
      <w:color w:val="auto"/>
      <w:sz w:val="22"/>
      <w:szCs w:val="22"/>
    </w:rPr>
  </w:style>
  <w:style w:type="character" w:customStyle="1" w:styleId="ProsttextChar">
    <w:name w:val="Prostý text Char"/>
    <w:link w:val="Prosttext"/>
    <w:uiPriority w:val="99"/>
    <w:rsid w:val="00C84A3C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42B09"/>
    <w:pPr>
      <w:ind w:left="720"/>
    </w:pPr>
    <w:rPr>
      <w:rFonts w:ascii="Calibri" w:hAnsi="Calibri"/>
      <w:color w:val="auto"/>
      <w:sz w:val="22"/>
      <w:szCs w:val="22"/>
    </w:rPr>
  </w:style>
  <w:style w:type="character" w:styleId="Odkaznakoment">
    <w:name w:val="annotation reference"/>
    <w:uiPriority w:val="99"/>
    <w:semiHidden/>
    <w:unhideWhenUsed/>
    <w:rsid w:val="005850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03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85033"/>
    <w:rPr>
      <w:rFonts w:eastAsia="Calibri"/>
      <w:color w:val="00000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03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033"/>
    <w:rPr>
      <w:rFonts w:eastAsia="Calibri"/>
      <w:b/>
      <w:bCs/>
      <w:color w:val="000000"/>
      <w:lang w:eastAsia="en-US"/>
    </w:rPr>
  </w:style>
  <w:style w:type="paragraph" w:customStyle="1" w:styleId="PerexT">
    <w:name w:val="Perex ČT"/>
    <w:basedOn w:val="Normln"/>
    <w:qFormat/>
    <w:rsid w:val="00966A9B"/>
    <w:pPr>
      <w:spacing w:after="160" w:line="259" w:lineRule="auto"/>
      <w:jc w:val="both"/>
    </w:pPr>
    <w:rPr>
      <w:rFonts w:ascii="Verdana" w:hAnsi="Verdana"/>
      <w:b/>
      <w:color w:val="auto"/>
      <w:sz w:val="18"/>
      <w:szCs w:val="18"/>
    </w:rPr>
  </w:style>
  <w:style w:type="character" w:styleId="Nevyeenzmnka">
    <w:name w:val="Unresolved Mention"/>
    <w:uiPriority w:val="99"/>
    <w:semiHidden/>
    <w:unhideWhenUsed/>
    <w:rsid w:val="004137D7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4137D7"/>
    <w:rPr>
      <w:color w:val="954F72"/>
      <w:u w:val="single"/>
    </w:rPr>
  </w:style>
  <w:style w:type="paragraph" w:styleId="Revize">
    <w:name w:val="Revision"/>
    <w:hidden/>
    <w:uiPriority w:val="99"/>
    <w:semiHidden/>
    <w:rsid w:val="00A94AD8"/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8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7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8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107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0136">
                              <w:marLeft w:val="150"/>
                              <w:marRight w:val="15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317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latapraha.ceskatelevize.cz/c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zlatapraha.ceskatelevize.cz/c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eskatelevize.cz/vse-o-ct/pro-medi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500183\Desktop\TZ_vzor_v2024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TZ_vzor_v2024</Template>
  <TotalTime>27</TotalTime>
  <Pages>2</Pages>
  <Words>850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Česiká televize</Company>
  <LinksUpToDate>false</LinksUpToDate>
  <CharactersWithSpaces>6028</CharactersWithSpaces>
  <SharedDoc>false</SharedDoc>
  <HLinks>
    <vt:vector size="18" baseType="variant">
      <vt:variant>
        <vt:i4>5177413</vt:i4>
      </vt:variant>
      <vt:variant>
        <vt:i4>0</vt:i4>
      </vt:variant>
      <vt:variant>
        <vt:i4>0</vt:i4>
      </vt:variant>
      <vt:variant>
        <vt:i4>5</vt:i4>
      </vt:variant>
      <vt:variant>
        <vt:lpwstr>http://www.ceskatelevize.cz/70let</vt:lpwstr>
      </vt:variant>
      <vt:variant>
        <vt:lpwstr/>
      </vt:variant>
      <vt:variant>
        <vt:i4>5046295</vt:i4>
      </vt:variant>
      <vt:variant>
        <vt:i4>3</vt:i4>
      </vt:variant>
      <vt:variant>
        <vt:i4>0</vt:i4>
      </vt:variant>
      <vt:variant>
        <vt:i4>5</vt:i4>
      </vt:variant>
      <vt:variant>
        <vt:lpwstr>https://www.ceskatelevize.cz/epress/</vt:lpwstr>
      </vt:variant>
      <vt:variant>
        <vt:lpwstr/>
      </vt:variant>
      <vt:variant>
        <vt:i4>1703999</vt:i4>
      </vt:variant>
      <vt:variant>
        <vt:i4>0</vt:i4>
      </vt:variant>
      <vt:variant>
        <vt:i4>0</vt:i4>
      </vt:variant>
      <vt:variant>
        <vt:i4>5</vt:i4>
      </vt:variant>
      <vt:variant>
        <vt:lpwstr>mailto:press@ceskatelevize.cz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Konečný Radek</dc:creator>
  <cp:keywords/>
  <cp:lastModifiedBy>Konečný Radek</cp:lastModifiedBy>
  <cp:revision>8</cp:revision>
  <cp:lastPrinted>2023-04-18T10:42:00Z</cp:lastPrinted>
  <dcterms:created xsi:type="dcterms:W3CDTF">2024-09-16T09:16:00Z</dcterms:created>
  <dcterms:modified xsi:type="dcterms:W3CDTF">2024-09-16T15:05:00Z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054fcbbd676d0fc515a6572168c7f14c9ebd4f0a630a2ecbc3b1b3190abcd44c</vt:lpwstr>
  </property>
</Properties>
</file>