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13A0" w14:textId="77777777" w:rsidR="00711840" w:rsidRPr="00711840" w:rsidRDefault="00711840" w:rsidP="00711840">
      <w:pPr>
        <w:rPr>
          <w:rFonts w:ascii="Verdana" w:hAnsi="Verdana"/>
          <w:b/>
          <w:sz w:val="32"/>
          <w:szCs w:val="32"/>
        </w:rPr>
      </w:pPr>
      <w:r w:rsidRPr="00711840">
        <w:rPr>
          <w:rFonts w:ascii="Verdana" w:hAnsi="Verdana"/>
          <w:b/>
          <w:sz w:val="32"/>
          <w:szCs w:val="32"/>
        </w:rPr>
        <w:t xml:space="preserve">Miroslav Krobot a Marika </w:t>
      </w:r>
      <w:proofErr w:type="spellStart"/>
      <w:r w:rsidRPr="00711840">
        <w:rPr>
          <w:rFonts w:ascii="Verdana" w:hAnsi="Verdana"/>
          <w:b/>
          <w:sz w:val="32"/>
          <w:szCs w:val="32"/>
        </w:rPr>
        <w:t>Šoposká</w:t>
      </w:r>
      <w:proofErr w:type="spellEnd"/>
      <w:r w:rsidRPr="00711840">
        <w:rPr>
          <w:rFonts w:ascii="Verdana" w:hAnsi="Verdana"/>
          <w:b/>
          <w:sz w:val="32"/>
          <w:szCs w:val="32"/>
        </w:rPr>
        <w:t xml:space="preserve"> se vrací k odloženým případům. Štáb Jana Pachla natáčí pokračování seriálu OKTOPUS</w:t>
      </w:r>
    </w:p>
    <w:p w14:paraId="4B5DBFD4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694F291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11840">
        <w:rPr>
          <w:rFonts w:ascii="Verdana" w:hAnsi="Verdana"/>
          <w:noProof/>
          <w:color w:val="auto"/>
          <w:sz w:val="18"/>
          <w:szCs w:val="18"/>
        </w:rPr>
        <w:t>23. července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B2A9A9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B3A7396" w14:textId="06202770" w:rsidR="003B26F7" w:rsidRDefault="00711840" w:rsidP="00711840">
      <w:pPr>
        <w:pStyle w:val="Perexzprvy"/>
        <w:spacing w:after="0"/>
      </w:pPr>
      <w:r w:rsidRPr="00711840">
        <w:t xml:space="preserve">Kapitán Dítě a kapitánka Fáberová budou v rámci speciálního policejního oddělení kontroly termínově odložených případů útvaru S řešit nové kauzy, a to ve druhé řadě seriálu OKTUPUS. Dvanáct premiérových epizod i tentokrát režíruje Jan Pachl. Natáčení má rozložené do sto dvaceti dnů, poslední klapka padne příští rok v březnu. Hlavních rolí se znovu ujali Miroslav Krobot, Marika </w:t>
      </w:r>
      <w:proofErr w:type="spellStart"/>
      <w:r w:rsidRPr="00711840">
        <w:t>Šoposká</w:t>
      </w:r>
      <w:proofErr w:type="spellEnd"/>
      <w:r w:rsidRPr="00711840">
        <w:t xml:space="preserve"> a Kryštof Hádek. Ve vysílání ČT1 by se mohl OKTOPUS II objevit příští rok na podzim. </w:t>
      </w:r>
    </w:p>
    <w:p w14:paraId="45BBCCAB" w14:textId="77777777" w:rsidR="00711840" w:rsidRDefault="00711840" w:rsidP="00711840">
      <w:pPr>
        <w:pStyle w:val="Textzprvy"/>
        <w:spacing w:after="0"/>
      </w:pPr>
    </w:p>
    <w:p w14:paraId="24A1CE48" w14:textId="7F25066E" w:rsidR="00711840" w:rsidRDefault="00711840" w:rsidP="00711840">
      <w:pPr>
        <w:pStyle w:val="Textzprvy"/>
        <w:spacing w:after="0"/>
        <w:rPr>
          <w:i/>
        </w:rPr>
      </w:pPr>
      <w:r w:rsidRPr="00711840">
        <w:rPr>
          <w:i/>
        </w:rPr>
        <w:t xml:space="preserve">„První řada měla u diváků velký úspěch, a tak platí, že se vítězná sestava nemění. Druhá série proto začíná přesně tam, kde první skončila. Na závodišti v Chuchli, kde sází kapitán Dítě na koníčky, jenže je vyrušen novým případem… Diváci zkrátka budou od prvního dílu doma. Dítě není typem detektiva, který by s napřaženou bouchačkou proskakoval skleněné výlohy. K vyšetřování používá spíš hlavu a své zkušenosti. Pořád bydlí blízko trati, vlaky jsou jeho hlavním dopravním prostředkem a prostředí železnice také přinese nejeden nový případ. Dráha v příbězích funguje i symbolicky: přes spleť železničních uzlů a kolejí, přes léty zatuhlé výhybky se naši detektivové vždy musí dostat do cílové stanice, tedy k vyřešení případu,“ </w:t>
      </w:r>
      <w:r w:rsidRPr="00711840">
        <w:t xml:space="preserve">říká kreativní producent ČT </w:t>
      </w:r>
      <w:r w:rsidRPr="00711840">
        <w:rPr>
          <w:b/>
        </w:rPr>
        <w:t>Josef Viewegh</w:t>
      </w:r>
      <w:r w:rsidRPr="00711840">
        <w:rPr>
          <w:i/>
        </w:rPr>
        <w:t xml:space="preserve">. </w:t>
      </w:r>
    </w:p>
    <w:p w14:paraId="14D6E49C" w14:textId="77777777" w:rsidR="00711840" w:rsidRPr="00711840" w:rsidRDefault="00711840" w:rsidP="00711840">
      <w:pPr>
        <w:pStyle w:val="Textzprvy"/>
        <w:spacing w:after="0"/>
        <w:rPr>
          <w:i/>
        </w:rPr>
      </w:pPr>
    </w:p>
    <w:p w14:paraId="5EEB1F81" w14:textId="4A74B2DB" w:rsidR="00711840" w:rsidRDefault="00711840" w:rsidP="00711840">
      <w:pPr>
        <w:pStyle w:val="Textzprvy"/>
        <w:spacing w:after="0"/>
      </w:pPr>
      <w:r w:rsidRPr="00711840">
        <w:t>Tvůrci slibují, že epizody druhé série budou ještě propracovanější – pro samotné případy často vycházeli ze skutečnosti, ale čas bude i na osobní linky hlavních postav</w:t>
      </w:r>
      <w:r w:rsidRPr="00711840">
        <w:rPr>
          <w:i/>
        </w:rPr>
        <w:t>. „Při práci na scénářích si pokaždé dělám důkladné rešerše a kolikrát mě nemusí inspirovat konkrétní kauzy, postačí třeba jen zmínka o nějaké sousedské rozepři. S producentem Josefem Vieweghem jsme se totiž domluvili, že pro OKTOPUS nebudeme zpracovávat případy, ve kterých figuruje mafie, skupiny organizovaného zločinu. Více nás zajímají ty zločiny, které by v určitých situacích mohl vlastně spáchat kdokoliv z nás,“</w:t>
      </w:r>
      <w:r w:rsidRPr="00711840">
        <w:t xml:space="preserve"> vysvětluje scenárista a režisér </w:t>
      </w:r>
      <w:r w:rsidRPr="00711840">
        <w:rPr>
          <w:b/>
        </w:rPr>
        <w:t>Jan Pachl</w:t>
      </w:r>
      <w:r w:rsidRPr="00711840">
        <w:t xml:space="preserve">. </w:t>
      </w:r>
    </w:p>
    <w:p w14:paraId="7163A946" w14:textId="77777777" w:rsidR="00711840" w:rsidRPr="00711840" w:rsidRDefault="00711840" w:rsidP="00711840">
      <w:pPr>
        <w:pStyle w:val="Textzprvy"/>
        <w:spacing w:after="0"/>
      </w:pPr>
    </w:p>
    <w:p w14:paraId="7EDC6200" w14:textId="79FE5000" w:rsidR="00711840" w:rsidRDefault="00711840" w:rsidP="00711840">
      <w:pPr>
        <w:pStyle w:val="Textzprvy"/>
        <w:spacing w:after="0"/>
      </w:pPr>
      <w:r w:rsidRPr="00711840">
        <w:t xml:space="preserve">Kostým detektiva ze staré školy, milovníka dostihů, karetních her a studeného bufetu, o kterém v kuloárech kolují legendy, si pro seriál OKTOPUS po téměř dvouleté pauze znovu obléká herec </w:t>
      </w:r>
      <w:r w:rsidRPr="00711840">
        <w:rPr>
          <w:b/>
        </w:rPr>
        <w:t>Miroslav Krobot</w:t>
      </w:r>
      <w:r w:rsidRPr="00711840">
        <w:t xml:space="preserve">. </w:t>
      </w:r>
      <w:r w:rsidRPr="00711840">
        <w:rPr>
          <w:i/>
        </w:rPr>
        <w:t>„Mám pocit, jako by přestávka mezi natáčením první a druhé řady vůbec nebyla. Vstoupil jsem do stejné řeky. Je tu totožný štáb, totožné jsou i vztahy uvnitř seriálu. Mám tedy na place takový příjemný pocit bezpečí,“</w:t>
      </w:r>
      <w:r w:rsidRPr="00711840">
        <w:t xml:space="preserve"> prozrazuje představitel kapitána Dítěte. </w:t>
      </w:r>
      <w:r w:rsidRPr="00711840">
        <w:rPr>
          <w:b/>
        </w:rPr>
        <w:t xml:space="preserve">Marika </w:t>
      </w:r>
      <w:proofErr w:type="spellStart"/>
      <w:r w:rsidRPr="00711840">
        <w:rPr>
          <w:b/>
        </w:rPr>
        <w:t>Šoposká</w:t>
      </w:r>
      <w:proofErr w:type="spellEnd"/>
      <w:r w:rsidRPr="00711840">
        <w:t xml:space="preserve"> ke své roli v nových epizodách dodává: </w:t>
      </w:r>
      <w:r w:rsidRPr="00711840">
        <w:rPr>
          <w:i/>
        </w:rPr>
        <w:t>„Kapitánka Fáberová bude mít se svým parťákem ještě pevnější pracovní vztah, než měli v první sérii, a jestli se dočká i nějakého v osobním životě, na to si budou muset diváci počkat až do televizní premiéry nových dílů.“</w:t>
      </w:r>
      <w:r w:rsidRPr="00711840">
        <w:t xml:space="preserve"> Šéfem policejního oddělení OKTOPUS, které otevírá odložené případy, je plukovník Schwarz. Jeho uniformu připravují kostymérky pro herce </w:t>
      </w:r>
      <w:r w:rsidRPr="00711840">
        <w:rPr>
          <w:b/>
        </w:rPr>
        <w:t>Kryštofa Hádka</w:t>
      </w:r>
      <w:r w:rsidRPr="00711840">
        <w:t xml:space="preserve">. </w:t>
      </w:r>
      <w:r w:rsidRPr="00711840">
        <w:rPr>
          <w:i/>
        </w:rPr>
        <w:t>„Moji postavu scenárista a režisér Honza Pachl víc rozepsal, víc ho zapojil do vyšetřování jednotlivých zločinů a ve druhé sérii víc poodhaluje i jeho soukromí. A samozřejmě mu zůstává sběratelská vášeň pro policejní uniformy z celého světa.“</w:t>
      </w:r>
      <w:r w:rsidRPr="00711840">
        <w:t xml:space="preserve"> </w:t>
      </w:r>
    </w:p>
    <w:p w14:paraId="222EC7F1" w14:textId="77777777" w:rsidR="00711840" w:rsidRPr="00711840" w:rsidRDefault="00711840" w:rsidP="00711840">
      <w:pPr>
        <w:pStyle w:val="Textzprvy"/>
        <w:spacing w:after="0"/>
      </w:pPr>
    </w:p>
    <w:p w14:paraId="7E767396" w14:textId="2C50050A" w:rsidR="00711840" w:rsidRDefault="00711840" w:rsidP="00711840">
      <w:pPr>
        <w:pStyle w:val="Textzprvy"/>
        <w:spacing w:after="0"/>
      </w:pPr>
      <w:r w:rsidRPr="00711840">
        <w:t xml:space="preserve">První řadu seriálu OKTOPUS odvysílala Česká televize loni na podzim a v průměru se na třináct epizod dívalo víc než milion a dvě stě tisíc lidí. Nové díly budou filmaři natáčet v Praze a jejím okolí, na Ústecku, v Libereckém kraji či v Německu. </w:t>
      </w:r>
    </w:p>
    <w:p w14:paraId="15F60D61" w14:textId="77777777" w:rsidR="00711840" w:rsidRDefault="00711840" w:rsidP="00711840">
      <w:pPr>
        <w:pStyle w:val="Textzprvy"/>
        <w:spacing w:after="0"/>
      </w:pPr>
    </w:p>
    <w:p w14:paraId="17F1FCD4" w14:textId="77777777" w:rsidR="00711840" w:rsidRPr="00711840" w:rsidRDefault="00711840" w:rsidP="00711840">
      <w:pPr>
        <w:pStyle w:val="Textzprvy"/>
        <w:spacing w:after="0"/>
      </w:pPr>
    </w:p>
    <w:p w14:paraId="5D4E99BA" w14:textId="14DE1FFC" w:rsidR="00966A9B" w:rsidRDefault="00711840" w:rsidP="00711840">
      <w:pPr>
        <w:pStyle w:val="Textzprvy"/>
        <w:spacing w:after="0"/>
      </w:pPr>
      <w:r w:rsidRPr="00711840">
        <w:rPr>
          <w:b/>
        </w:rPr>
        <w:lastRenderedPageBreak/>
        <w:t>námět a scénář:</w:t>
      </w:r>
      <w:r w:rsidRPr="00711840">
        <w:t xml:space="preserve"> Jan Pachl, Josef Viewegh // </w:t>
      </w:r>
      <w:r w:rsidRPr="00711840">
        <w:rPr>
          <w:b/>
        </w:rPr>
        <w:t>režie:</w:t>
      </w:r>
      <w:r w:rsidRPr="00711840">
        <w:t xml:space="preserve"> Jan Pachl // </w:t>
      </w:r>
      <w:r w:rsidRPr="00711840">
        <w:rPr>
          <w:b/>
        </w:rPr>
        <w:t>dramaturgie a střih:</w:t>
      </w:r>
      <w:r w:rsidRPr="00711840">
        <w:t xml:space="preserve"> Petr Pauer // </w:t>
      </w:r>
      <w:r w:rsidRPr="00711840">
        <w:rPr>
          <w:b/>
        </w:rPr>
        <w:t>hlavní kameraman:</w:t>
      </w:r>
      <w:r w:rsidRPr="00711840">
        <w:t xml:space="preserve"> Marek Janda // </w:t>
      </w:r>
      <w:r w:rsidRPr="00711840">
        <w:rPr>
          <w:b/>
        </w:rPr>
        <w:t>architekt:</w:t>
      </w:r>
      <w:r w:rsidRPr="00711840">
        <w:t xml:space="preserve"> Jan Vlasák // </w:t>
      </w:r>
      <w:r w:rsidRPr="00711840">
        <w:rPr>
          <w:b/>
        </w:rPr>
        <w:t>hudba:</w:t>
      </w:r>
      <w:r w:rsidRPr="00711840">
        <w:t xml:space="preserve"> Michal Pavlíček // </w:t>
      </w:r>
      <w:r w:rsidRPr="00711840">
        <w:rPr>
          <w:b/>
        </w:rPr>
        <w:t>výkonná producentka:</w:t>
      </w:r>
      <w:r w:rsidRPr="00711840">
        <w:t xml:space="preserve"> Kateřina Popovičová // </w:t>
      </w:r>
      <w:r w:rsidRPr="00711840">
        <w:rPr>
          <w:b/>
        </w:rPr>
        <w:t>kreativní producent:</w:t>
      </w:r>
      <w:r w:rsidRPr="00711840">
        <w:t xml:space="preserve"> Josef Viewegh // </w:t>
      </w:r>
      <w:r w:rsidRPr="00711840">
        <w:rPr>
          <w:b/>
        </w:rPr>
        <w:t>hrají:</w:t>
      </w:r>
      <w:r w:rsidRPr="00711840">
        <w:t xml:space="preserve"> Marika </w:t>
      </w:r>
      <w:proofErr w:type="spellStart"/>
      <w:r w:rsidRPr="00711840">
        <w:t>Šoposká</w:t>
      </w:r>
      <w:proofErr w:type="spellEnd"/>
      <w:r w:rsidRPr="00711840">
        <w:t xml:space="preserve">, Miroslav Krobot, Kryštof Hádek, Zuzana Stivínová, Jaromír Hanzlík, Tomáš </w:t>
      </w:r>
      <w:proofErr w:type="spellStart"/>
      <w:r w:rsidRPr="00711840">
        <w:t>Bambušek</w:t>
      </w:r>
      <w:proofErr w:type="spellEnd"/>
      <w:r w:rsidRPr="00711840">
        <w:t xml:space="preserve"> a další</w:t>
      </w:r>
    </w:p>
    <w:p w14:paraId="0C72A3D4" w14:textId="77777777" w:rsidR="00711840" w:rsidRPr="00711840" w:rsidRDefault="00711840" w:rsidP="00711840">
      <w:pPr>
        <w:pStyle w:val="Textzprvy"/>
        <w:spacing w:after="0"/>
      </w:pPr>
    </w:p>
    <w:p w14:paraId="2B6C5754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65EF46C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7E66" w14:textId="77777777" w:rsidR="00711840" w:rsidRDefault="00711840" w:rsidP="00FE502B">
      <w:r>
        <w:separator/>
      </w:r>
    </w:p>
  </w:endnote>
  <w:endnote w:type="continuationSeparator" w:id="0">
    <w:p w14:paraId="50B37EB5" w14:textId="77777777" w:rsidR="00711840" w:rsidRDefault="0071184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F662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3F0CE58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828B70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AE55" w14:textId="77777777" w:rsidR="00711840" w:rsidRDefault="00711840" w:rsidP="00FE502B">
      <w:r>
        <w:separator/>
      </w:r>
    </w:p>
  </w:footnote>
  <w:footnote w:type="continuationSeparator" w:id="0">
    <w:p w14:paraId="084E52E2" w14:textId="77777777" w:rsidR="00711840" w:rsidRDefault="0071184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3F4F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45E456" wp14:editId="2F55A6F6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BF437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5E4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F8BF437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3F2FE8B" wp14:editId="1C1BBF7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40"/>
    <w:rsid w:val="00005066"/>
    <w:rsid w:val="00005CB7"/>
    <w:rsid w:val="00041F97"/>
    <w:rsid w:val="00054142"/>
    <w:rsid w:val="00070486"/>
    <w:rsid w:val="00074F2B"/>
    <w:rsid w:val="00097321"/>
    <w:rsid w:val="000A70ED"/>
    <w:rsid w:val="000B387E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1840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24D9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427CD"/>
  <w15:chartTrackingRefBased/>
  <w15:docId w15:val="{E479668D-D9D2-490B-AAEA-B8C57F48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</TotalTime>
  <Pages>2</Pages>
  <Words>587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3956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2024-07-23T12:24:00Z</dcterms:created>
  <dcterms:modified xsi:type="dcterms:W3CDTF">2024-07-23T12:27:00Z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