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4B6D" w14:textId="77777777" w:rsidR="00F766AD" w:rsidRDefault="00F766AD" w:rsidP="00F766AD">
      <w:pPr>
        <w:shd w:val="clear" w:color="auto" w:fill="FFFFFF"/>
        <w:spacing w:after="360" w:line="435" w:lineRule="atLeast"/>
        <w:textAlignment w:val="baseline"/>
        <w:rPr>
          <w:rFonts w:ascii="Verdana" w:hAnsi="Verdana"/>
          <w:b/>
          <w:bCs/>
          <w:sz w:val="32"/>
          <w:szCs w:val="32"/>
        </w:rPr>
      </w:pPr>
      <w:r w:rsidRPr="00C71ED2">
        <w:rPr>
          <w:rFonts w:ascii="Verdana" w:hAnsi="Verdana"/>
          <w:b/>
          <w:bCs/>
          <w:sz w:val="32"/>
          <w:szCs w:val="32"/>
        </w:rPr>
        <w:t>Anatomi</w:t>
      </w:r>
      <w:r>
        <w:rPr>
          <w:rFonts w:ascii="Verdana" w:hAnsi="Verdana"/>
          <w:b/>
          <w:bCs/>
          <w:sz w:val="32"/>
          <w:szCs w:val="32"/>
        </w:rPr>
        <w:t xml:space="preserve">e </w:t>
      </w:r>
      <w:r w:rsidRPr="00C71ED2">
        <w:rPr>
          <w:rFonts w:ascii="Verdana" w:hAnsi="Verdana"/>
          <w:b/>
          <w:bCs/>
          <w:sz w:val="32"/>
          <w:szCs w:val="32"/>
        </w:rPr>
        <w:t>jedn</w:t>
      </w:r>
      <w:r>
        <w:rPr>
          <w:rFonts w:ascii="Verdana" w:hAnsi="Verdana"/>
          <w:b/>
          <w:bCs/>
          <w:sz w:val="32"/>
          <w:szCs w:val="32"/>
        </w:rPr>
        <w:t>é lásky i</w:t>
      </w:r>
      <w:r w:rsidRPr="00833ECB">
        <w:rPr>
          <w:rFonts w:ascii="Verdana" w:hAnsi="Verdana"/>
          <w:b/>
          <w:bCs/>
          <w:sz w:val="32"/>
          <w:szCs w:val="32"/>
        </w:rPr>
        <w:t xml:space="preserve"> </w:t>
      </w:r>
      <w:r w:rsidRPr="00C71ED2">
        <w:rPr>
          <w:rFonts w:ascii="Verdana" w:hAnsi="Verdana"/>
          <w:b/>
          <w:bCs/>
          <w:sz w:val="32"/>
          <w:szCs w:val="32"/>
        </w:rPr>
        <w:t>nenávisti, doby</w:t>
      </w:r>
      <w:r>
        <w:rPr>
          <w:rFonts w:ascii="Verdana" w:hAnsi="Verdana"/>
          <w:b/>
          <w:bCs/>
          <w:sz w:val="32"/>
          <w:szCs w:val="32"/>
        </w:rPr>
        <w:t xml:space="preserve"> a</w:t>
      </w:r>
      <w:r w:rsidRPr="00C71ED2">
        <w:rPr>
          <w:rFonts w:ascii="Verdana" w:hAnsi="Verdana"/>
          <w:b/>
          <w:bCs/>
          <w:sz w:val="32"/>
          <w:szCs w:val="32"/>
        </w:rPr>
        <w:t xml:space="preserve"> tvorb</w:t>
      </w:r>
      <w:r>
        <w:rPr>
          <w:rFonts w:ascii="Verdana" w:hAnsi="Verdana"/>
          <w:b/>
          <w:bCs/>
          <w:sz w:val="32"/>
          <w:szCs w:val="32"/>
        </w:rPr>
        <w:t>y</w:t>
      </w:r>
      <w:r w:rsidRPr="00C71ED2"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hAnsi="Verdana"/>
          <w:b/>
          <w:bCs/>
          <w:sz w:val="32"/>
          <w:szCs w:val="32"/>
        </w:rPr>
        <w:t xml:space="preserve">– Olga Sommerová v novém dokumentu rekapituluje vztah novinářky Dani Horákové a filmaře Pavla Juráčka </w:t>
      </w:r>
    </w:p>
    <w:p w14:paraId="253054BD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A2F9CB8" w14:textId="2CA5B0CE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1022AE">
        <w:rPr>
          <w:rFonts w:ascii="Verdana" w:hAnsi="Verdana"/>
          <w:noProof/>
          <w:color w:val="auto"/>
          <w:sz w:val="18"/>
          <w:szCs w:val="18"/>
        </w:rPr>
        <w:t>17.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1F9C1251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1776E3D" w14:textId="38708414" w:rsidR="00F766AD" w:rsidRPr="00966A9B" w:rsidRDefault="00F766AD" w:rsidP="00F766AD">
      <w:pPr>
        <w:pStyle w:val="Perexzprvy"/>
        <w:spacing w:after="0"/>
      </w:pPr>
      <w:r>
        <w:t>Česko-německá n</w:t>
      </w:r>
      <w:r w:rsidRPr="00E31BA5">
        <w:t>ovinářka</w:t>
      </w:r>
      <w:r w:rsidR="00796593">
        <w:t xml:space="preserve">, </w:t>
      </w:r>
      <w:r w:rsidRPr="00E31BA5">
        <w:t>spisovatelka</w:t>
      </w:r>
      <w:r w:rsidR="00796593">
        <w:t xml:space="preserve"> a politička</w:t>
      </w:r>
      <w:r w:rsidRPr="00E31BA5">
        <w:t xml:space="preserve"> Daňa Horáková byla významnou postavou disentu a manželkou jednoho z nejvýraznějších režisérů </w:t>
      </w:r>
      <w:r w:rsidR="00B304BD">
        <w:t>a sc</w:t>
      </w:r>
      <w:r w:rsidR="00271BE4">
        <w:t>e</w:t>
      </w:r>
      <w:r w:rsidR="00B304BD">
        <w:t xml:space="preserve">náristů </w:t>
      </w:r>
      <w:r w:rsidR="00271BE4">
        <w:t>č</w:t>
      </w:r>
      <w:r>
        <w:t>eskoslovenské nové vlny Pavla Juráčka. Snímek Juráček je můj osud p</w:t>
      </w:r>
      <w:r w:rsidRPr="00E31BA5">
        <w:t xml:space="preserve">ředstavuje nejen </w:t>
      </w:r>
      <w:r>
        <w:t>soužití</w:t>
      </w:r>
      <w:r w:rsidRPr="00E31BA5">
        <w:t xml:space="preserve"> </w:t>
      </w:r>
      <w:r>
        <w:t xml:space="preserve">těchto </w:t>
      </w:r>
      <w:r w:rsidRPr="00E31BA5">
        <w:t xml:space="preserve">dvou tvůrčích osobností, o němž Daňa </w:t>
      </w:r>
      <w:r>
        <w:t xml:space="preserve">před čtyřmi lety </w:t>
      </w:r>
      <w:r w:rsidRPr="00E31BA5">
        <w:t>napsala</w:t>
      </w:r>
      <w:r>
        <w:t xml:space="preserve"> </w:t>
      </w:r>
      <w:r w:rsidRPr="00E31BA5">
        <w:t>knihu</w:t>
      </w:r>
      <w:r>
        <w:t xml:space="preserve"> nazvanou O Pavlovi</w:t>
      </w:r>
      <w:r w:rsidRPr="00E31BA5">
        <w:t xml:space="preserve">, ale </w:t>
      </w:r>
      <w:r>
        <w:t xml:space="preserve">i </w:t>
      </w:r>
      <w:r w:rsidRPr="00E31BA5">
        <w:t xml:space="preserve">útrapy emigrace, tlaky normalizace </w:t>
      </w:r>
      <w:r>
        <w:t>a</w:t>
      </w:r>
      <w:r w:rsidRPr="00E31BA5">
        <w:t> návrat k profesi v cizí zemi</w:t>
      </w:r>
      <w:r>
        <w:t xml:space="preserve">. Dokument bude mít televizní premiéru v úterý 22. října, a to ve 21:05 na ČT2. </w:t>
      </w:r>
    </w:p>
    <w:p w14:paraId="1DCCF892" w14:textId="77777777" w:rsidR="00966A9B" w:rsidRPr="00966A9B" w:rsidRDefault="00966A9B" w:rsidP="00966A9B">
      <w:pPr>
        <w:pStyle w:val="Perexzprvy"/>
        <w:spacing w:after="0"/>
      </w:pPr>
    </w:p>
    <w:p w14:paraId="5B68CDC8" w14:textId="6EC248AA" w:rsidR="00F766AD" w:rsidRDefault="00485273" w:rsidP="00F766AD">
      <w:pPr>
        <w:pStyle w:val="Perexzprvy"/>
        <w:spacing w:after="0"/>
        <w:rPr>
          <w:b w:val="0"/>
        </w:rPr>
      </w:pPr>
      <w:r>
        <w:rPr>
          <w:b w:val="0"/>
          <w:i/>
        </w:rPr>
        <w:t xml:space="preserve">„Ve </w:t>
      </w:r>
      <w:r w:rsidR="00F766AD" w:rsidRPr="00DB1D54">
        <w:rPr>
          <w:b w:val="0"/>
          <w:i/>
        </w:rPr>
        <w:t>filmovém klubu v Paláci Adria jsem potkávala Pavla Juráčka, ale nedokázala jsem si spojit toho nemocného, zničeného muže, který byl už jen stínem obdivovaného tvůrce</w:t>
      </w:r>
      <w:r w:rsidR="00F766AD">
        <w:rPr>
          <w:b w:val="0"/>
          <w:i/>
        </w:rPr>
        <w:t>,</w:t>
      </w:r>
      <w:r w:rsidR="00F766AD" w:rsidRPr="00DB1D54">
        <w:rPr>
          <w:b w:val="0"/>
          <w:i/>
        </w:rPr>
        <w:t xml:space="preserve"> s </w:t>
      </w:r>
      <w:r w:rsidR="008C17EB">
        <w:rPr>
          <w:b w:val="0"/>
          <w:i/>
        </w:rPr>
        <w:t>‚</w:t>
      </w:r>
      <w:r w:rsidR="00F766AD" w:rsidRPr="00DB1D54">
        <w:rPr>
          <w:b w:val="0"/>
          <w:i/>
        </w:rPr>
        <w:t>tím Juráčkem</w:t>
      </w:r>
      <w:r w:rsidR="008C17EB" w:rsidRPr="008C17EB">
        <w:rPr>
          <w:b w:val="0"/>
          <w:i/>
        </w:rPr>
        <w:t>‘</w:t>
      </w:r>
      <w:r w:rsidR="00F766AD" w:rsidRPr="00DB1D54">
        <w:rPr>
          <w:b w:val="0"/>
          <w:i/>
        </w:rPr>
        <w:t>, jehož filmy jsme na FAMU zbožňovali</w:t>
      </w:r>
      <w:r w:rsidR="00F766AD">
        <w:rPr>
          <w:b w:val="0"/>
          <w:i/>
        </w:rPr>
        <w:t xml:space="preserve">. </w:t>
      </w:r>
      <w:r w:rsidR="00F766AD" w:rsidRPr="00DB1D54">
        <w:rPr>
          <w:b w:val="0"/>
          <w:i/>
        </w:rPr>
        <w:t>Věděla jsem, že Daňa byla jeho manželkou a že po</w:t>
      </w:r>
      <w:r w:rsidR="00E71775">
        <w:rPr>
          <w:b w:val="0"/>
          <w:i/>
        </w:rPr>
        <w:t xml:space="preserve">té, </w:t>
      </w:r>
      <w:r w:rsidR="002D34FB">
        <w:rPr>
          <w:b w:val="0"/>
          <w:i/>
        </w:rPr>
        <w:t>co</w:t>
      </w:r>
      <w:r w:rsidR="00E71775" w:rsidRPr="00E71775">
        <w:rPr>
          <w:b w:val="0"/>
          <w:i/>
        </w:rPr>
        <w:t xml:space="preserve"> byli v rámci S</w:t>
      </w:r>
      <w:r w:rsidR="006D334E">
        <w:rPr>
          <w:b w:val="0"/>
          <w:i/>
        </w:rPr>
        <w:t xml:space="preserve">tB </w:t>
      </w:r>
      <w:r w:rsidR="00E71775" w:rsidRPr="00E71775">
        <w:rPr>
          <w:b w:val="0"/>
          <w:i/>
        </w:rPr>
        <w:t>akce Asanace donuceni opustit republiku</w:t>
      </w:r>
      <w:r w:rsidR="00E71775">
        <w:rPr>
          <w:b w:val="0"/>
          <w:i/>
        </w:rPr>
        <w:t>,</w:t>
      </w:r>
      <w:r w:rsidR="00F766AD" w:rsidRPr="00DB1D54">
        <w:rPr>
          <w:b w:val="0"/>
          <w:i/>
        </w:rPr>
        <w:t xml:space="preserve"> zůstala v Německu, zatímco on se vrátil. Když jsem pak četla její knihu O Pavlovi, byla pro mě doslova zjevením. Její příběh je silný a inspirativní, stejně jako ona</w:t>
      </w:r>
      <w:r w:rsidR="00F766AD">
        <w:rPr>
          <w:b w:val="0"/>
          <w:i/>
        </w:rPr>
        <w:t>,</w:t>
      </w:r>
      <w:r w:rsidR="00F766AD" w:rsidRPr="00DB1D54">
        <w:rPr>
          <w:b w:val="0"/>
          <w:i/>
        </w:rPr>
        <w:t>“</w:t>
      </w:r>
      <w:r w:rsidR="00F766AD">
        <w:rPr>
          <w:b w:val="0"/>
          <w:i/>
        </w:rPr>
        <w:t xml:space="preserve"> </w:t>
      </w:r>
      <w:r w:rsidR="00F766AD" w:rsidRPr="0042086B">
        <w:rPr>
          <w:b w:val="0"/>
        </w:rPr>
        <w:t xml:space="preserve">vysvětluje kreativní producentka </w:t>
      </w:r>
      <w:r w:rsidR="00F766AD" w:rsidRPr="00CE0A51">
        <w:t>Alena Müllerová</w:t>
      </w:r>
      <w:r w:rsidR="00F766AD">
        <w:rPr>
          <w:b w:val="0"/>
        </w:rPr>
        <w:t xml:space="preserve"> důvody, které stojí za vznikem dokumentu.</w:t>
      </w:r>
      <w:r w:rsidR="000B4112">
        <w:rPr>
          <w:b w:val="0"/>
        </w:rPr>
        <w:t xml:space="preserve"> </w:t>
      </w:r>
    </w:p>
    <w:p w14:paraId="5EAB5C34" w14:textId="77777777" w:rsidR="00F766AD" w:rsidRDefault="00F766AD" w:rsidP="00F766AD">
      <w:pPr>
        <w:pStyle w:val="Perexzprvy"/>
        <w:spacing w:after="0"/>
        <w:rPr>
          <w:b w:val="0"/>
        </w:rPr>
      </w:pPr>
    </w:p>
    <w:p w14:paraId="6EFD1BF7" w14:textId="42C159EA" w:rsidR="00F766AD" w:rsidRDefault="00F766AD" w:rsidP="00F766AD">
      <w:pPr>
        <w:pStyle w:val="Perexzprvy"/>
        <w:spacing w:after="0"/>
        <w:rPr>
          <w:rFonts w:ascii="Arial" w:hAnsi="Arial" w:cs="Arial"/>
          <w:b w:val="0"/>
          <w:color w:val="333333"/>
          <w:sz w:val="26"/>
          <w:szCs w:val="26"/>
          <w:shd w:val="clear" w:color="auto" w:fill="FFFFFF"/>
        </w:rPr>
      </w:pPr>
      <w:r w:rsidRPr="00CE0A51">
        <w:rPr>
          <w:b w:val="0"/>
        </w:rPr>
        <w:t xml:space="preserve">Daňa Horáková se </w:t>
      </w:r>
      <w:r w:rsidR="00B411ED" w:rsidRPr="00CE0A51">
        <w:rPr>
          <w:b w:val="0"/>
        </w:rPr>
        <w:t xml:space="preserve">narodila </w:t>
      </w:r>
      <w:r w:rsidRPr="00CE0A51">
        <w:rPr>
          <w:b w:val="0"/>
        </w:rPr>
        <w:t>po druhé světové válce v</w:t>
      </w:r>
      <w:r>
        <w:rPr>
          <w:b w:val="0"/>
        </w:rPr>
        <w:t> </w:t>
      </w:r>
      <w:r w:rsidRPr="00CE0A51">
        <w:rPr>
          <w:b w:val="0"/>
        </w:rPr>
        <w:t>Sasku v česko-německé rodině. Vyrůstala v Praze, na Univerzitě Karlově vystudovala filozofii. Koncem šedesátých let žila rok v New Yorku. Po návratu do Československa organizovala sal</w:t>
      </w:r>
      <w:r w:rsidR="00B411ED">
        <w:rPr>
          <w:b w:val="0"/>
        </w:rPr>
        <w:t>o</w:t>
      </w:r>
      <w:r w:rsidRPr="00CE0A51">
        <w:rPr>
          <w:b w:val="0"/>
        </w:rPr>
        <w:t xml:space="preserve">ny pro disidenty, kteří </w:t>
      </w:r>
      <w:r w:rsidR="00B411ED">
        <w:rPr>
          <w:b w:val="0"/>
        </w:rPr>
        <w:t xml:space="preserve">přišli </w:t>
      </w:r>
      <w:r>
        <w:rPr>
          <w:b w:val="0"/>
        </w:rPr>
        <w:t xml:space="preserve">během </w:t>
      </w:r>
      <w:r w:rsidRPr="00CE0A51">
        <w:rPr>
          <w:b w:val="0"/>
        </w:rPr>
        <w:t xml:space="preserve">normalizace </w:t>
      </w:r>
      <w:r w:rsidR="00B411ED">
        <w:rPr>
          <w:b w:val="0"/>
        </w:rPr>
        <w:t>o</w:t>
      </w:r>
      <w:r w:rsidR="00B411ED" w:rsidRPr="00CE0A51">
        <w:rPr>
          <w:b w:val="0"/>
        </w:rPr>
        <w:t xml:space="preserve"> </w:t>
      </w:r>
      <w:r w:rsidRPr="00CE0A51">
        <w:rPr>
          <w:b w:val="0"/>
        </w:rPr>
        <w:t xml:space="preserve">zaměstnání a měli zakázáno publikovat. Od roku 1975 řídila s Václavem Havlem samizdatovou Edici Expedice. Byla signatářkou Charty 77. V roce 1979 se provdala za filmového režiséra Pavla Juráčka a </w:t>
      </w:r>
      <w:r w:rsidR="008F2BC6">
        <w:rPr>
          <w:b w:val="0"/>
        </w:rPr>
        <w:t>byli nuceni se vystěhovat</w:t>
      </w:r>
      <w:r w:rsidRPr="00CE0A51">
        <w:rPr>
          <w:b w:val="0"/>
        </w:rPr>
        <w:t xml:space="preserve"> do Německé spolkové republiky.</w:t>
      </w:r>
      <w:r w:rsidR="000B4112">
        <w:rPr>
          <w:rFonts w:ascii="Arial" w:hAnsi="Arial" w:cs="Arial"/>
          <w:b w:val="0"/>
          <w:color w:val="333333"/>
          <w:sz w:val="26"/>
          <w:szCs w:val="26"/>
          <w:shd w:val="clear" w:color="auto" w:fill="FFFFFF"/>
        </w:rPr>
        <w:t xml:space="preserve"> </w:t>
      </w:r>
    </w:p>
    <w:p w14:paraId="7F26D434" w14:textId="77777777" w:rsidR="00F766AD" w:rsidRDefault="00F766AD" w:rsidP="00F766AD">
      <w:pPr>
        <w:pStyle w:val="Perexzprvy"/>
        <w:spacing w:after="0"/>
        <w:rPr>
          <w:b w:val="0"/>
          <w:i/>
        </w:rPr>
      </w:pPr>
    </w:p>
    <w:p w14:paraId="0FA7CA4D" w14:textId="436A3C41" w:rsidR="00F766AD" w:rsidRPr="00CE0A51" w:rsidRDefault="00F766AD" w:rsidP="00F766AD">
      <w:pPr>
        <w:pStyle w:val="Perexzprvy"/>
        <w:spacing w:after="0"/>
        <w:rPr>
          <w:b w:val="0"/>
          <w:i/>
        </w:rPr>
      </w:pPr>
      <w:r w:rsidRPr="00CE0A51">
        <w:rPr>
          <w:b w:val="0"/>
          <w:i/>
        </w:rPr>
        <w:t>„Paměti Dani Horákové, tak jak je prezentuje v knize O Pavlovi, lze vnímat jako postřehy o vztazích československých disidentů doma a v exilu. Zároveň jako obžalobu normalizačního režimu v Československu, který vzal Juráčkovi veškerou naději na pokračování filmařské profese. V této existenční a existenciální situaci se prosadili jeho démoni, kteří ho jako tvůrce zničili. Představit v dokumentu významnou postavu československého disentu</w:t>
      </w:r>
      <w:r>
        <w:rPr>
          <w:b w:val="0"/>
          <w:i/>
        </w:rPr>
        <w:t xml:space="preserve"> a </w:t>
      </w:r>
      <w:r w:rsidRPr="00CE0A51">
        <w:rPr>
          <w:b w:val="0"/>
          <w:i/>
        </w:rPr>
        <w:t xml:space="preserve">manželku jednoho z nejvýraznějších </w:t>
      </w:r>
      <w:r w:rsidR="002D34FB">
        <w:rPr>
          <w:b w:val="0"/>
          <w:i/>
        </w:rPr>
        <w:t>filmařů</w:t>
      </w:r>
      <w:r w:rsidRPr="00CE0A51">
        <w:rPr>
          <w:b w:val="0"/>
          <w:i/>
        </w:rPr>
        <w:t xml:space="preserve"> 60. let</w:t>
      </w:r>
      <w:r>
        <w:rPr>
          <w:b w:val="0"/>
          <w:i/>
        </w:rPr>
        <w:t>,</w:t>
      </w:r>
      <w:r w:rsidRPr="00CE0A51">
        <w:rPr>
          <w:b w:val="0"/>
          <w:i/>
        </w:rPr>
        <w:t xml:space="preserve"> a </w:t>
      </w:r>
      <w:r>
        <w:rPr>
          <w:b w:val="0"/>
          <w:i/>
        </w:rPr>
        <w:t xml:space="preserve">to včetně </w:t>
      </w:r>
      <w:r w:rsidRPr="00CE0A51">
        <w:rPr>
          <w:b w:val="0"/>
          <w:i/>
        </w:rPr>
        <w:t>bouřliv</w:t>
      </w:r>
      <w:r>
        <w:rPr>
          <w:b w:val="0"/>
          <w:i/>
        </w:rPr>
        <w:t>ých</w:t>
      </w:r>
      <w:r w:rsidRPr="00CE0A51">
        <w:rPr>
          <w:b w:val="0"/>
          <w:i/>
        </w:rPr>
        <w:t xml:space="preserve"> peripeti</w:t>
      </w:r>
      <w:r>
        <w:rPr>
          <w:b w:val="0"/>
          <w:i/>
        </w:rPr>
        <w:t xml:space="preserve">í jejich vztahu, </w:t>
      </w:r>
      <w:r w:rsidRPr="00CE0A51">
        <w:rPr>
          <w:b w:val="0"/>
          <w:i/>
        </w:rPr>
        <w:t>bylo neodolatelnou výzvou</w:t>
      </w:r>
      <w:r w:rsidRPr="00CE0A51">
        <w:rPr>
          <w:b w:val="0"/>
        </w:rPr>
        <w:t xml:space="preserve">,“ říká </w:t>
      </w:r>
      <w:r>
        <w:rPr>
          <w:b w:val="0"/>
        </w:rPr>
        <w:t>o</w:t>
      </w:r>
      <w:r w:rsidR="00D721F0">
        <w:rPr>
          <w:b w:val="0"/>
        </w:rPr>
        <w:t> </w:t>
      </w:r>
      <w:r>
        <w:rPr>
          <w:b w:val="0"/>
        </w:rPr>
        <w:t xml:space="preserve">snímku Juráček je můj osud </w:t>
      </w:r>
      <w:r w:rsidRPr="00CE0A51">
        <w:rPr>
          <w:b w:val="0"/>
        </w:rPr>
        <w:t xml:space="preserve">režisérka </w:t>
      </w:r>
      <w:r w:rsidRPr="00CE0A51">
        <w:t>Olga Sommerová</w:t>
      </w:r>
      <w:r w:rsidRPr="00CE0A51">
        <w:rPr>
          <w:b w:val="0"/>
          <w:i/>
        </w:rPr>
        <w:t xml:space="preserve">. </w:t>
      </w:r>
    </w:p>
    <w:p w14:paraId="3308A5BE" w14:textId="77777777" w:rsidR="00F766AD" w:rsidRPr="00DB1D54" w:rsidRDefault="00F766AD" w:rsidP="00F766AD">
      <w:pPr>
        <w:pStyle w:val="Perexzprvy"/>
        <w:spacing w:after="0"/>
        <w:rPr>
          <w:b w:val="0"/>
        </w:rPr>
      </w:pPr>
    </w:p>
    <w:p w14:paraId="4CB5AA78" w14:textId="07A7D1F9" w:rsidR="00EF4990" w:rsidRDefault="006D334E" w:rsidP="00F766AD">
      <w:pPr>
        <w:pStyle w:val="Perexzprvy"/>
        <w:spacing w:after="0"/>
        <w:rPr>
          <w:b w:val="0"/>
          <w:i/>
        </w:rPr>
      </w:pPr>
      <w:r w:rsidRPr="007C1CE1">
        <w:rPr>
          <w:bCs/>
        </w:rPr>
        <w:t>Daňa Horáková</w:t>
      </w:r>
      <w:r>
        <w:rPr>
          <w:b w:val="0"/>
        </w:rPr>
        <w:t xml:space="preserve"> byla v</w:t>
      </w:r>
      <w:r w:rsidR="00F766AD" w:rsidRPr="00C31CB7">
        <w:rPr>
          <w:b w:val="0"/>
        </w:rPr>
        <w:t> Německu úspěšn</w:t>
      </w:r>
      <w:r>
        <w:rPr>
          <w:b w:val="0"/>
        </w:rPr>
        <w:t>ou</w:t>
      </w:r>
      <w:r w:rsidR="00F766AD" w:rsidRPr="00C31CB7">
        <w:rPr>
          <w:b w:val="0"/>
        </w:rPr>
        <w:t xml:space="preserve"> novinářk</w:t>
      </w:r>
      <w:r>
        <w:rPr>
          <w:b w:val="0"/>
        </w:rPr>
        <w:t xml:space="preserve">ou. Publikovala </w:t>
      </w:r>
      <w:r w:rsidR="00F766AD" w:rsidRPr="00C31CB7">
        <w:rPr>
          <w:b w:val="0"/>
        </w:rPr>
        <w:t xml:space="preserve">ve významných denících a magazínech rozhovory </w:t>
      </w:r>
      <w:r w:rsidR="00F766AD">
        <w:rPr>
          <w:b w:val="0"/>
        </w:rPr>
        <w:t>s</w:t>
      </w:r>
      <w:r w:rsidR="00D721F0">
        <w:rPr>
          <w:b w:val="0"/>
        </w:rPr>
        <w:t> </w:t>
      </w:r>
      <w:r w:rsidR="00F766AD" w:rsidRPr="00C31CB7">
        <w:rPr>
          <w:rFonts w:cstheme="minorHAnsi"/>
          <w:b w:val="0"/>
          <w:color w:val="333333"/>
        </w:rPr>
        <w:t>největšími světovými celebritami</w:t>
      </w:r>
      <w:r>
        <w:rPr>
          <w:rFonts w:cstheme="minorHAnsi"/>
          <w:b w:val="0"/>
          <w:color w:val="333333"/>
        </w:rPr>
        <w:t xml:space="preserve"> a </w:t>
      </w:r>
      <w:r w:rsidR="00F766AD" w:rsidRPr="00C31CB7">
        <w:rPr>
          <w:rFonts w:cstheme="minorHAnsi"/>
          <w:b w:val="0"/>
          <w:color w:val="333333"/>
        </w:rPr>
        <w:t>má také dvouletou politickou zkušenost. V letech 2002 až 2004 byla coby nestraník zvolena hamburskou ministryní kultury. Zasadila se například o výstavbu ikonické budovy tamní filharmonie.</w:t>
      </w:r>
      <w:r w:rsidR="00F766AD" w:rsidRPr="00307A81">
        <w:rPr>
          <w:rFonts w:cstheme="minorHAnsi"/>
          <w:color w:val="333333"/>
        </w:rPr>
        <w:t xml:space="preserve"> </w:t>
      </w:r>
      <w:r w:rsidR="00F766AD" w:rsidRPr="00F94682">
        <w:rPr>
          <w:b w:val="0"/>
          <w:i/>
        </w:rPr>
        <w:t xml:space="preserve">„Olga </w:t>
      </w:r>
      <w:r w:rsidR="00F766AD">
        <w:rPr>
          <w:b w:val="0"/>
          <w:i/>
        </w:rPr>
        <w:t xml:space="preserve">Sommerová </w:t>
      </w:r>
      <w:r w:rsidR="00F766AD" w:rsidRPr="00F94682">
        <w:rPr>
          <w:b w:val="0"/>
          <w:i/>
        </w:rPr>
        <w:t xml:space="preserve">mě k natočení dokumentu přesvědčila svou profesionalitou. Už před časem mi poslala své filmy, jejichž portrétní příběhy mě upoutaly. Ono totiž nejde jen o to se (jako v hodině dějepisu) dozvědět, co se stalo, ale také o to, kdo vypráví. A proč ten dotyčný vykresluje </w:t>
      </w:r>
      <w:r w:rsidR="006B3809">
        <w:rPr>
          <w:b w:val="0"/>
          <w:i/>
        </w:rPr>
        <w:t>‚</w:t>
      </w:r>
      <w:r w:rsidR="00F766AD" w:rsidRPr="00F94682">
        <w:rPr>
          <w:b w:val="0"/>
          <w:i/>
        </w:rPr>
        <w:t>historii</w:t>
      </w:r>
      <w:r w:rsidR="006B3809" w:rsidRPr="006B3809">
        <w:rPr>
          <w:b w:val="0"/>
          <w:i/>
        </w:rPr>
        <w:t>‘</w:t>
      </w:r>
      <w:r w:rsidR="00F766AD" w:rsidRPr="00F94682">
        <w:rPr>
          <w:b w:val="0"/>
          <w:i/>
        </w:rPr>
        <w:t xml:space="preserve"> tak, jak ji prezentuje. Když je férový a ovládá své řemeslo, sladí svůj světonázor, svou perspektivu s postojem svého protagonisty. Anebo s ním bojuje. </w:t>
      </w:r>
    </w:p>
    <w:p w14:paraId="6DCB4595" w14:textId="4AAC3D3A" w:rsidR="00F766AD" w:rsidRDefault="00F766AD" w:rsidP="00F766AD">
      <w:pPr>
        <w:pStyle w:val="Perexzprvy"/>
        <w:spacing w:after="0"/>
        <w:rPr>
          <w:b w:val="0"/>
        </w:rPr>
      </w:pPr>
      <w:r w:rsidRPr="00F94682">
        <w:rPr>
          <w:b w:val="0"/>
          <w:i/>
        </w:rPr>
        <w:t>V každém případě jde o duel – dovolíte-li – osobností. A to je jak výzva, tak dobrodružství a velká pocta,“</w:t>
      </w:r>
      <w:r w:rsidRPr="00DB1D54">
        <w:rPr>
          <w:b w:val="0"/>
        </w:rPr>
        <w:t xml:space="preserve"> sděluje ke spolupráci s uznávanou dokumentarist</w:t>
      </w:r>
      <w:r w:rsidR="00A25679">
        <w:rPr>
          <w:b w:val="0"/>
        </w:rPr>
        <w:t>kou</w:t>
      </w:r>
      <w:r w:rsidRPr="00DB1D54">
        <w:rPr>
          <w:b w:val="0"/>
        </w:rPr>
        <w:t xml:space="preserve"> hlavní protagonistka filmu </w:t>
      </w:r>
      <w:r w:rsidRPr="00F94682">
        <w:t>Daňa Horáková</w:t>
      </w:r>
      <w:r>
        <w:rPr>
          <w:b w:val="0"/>
        </w:rPr>
        <w:t xml:space="preserve">. </w:t>
      </w:r>
    </w:p>
    <w:p w14:paraId="2A3963FC" w14:textId="77777777" w:rsidR="00F766AD" w:rsidRPr="00DB1D54" w:rsidRDefault="00F766AD" w:rsidP="00F766AD">
      <w:pPr>
        <w:pStyle w:val="Perexzprvy"/>
        <w:spacing w:after="0"/>
        <w:rPr>
          <w:b w:val="0"/>
        </w:rPr>
      </w:pPr>
    </w:p>
    <w:p w14:paraId="76BD81F3" w14:textId="77777777" w:rsidR="00F766AD" w:rsidRDefault="00F766AD" w:rsidP="00F766AD">
      <w:pPr>
        <w:pStyle w:val="Perexzprvy"/>
        <w:spacing w:after="0"/>
        <w:rPr>
          <w:b w:val="0"/>
        </w:rPr>
      </w:pPr>
      <w:r>
        <w:rPr>
          <w:b w:val="0"/>
        </w:rPr>
        <w:t>Dokument Juráček je můj osud bude od 22. října dostupný také v iVysílání ČT.</w:t>
      </w:r>
    </w:p>
    <w:p w14:paraId="5F2F4B73" w14:textId="77777777" w:rsidR="00AA1479" w:rsidRDefault="00AA1479" w:rsidP="00F766AD">
      <w:pPr>
        <w:pStyle w:val="Perexzprvy"/>
        <w:spacing w:after="0"/>
        <w:rPr>
          <w:b w:val="0"/>
        </w:rPr>
      </w:pPr>
    </w:p>
    <w:p w14:paraId="346E6481" w14:textId="1B83C8C9" w:rsidR="00F766AD" w:rsidRDefault="00AA1479" w:rsidP="00F766AD">
      <w:pPr>
        <w:pStyle w:val="Perexzprvy"/>
        <w:spacing w:after="0"/>
        <w:rPr>
          <w:b w:val="0"/>
        </w:rPr>
      </w:pPr>
      <w:r w:rsidRPr="00AA1479">
        <w:t>námět, scénář, režie:</w:t>
      </w:r>
      <w:r>
        <w:rPr>
          <w:b w:val="0"/>
        </w:rPr>
        <w:t xml:space="preserve"> Olga Sommerová // </w:t>
      </w:r>
      <w:r w:rsidRPr="00AA1479">
        <w:t>střih:</w:t>
      </w:r>
      <w:r>
        <w:rPr>
          <w:b w:val="0"/>
        </w:rPr>
        <w:t xml:space="preserve"> Blanka Kulová //</w:t>
      </w:r>
      <w:r w:rsidRPr="00AA1479">
        <w:t xml:space="preserve"> kamera:</w:t>
      </w:r>
      <w:r>
        <w:rPr>
          <w:b w:val="0"/>
        </w:rPr>
        <w:t xml:space="preserve"> Olga Malířová Špátová, Jakub Sommer // </w:t>
      </w:r>
      <w:r w:rsidRPr="00AA1479">
        <w:t>dramaturgyně:</w:t>
      </w:r>
      <w:r>
        <w:rPr>
          <w:b w:val="0"/>
        </w:rPr>
        <w:t xml:space="preserve"> Hana Stibralová // </w:t>
      </w:r>
      <w:r w:rsidRPr="00AA1479">
        <w:t>výkonný producent:</w:t>
      </w:r>
      <w:r>
        <w:rPr>
          <w:b w:val="0"/>
        </w:rPr>
        <w:t xml:space="preserve"> Jiří Vlach // </w:t>
      </w:r>
      <w:r w:rsidRPr="00AA1479">
        <w:t>kreativní producentka:</w:t>
      </w:r>
      <w:r>
        <w:rPr>
          <w:b w:val="0"/>
        </w:rPr>
        <w:t xml:space="preserve"> Alena Müllerová // </w:t>
      </w:r>
      <w:r w:rsidRPr="00C9742E">
        <w:t>účinkují:</w:t>
      </w:r>
      <w:r>
        <w:rPr>
          <w:b w:val="0"/>
        </w:rPr>
        <w:t xml:space="preserve"> Daňa Horáková, Pavel Hájek, Petr Blažek, Anna Klimešová, Anežka Kubátová</w:t>
      </w:r>
      <w:r w:rsidR="000B4112">
        <w:rPr>
          <w:b w:val="0"/>
        </w:rPr>
        <w:t xml:space="preserve"> </w:t>
      </w:r>
    </w:p>
    <w:p w14:paraId="0A1267A8" w14:textId="77777777" w:rsidR="00F766AD" w:rsidRDefault="00F766AD" w:rsidP="00966A9B">
      <w:pPr>
        <w:pStyle w:val="Textzprvy"/>
        <w:spacing w:after="0"/>
        <w:rPr>
          <w:bCs/>
        </w:rPr>
      </w:pPr>
    </w:p>
    <w:p w14:paraId="7F1F53BF" w14:textId="77777777" w:rsidR="00F766AD" w:rsidRDefault="00F766AD" w:rsidP="00966A9B">
      <w:pPr>
        <w:pStyle w:val="Textzprvy"/>
        <w:spacing w:after="0"/>
        <w:rPr>
          <w:bCs/>
        </w:rPr>
      </w:pPr>
    </w:p>
    <w:p w14:paraId="6FDCBDAC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02654FEC" w14:textId="77777777" w:rsidR="007312C5" w:rsidRDefault="007312C5" w:rsidP="00576FC6">
      <w:pPr>
        <w:pStyle w:val="Textzprvy"/>
        <w:spacing w:after="0"/>
        <w:rPr>
          <w:rStyle w:val="Hypertextovodkaz"/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p w14:paraId="03B7BB86" w14:textId="77777777" w:rsidR="004861E1" w:rsidRDefault="004861E1" w:rsidP="00576FC6">
      <w:pPr>
        <w:pStyle w:val="Textzprvy"/>
        <w:spacing w:after="0"/>
        <w:rPr>
          <w:bCs/>
          <w:sz w:val="16"/>
          <w:szCs w:val="16"/>
        </w:rPr>
      </w:pPr>
    </w:p>
    <w:p w14:paraId="3AA1AC4B" w14:textId="77777777" w:rsidR="004861E1" w:rsidRPr="003B26F7" w:rsidRDefault="004861E1" w:rsidP="00576FC6">
      <w:pPr>
        <w:pStyle w:val="Textzprvy"/>
        <w:spacing w:after="0"/>
        <w:rPr>
          <w:bCs/>
          <w:sz w:val="16"/>
          <w:szCs w:val="16"/>
        </w:rPr>
      </w:pPr>
    </w:p>
    <w:sectPr w:rsidR="004861E1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97C8" w14:textId="77777777" w:rsidR="003C7549" w:rsidRDefault="003C7549" w:rsidP="00FE502B">
      <w:r>
        <w:separator/>
      </w:r>
    </w:p>
  </w:endnote>
  <w:endnote w:type="continuationSeparator" w:id="0">
    <w:p w14:paraId="1B93F61E" w14:textId="77777777" w:rsidR="003C7549" w:rsidRDefault="003C7549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7E46" w14:textId="77777777" w:rsidR="003C7549" w:rsidRPr="00B90A0A" w:rsidRDefault="003C7549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3072FF4C" w14:textId="77777777" w:rsidR="003C7549" w:rsidRPr="00B90A0A" w:rsidRDefault="003C7549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46B8E578" w14:textId="77777777" w:rsidR="003C7549" w:rsidRPr="007312C5" w:rsidRDefault="003C7549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056B" w14:textId="77777777" w:rsidR="003C7549" w:rsidRDefault="003C7549" w:rsidP="00FE502B">
      <w:r>
        <w:separator/>
      </w:r>
    </w:p>
  </w:footnote>
  <w:footnote w:type="continuationSeparator" w:id="0">
    <w:p w14:paraId="01B22E5E" w14:textId="77777777" w:rsidR="003C7549" w:rsidRDefault="003C7549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4FB9" w14:textId="77777777" w:rsidR="003C7549" w:rsidRDefault="003C7549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5736E" wp14:editId="0B8A2F6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4A5E5" w14:textId="77777777" w:rsidR="003C7549" w:rsidRPr="00E5126A" w:rsidRDefault="003C7549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573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0144A5E5" w14:textId="77777777" w:rsidR="003C7549" w:rsidRPr="00E5126A" w:rsidRDefault="003C7549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489612" wp14:editId="2EB217B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45A3"/>
    <w:multiLevelType w:val="hybridMultilevel"/>
    <w:tmpl w:val="C73AA64E"/>
    <w:lvl w:ilvl="0" w:tplc="04DA7862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163471">
    <w:abstractNumId w:val="1"/>
  </w:num>
  <w:num w:numId="2" w16cid:durableId="360859105">
    <w:abstractNumId w:val="0"/>
  </w:num>
  <w:num w:numId="3" w16cid:durableId="102610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F"/>
    <w:rsid w:val="00005066"/>
    <w:rsid w:val="00005CB7"/>
    <w:rsid w:val="00041F97"/>
    <w:rsid w:val="00054142"/>
    <w:rsid w:val="00070486"/>
    <w:rsid w:val="00074F2B"/>
    <w:rsid w:val="00097321"/>
    <w:rsid w:val="000A70ED"/>
    <w:rsid w:val="000B4112"/>
    <w:rsid w:val="000B5483"/>
    <w:rsid w:val="000D38F4"/>
    <w:rsid w:val="000D5B63"/>
    <w:rsid w:val="000D6D6D"/>
    <w:rsid w:val="000F04FD"/>
    <w:rsid w:val="000F506B"/>
    <w:rsid w:val="000F6642"/>
    <w:rsid w:val="000F7A58"/>
    <w:rsid w:val="001022AE"/>
    <w:rsid w:val="001026AF"/>
    <w:rsid w:val="001079C8"/>
    <w:rsid w:val="00112782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71BE4"/>
    <w:rsid w:val="00284E29"/>
    <w:rsid w:val="002A57EC"/>
    <w:rsid w:val="002C54A8"/>
    <w:rsid w:val="002D34FB"/>
    <w:rsid w:val="002D4966"/>
    <w:rsid w:val="002D6831"/>
    <w:rsid w:val="002E7A62"/>
    <w:rsid w:val="003032A0"/>
    <w:rsid w:val="00306D5B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C7549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85273"/>
    <w:rsid w:val="004861E1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41FE5"/>
    <w:rsid w:val="0065635A"/>
    <w:rsid w:val="00676729"/>
    <w:rsid w:val="00677B3C"/>
    <w:rsid w:val="006822D5"/>
    <w:rsid w:val="00694FD6"/>
    <w:rsid w:val="00696E81"/>
    <w:rsid w:val="006A02B4"/>
    <w:rsid w:val="006A5906"/>
    <w:rsid w:val="006A7A9C"/>
    <w:rsid w:val="006B3809"/>
    <w:rsid w:val="006B488F"/>
    <w:rsid w:val="006C3199"/>
    <w:rsid w:val="006C37F1"/>
    <w:rsid w:val="006D2FEB"/>
    <w:rsid w:val="006D334E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7EF6"/>
    <w:rsid w:val="007853E0"/>
    <w:rsid w:val="00796593"/>
    <w:rsid w:val="007A573F"/>
    <w:rsid w:val="007C1CE1"/>
    <w:rsid w:val="007D78C7"/>
    <w:rsid w:val="007E2CB6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17EB"/>
    <w:rsid w:val="008C6885"/>
    <w:rsid w:val="008D0B15"/>
    <w:rsid w:val="008D51B9"/>
    <w:rsid w:val="008D6EAD"/>
    <w:rsid w:val="008F2BC6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25679"/>
    <w:rsid w:val="00A35054"/>
    <w:rsid w:val="00A36664"/>
    <w:rsid w:val="00A524D3"/>
    <w:rsid w:val="00A815A1"/>
    <w:rsid w:val="00A82B5D"/>
    <w:rsid w:val="00A85A56"/>
    <w:rsid w:val="00A873B9"/>
    <w:rsid w:val="00AA147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04BD"/>
    <w:rsid w:val="00B3184D"/>
    <w:rsid w:val="00B411ED"/>
    <w:rsid w:val="00B42875"/>
    <w:rsid w:val="00B438C2"/>
    <w:rsid w:val="00B53890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12"/>
    <w:rsid w:val="00C63A47"/>
    <w:rsid w:val="00C6628D"/>
    <w:rsid w:val="00C71B9B"/>
    <w:rsid w:val="00C80E14"/>
    <w:rsid w:val="00C84A3C"/>
    <w:rsid w:val="00C85878"/>
    <w:rsid w:val="00C90598"/>
    <w:rsid w:val="00C91BA7"/>
    <w:rsid w:val="00C9742E"/>
    <w:rsid w:val="00CA7EB5"/>
    <w:rsid w:val="00CB3912"/>
    <w:rsid w:val="00CC70E5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21F0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DE4551"/>
    <w:rsid w:val="00DF5194"/>
    <w:rsid w:val="00DF66CD"/>
    <w:rsid w:val="00E054C5"/>
    <w:rsid w:val="00E14A9E"/>
    <w:rsid w:val="00E16DD2"/>
    <w:rsid w:val="00E23816"/>
    <w:rsid w:val="00E32F08"/>
    <w:rsid w:val="00E5126A"/>
    <w:rsid w:val="00E6289E"/>
    <w:rsid w:val="00E71775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4990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766AD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6B6B"/>
    <w:rsid w:val="00FD7ABF"/>
    <w:rsid w:val="00FE2E8F"/>
    <w:rsid w:val="00FE502B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8F1E5D"/>
  <w15:docId w15:val="{9AA1829C-98EA-4741-BF67-0614A8A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6D334E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226</TotalTime>
  <Pages>2</Pages>
  <Words>574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3983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Rachmann Martin Ext.</dc:creator>
  <cp:keywords/>
  <cp:lastModifiedBy>ceska televize</cp:lastModifiedBy>
  <cp:revision>5</cp:revision>
  <cp:lastPrinted>2023-04-18T10:42:00Z</cp:lastPrinted>
  <dcterms:created xsi:type="dcterms:W3CDTF">2024-10-15T08:09:00Z</dcterms:created>
  <dcterms:modified xsi:type="dcterms:W3CDTF">2024-10-17T13:26:00Z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