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95C4B" w14:textId="6316A3E2" w:rsidR="00966A9B" w:rsidRPr="00DB731B" w:rsidRDefault="002D131A" w:rsidP="00C10BBD">
      <w:pPr>
        <w:rPr>
          <w:rFonts w:ascii="Verdana" w:hAnsi="Verdana"/>
          <w:b/>
          <w:color w:val="auto"/>
          <w:sz w:val="32"/>
          <w:szCs w:val="32"/>
        </w:rPr>
      </w:pPr>
      <w:r w:rsidRPr="00DB731B">
        <w:rPr>
          <w:rFonts w:ascii="Verdana" w:hAnsi="Verdana"/>
          <w:b/>
          <w:color w:val="auto"/>
          <w:sz w:val="32"/>
          <w:szCs w:val="32"/>
        </w:rPr>
        <w:t xml:space="preserve">Hyde Park Civilizace otevírá </w:t>
      </w:r>
      <w:r w:rsidR="00EC0A11" w:rsidRPr="00DB731B">
        <w:rPr>
          <w:rFonts w:ascii="Verdana" w:hAnsi="Verdana"/>
          <w:b/>
          <w:color w:val="auto"/>
          <w:sz w:val="32"/>
          <w:szCs w:val="32"/>
        </w:rPr>
        <w:t>třináctou</w:t>
      </w:r>
      <w:r w:rsidRPr="00DB731B">
        <w:rPr>
          <w:rFonts w:ascii="Verdana" w:hAnsi="Verdana"/>
          <w:b/>
          <w:color w:val="auto"/>
          <w:sz w:val="32"/>
          <w:szCs w:val="32"/>
        </w:rPr>
        <w:t xml:space="preserve"> sez</w:t>
      </w:r>
      <w:r w:rsidR="004A3884">
        <w:rPr>
          <w:rFonts w:ascii="Verdana" w:hAnsi="Verdana"/>
          <w:b/>
          <w:color w:val="auto"/>
          <w:sz w:val="32"/>
          <w:szCs w:val="32"/>
        </w:rPr>
        <w:t>o</w:t>
      </w:r>
      <w:r w:rsidRPr="00DB731B">
        <w:rPr>
          <w:rFonts w:ascii="Verdana" w:hAnsi="Verdana"/>
          <w:b/>
          <w:color w:val="auto"/>
          <w:sz w:val="32"/>
          <w:szCs w:val="32"/>
        </w:rPr>
        <w:t>nu exkluzivním rozhovorem s </w:t>
      </w:r>
      <w:proofErr w:type="spellStart"/>
      <w:r w:rsidRPr="00DB731B">
        <w:rPr>
          <w:rFonts w:ascii="Verdana" w:hAnsi="Verdana"/>
          <w:b/>
          <w:color w:val="auto"/>
          <w:sz w:val="32"/>
          <w:szCs w:val="32"/>
        </w:rPr>
        <w:t>Dexterem</w:t>
      </w:r>
      <w:proofErr w:type="spellEnd"/>
      <w:r w:rsidRPr="00DB731B">
        <w:rPr>
          <w:rFonts w:ascii="Verdana" w:hAnsi="Verdana"/>
          <w:b/>
          <w:color w:val="auto"/>
          <w:sz w:val="32"/>
          <w:szCs w:val="32"/>
        </w:rPr>
        <w:t xml:space="preserve"> Hollandem</w:t>
      </w:r>
    </w:p>
    <w:p w14:paraId="34D91F27" w14:textId="77777777" w:rsidR="002D131A" w:rsidRPr="00DB731B" w:rsidRDefault="002D131A" w:rsidP="00C10BBD">
      <w:pPr>
        <w:rPr>
          <w:rFonts w:ascii="Verdana" w:hAnsi="Verdana"/>
          <w:b/>
          <w:color w:val="auto"/>
          <w:sz w:val="32"/>
          <w:szCs w:val="32"/>
        </w:rPr>
      </w:pPr>
    </w:p>
    <w:p w14:paraId="04F67DFE" w14:textId="43498BCE" w:rsidR="003B26F7" w:rsidRPr="00DB731B" w:rsidRDefault="003F4BAA" w:rsidP="00C10BBD">
      <w:pPr>
        <w:rPr>
          <w:rFonts w:ascii="Verdana" w:hAnsi="Verdana"/>
          <w:color w:val="auto"/>
          <w:sz w:val="18"/>
          <w:szCs w:val="18"/>
        </w:rPr>
      </w:pPr>
      <w:r w:rsidRPr="00DB731B">
        <w:rPr>
          <w:rFonts w:ascii="Verdana" w:hAnsi="Verdana"/>
          <w:color w:val="auto"/>
          <w:sz w:val="18"/>
          <w:szCs w:val="18"/>
        </w:rPr>
        <w:fldChar w:fldCharType="begin"/>
      </w:r>
      <w:r w:rsidRPr="00DB731B"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 w:rsidRPr="00DB731B">
        <w:rPr>
          <w:rFonts w:ascii="Verdana" w:hAnsi="Verdana"/>
          <w:color w:val="auto"/>
          <w:sz w:val="18"/>
          <w:szCs w:val="18"/>
        </w:rPr>
        <w:fldChar w:fldCharType="separate"/>
      </w:r>
      <w:r w:rsidR="004A3884">
        <w:rPr>
          <w:rFonts w:ascii="Verdana" w:hAnsi="Verdana"/>
          <w:noProof/>
          <w:color w:val="auto"/>
          <w:sz w:val="18"/>
          <w:szCs w:val="18"/>
        </w:rPr>
        <w:t>6. září 2024</w:t>
      </w:r>
      <w:r w:rsidRPr="00DB731B">
        <w:rPr>
          <w:rFonts w:ascii="Verdana" w:hAnsi="Verdana"/>
          <w:color w:val="auto"/>
          <w:sz w:val="18"/>
          <w:szCs w:val="18"/>
        </w:rPr>
        <w:fldChar w:fldCharType="end"/>
      </w:r>
    </w:p>
    <w:p w14:paraId="7F4C3D74" w14:textId="77777777" w:rsidR="00D42B09" w:rsidRPr="00DB731B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2ADE9695" w14:textId="0C3C5089" w:rsidR="00966A9B" w:rsidRPr="00DB731B" w:rsidRDefault="00EC0A11" w:rsidP="00966A9B">
      <w:pPr>
        <w:pStyle w:val="Perexzprvy"/>
        <w:spacing w:after="0"/>
      </w:pPr>
      <w:r w:rsidRPr="00DB731B">
        <w:t>Třináctou</w:t>
      </w:r>
      <w:r w:rsidR="007331DE" w:rsidRPr="00DB731B">
        <w:t xml:space="preserve"> sez</w:t>
      </w:r>
      <w:r w:rsidR="004A3884">
        <w:t>o</w:t>
      </w:r>
      <w:r w:rsidR="007331DE" w:rsidRPr="00DB731B">
        <w:t xml:space="preserve">nu </w:t>
      </w:r>
      <w:r w:rsidR="00374013" w:rsidRPr="00DB731B">
        <w:t xml:space="preserve">vědeckého </w:t>
      </w:r>
      <w:r w:rsidR="00E22334" w:rsidRPr="00DB731B">
        <w:t xml:space="preserve">pořadu </w:t>
      </w:r>
      <w:r w:rsidR="007331DE" w:rsidRPr="00DB731B">
        <w:t>H</w:t>
      </w:r>
      <w:r w:rsidR="00E22334" w:rsidRPr="00DB731B">
        <w:t>y</w:t>
      </w:r>
      <w:r w:rsidR="007331DE" w:rsidRPr="00DB731B">
        <w:t xml:space="preserve">de Park Civilizace odstartuje </w:t>
      </w:r>
      <w:r w:rsidR="00CA671C" w:rsidRPr="00DB731B">
        <w:t>e</w:t>
      </w:r>
      <w:r w:rsidR="000C5F4E" w:rsidRPr="00DB731B">
        <w:t>x</w:t>
      </w:r>
      <w:r w:rsidR="00CA671C" w:rsidRPr="00DB731B">
        <w:t>kluzivní</w:t>
      </w:r>
      <w:r w:rsidR="007331DE" w:rsidRPr="00DB731B">
        <w:t xml:space="preserve"> rozhovor </w:t>
      </w:r>
      <w:r w:rsidR="00374013" w:rsidRPr="00DB731B">
        <w:t>s</w:t>
      </w:r>
      <w:r w:rsidR="00825D3D" w:rsidRPr="00DB731B">
        <w:t xml:space="preserve">e zpěvákem a kytaristou kapely </w:t>
      </w:r>
      <w:r w:rsidR="005B057F" w:rsidRPr="00DB731B">
        <w:t xml:space="preserve">The Offspring Dexterem Hollandem. </w:t>
      </w:r>
      <w:r w:rsidR="00AB4975" w:rsidRPr="00DB731B">
        <w:t xml:space="preserve">Frontmana americké </w:t>
      </w:r>
      <w:bookmarkStart w:id="0" w:name="_Hlk176462530"/>
      <w:r w:rsidR="00AB4975" w:rsidRPr="00DB731B">
        <w:t xml:space="preserve">punkrockové </w:t>
      </w:r>
      <w:r w:rsidR="00000DAA" w:rsidRPr="00DB731B">
        <w:t>skupiny</w:t>
      </w:r>
      <w:r w:rsidR="00AB4975" w:rsidRPr="00DB731B">
        <w:t xml:space="preserve"> </w:t>
      </w:r>
      <w:bookmarkEnd w:id="0"/>
      <w:r w:rsidR="00AB4975" w:rsidRPr="00DB731B">
        <w:t>vyzpovídal v červnu na festivalu Rock for People moderátor Daniel Stach. První díl po letní přestávce nabídne ČT24 v sobotu 7. září od 20:05.</w:t>
      </w:r>
    </w:p>
    <w:p w14:paraId="3843AD51" w14:textId="77777777" w:rsidR="003B26F7" w:rsidRPr="00DB731B" w:rsidRDefault="003B26F7" w:rsidP="00576FC6">
      <w:pPr>
        <w:pStyle w:val="Textzprvy"/>
        <w:spacing w:after="0"/>
      </w:pPr>
    </w:p>
    <w:p w14:paraId="175CD871" w14:textId="39FAA577" w:rsidR="00704FFD" w:rsidRPr="00DB731B" w:rsidRDefault="00AB4975" w:rsidP="004137D7">
      <w:pPr>
        <w:pStyle w:val="Textzprvy"/>
        <w:spacing w:after="0"/>
      </w:pPr>
      <w:r w:rsidRPr="00DB731B">
        <w:rPr>
          <w:i/>
          <w:iCs/>
        </w:rPr>
        <w:t>„Nechtěli jsme skončit jako Kurt Cobain z Nirvany, sláva si u něj vybrala krutou daň</w:t>
      </w:r>
      <w:r w:rsidR="009E7065" w:rsidRPr="00DB731B">
        <w:rPr>
          <w:i/>
          <w:iCs/>
        </w:rPr>
        <w:t>,</w:t>
      </w:r>
      <w:r w:rsidRPr="00DB731B">
        <w:rPr>
          <w:i/>
          <w:iCs/>
        </w:rPr>
        <w:t>“</w:t>
      </w:r>
      <w:r w:rsidRPr="00DB731B">
        <w:t xml:space="preserve"> </w:t>
      </w:r>
      <w:r w:rsidR="00835295" w:rsidRPr="00DB731B">
        <w:t>říká</w:t>
      </w:r>
      <w:r w:rsidRPr="00DB731B">
        <w:t xml:space="preserve"> v exkluzivním rozhovoru pro Hyde Park Civilizace </w:t>
      </w:r>
      <w:r w:rsidRPr="00DB731B">
        <w:rPr>
          <w:b/>
          <w:bCs/>
        </w:rPr>
        <w:t>Dexter Holland</w:t>
      </w:r>
      <w:r w:rsidRPr="00DB731B">
        <w:t xml:space="preserve"> z The Offspring. Díl v sobotu </w:t>
      </w:r>
      <w:r w:rsidR="009E7065" w:rsidRPr="00DB731B">
        <w:t>7. září večer</w:t>
      </w:r>
      <w:r w:rsidRPr="00DB731B">
        <w:t xml:space="preserve"> otevírá novou sezonu renomovaného pořadu ČT. A další světové kapacity budou následovat.</w:t>
      </w:r>
    </w:p>
    <w:p w14:paraId="26D4EB3A" w14:textId="77777777" w:rsidR="009E7065" w:rsidRPr="00DB731B" w:rsidRDefault="009E7065" w:rsidP="004137D7">
      <w:pPr>
        <w:pStyle w:val="Textzprvy"/>
        <w:spacing w:after="0"/>
      </w:pPr>
    </w:p>
    <w:p w14:paraId="272D6CB3" w14:textId="74D6A6E1" w:rsidR="009E7065" w:rsidRPr="00DB731B" w:rsidRDefault="009E7065" w:rsidP="004137D7">
      <w:pPr>
        <w:pStyle w:val="Textzprvy"/>
        <w:spacing w:after="0"/>
        <w:rPr>
          <w:i/>
          <w:iCs/>
        </w:rPr>
      </w:pPr>
      <w:r w:rsidRPr="00DB731B">
        <w:rPr>
          <w:i/>
          <w:iCs/>
        </w:rPr>
        <w:t xml:space="preserve">„Začínáme světovou hudební hvězdou, která je zároveň vědcem. Dexter Holland si totiž během své čtyřicetileté kariéry v kapele stihl udělal i doktorát z molekulární biologie, když zkoumal virus HIV. </w:t>
      </w:r>
      <w:r w:rsidR="004A3884">
        <w:rPr>
          <w:i/>
          <w:iCs/>
        </w:rPr>
        <w:br/>
      </w:r>
      <w:r w:rsidRPr="00DB731B">
        <w:rPr>
          <w:i/>
          <w:iCs/>
        </w:rPr>
        <w:t>I o tom jsme se bavili, stejně jako o psychickém zdraví, tlaku slávy, drogách nebo sólovém obletu planety,“</w:t>
      </w:r>
      <w:r w:rsidRPr="00DB731B">
        <w:t xml:space="preserve"> říká moderátor pořadu </w:t>
      </w:r>
      <w:r w:rsidRPr="00DB731B">
        <w:rPr>
          <w:b/>
          <w:bCs/>
        </w:rPr>
        <w:t>Daniel Stach</w:t>
      </w:r>
      <w:r w:rsidRPr="00DB731B">
        <w:t xml:space="preserve"> a dodává: </w:t>
      </w:r>
      <w:r w:rsidRPr="00DB731B">
        <w:rPr>
          <w:i/>
          <w:iCs/>
        </w:rPr>
        <w:t>„U Dextera je vidět propojení hudby a vědy, vždyť taky jedna z nejznámějších písní The Offspring vznikla právě v laboratoři.“</w:t>
      </w:r>
    </w:p>
    <w:p w14:paraId="124E13B3" w14:textId="77777777" w:rsidR="009E7065" w:rsidRPr="00DB731B" w:rsidRDefault="009E7065" w:rsidP="004137D7">
      <w:pPr>
        <w:pStyle w:val="Textzprvy"/>
        <w:spacing w:after="0"/>
        <w:rPr>
          <w:i/>
          <w:iCs/>
        </w:rPr>
      </w:pPr>
    </w:p>
    <w:p w14:paraId="0685C19C" w14:textId="058C796E" w:rsidR="009E7065" w:rsidRPr="00DB731B" w:rsidRDefault="009E7065" w:rsidP="004137D7">
      <w:pPr>
        <w:pStyle w:val="Textzprvy"/>
        <w:spacing w:after="0"/>
      </w:pPr>
      <w:r w:rsidRPr="00DB731B">
        <w:t xml:space="preserve">Česká televize rozhovor natáčela na festivalu Rock for People na ČT </w:t>
      </w:r>
      <w:r w:rsidR="00000DAA" w:rsidRPr="00DB731B">
        <w:t>a</w:t>
      </w:r>
      <w:r w:rsidRPr="00DB731B">
        <w:t>rt stage. A bylo plno, dorazily asi tři tisíce lidí.</w:t>
      </w:r>
    </w:p>
    <w:p w14:paraId="77E5901F" w14:textId="77777777" w:rsidR="007304B1" w:rsidRPr="00DB731B" w:rsidRDefault="007304B1" w:rsidP="004137D7">
      <w:pPr>
        <w:pStyle w:val="Textzprvy"/>
        <w:spacing w:after="0"/>
      </w:pPr>
    </w:p>
    <w:p w14:paraId="1B7A2017" w14:textId="69CCF2E8" w:rsidR="007304B1" w:rsidRPr="00DB731B" w:rsidRDefault="007304B1" w:rsidP="004137D7">
      <w:pPr>
        <w:pStyle w:val="Textzprvy"/>
        <w:spacing w:after="0"/>
      </w:pPr>
      <w:r w:rsidRPr="00DB731B">
        <w:rPr>
          <w:i/>
          <w:iCs/>
        </w:rPr>
        <w:t>„Hyde Park Civilizace je unikátní pořad, který v hlavním vysílacím čase</w:t>
      </w:r>
      <w:r w:rsidR="001F423C" w:rsidRPr="00DB731B">
        <w:rPr>
          <w:i/>
          <w:iCs/>
        </w:rPr>
        <w:t xml:space="preserve"> ČT24</w:t>
      </w:r>
      <w:r w:rsidRPr="00DB731B">
        <w:rPr>
          <w:i/>
          <w:iCs/>
        </w:rPr>
        <w:t xml:space="preserve"> nabízí exkluzivní </w:t>
      </w:r>
      <w:r w:rsidR="004829D6" w:rsidRPr="00DB731B">
        <w:rPr>
          <w:i/>
          <w:iCs/>
        </w:rPr>
        <w:t xml:space="preserve">témata a </w:t>
      </w:r>
      <w:r w:rsidRPr="00DB731B">
        <w:rPr>
          <w:i/>
          <w:iCs/>
        </w:rPr>
        <w:t xml:space="preserve">hosty. </w:t>
      </w:r>
      <w:r w:rsidR="009628A5" w:rsidRPr="00DB731B">
        <w:rPr>
          <w:i/>
          <w:iCs/>
        </w:rPr>
        <w:t>T</w:t>
      </w:r>
      <w:r w:rsidR="004829D6" w:rsidRPr="00DB731B">
        <w:rPr>
          <w:i/>
          <w:iCs/>
        </w:rPr>
        <w:t>ě</w:t>
      </w:r>
      <w:r w:rsidR="009628A5" w:rsidRPr="00DB731B">
        <w:rPr>
          <w:i/>
          <w:iCs/>
        </w:rPr>
        <w:t xml:space="preserve">ší mě energie, s jakou ho tým tvůrců pořadu už léta </w:t>
      </w:r>
      <w:r w:rsidR="004829D6" w:rsidRPr="00DB731B">
        <w:rPr>
          <w:i/>
          <w:iCs/>
        </w:rPr>
        <w:t xml:space="preserve">připravuje a neustále posouvá dál, vybírá hosty a domlouvá </w:t>
      </w:r>
      <w:r w:rsidRPr="00DB731B">
        <w:rPr>
          <w:i/>
          <w:iCs/>
        </w:rPr>
        <w:t xml:space="preserve">rozhovory, které </w:t>
      </w:r>
      <w:r w:rsidR="004829D6" w:rsidRPr="00DB731B">
        <w:rPr>
          <w:i/>
          <w:iCs/>
        </w:rPr>
        <w:t xml:space="preserve">diváci </w:t>
      </w:r>
      <w:r w:rsidRPr="00DB731B">
        <w:rPr>
          <w:i/>
          <w:iCs/>
        </w:rPr>
        <w:t>jinde nenajdou</w:t>
      </w:r>
      <w:r w:rsidR="004829D6" w:rsidRPr="00DB731B">
        <w:rPr>
          <w:i/>
          <w:iCs/>
        </w:rPr>
        <w:t>,“</w:t>
      </w:r>
      <w:r w:rsidRPr="00DB731B">
        <w:rPr>
          <w:i/>
          <w:iCs/>
        </w:rPr>
        <w:t xml:space="preserve"> </w:t>
      </w:r>
      <w:r w:rsidRPr="00DB731B">
        <w:t xml:space="preserve">uzavírá ředitel zpravodajství </w:t>
      </w:r>
      <w:r w:rsidR="004A3884">
        <w:br/>
      </w:r>
      <w:r w:rsidR="004829D6" w:rsidRPr="00DB731B">
        <w:t xml:space="preserve">a publicistiky </w:t>
      </w:r>
      <w:r w:rsidRPr="00DB731B">
        <w:t xml:space="preserve">ČT </w:t>
      </w:r>
      <w:r w:rsidRPr="00DB731B">
        <w:rPr>
          <w:b/>
          <w:bCs/>
        </w:rPr>
        <w:t>Petr Mrzena</w:t>
      </w:r>
      <w:r w:rsidRPr="00DB731B">
        <w:t>.</w:t>
      </w:r>
    </w:p>
    <w:p w14:paraId="1EE0E58E" w14:textId="77777777" w:rsidR="009E7065" w:rsidRPr="00DB731B" w:rsidRDefault="009E7065" w:rsidP="004137D7">
      <w:pPr>
        <w:pStyle w:val="Textzprvy"/>
        <w:spacing w:after="0"/>
      </w:pPr>
    </w:p>
    <w:p w14:paraId="3D356E16" w14:textId="2FE9BA06" w:rsidR="0054062F" w:rsidRPr="00DB731B" w:rsidRDefault="009E7065" w:rsidP="004137D7">
      <w:pPr>
        <w:pStyle w:val="Textzprvy"/>
        <w:spacing w:after="0"/>
      </w:pPr>
      <w:r w:rsidRPr="00DB731B">
        <w:t>Pořad Hyde Park Civilizace představí v </w:t>
      </w:r>
      <w:r w:rsidR="00000DAA" w:rsidRPr="00DB731B">
        <w:t>nadcházejících</w:t>
      </w:r>
      <w:r w:rsidRPr="00DB731B">
        <w:t xml:space="preserve"> dílech také další světové kapacity </w:t>
      </w:r>
      <w:r w:rsidR="004A3884">
        <w:t>různých oborů</w:t>
      </w:r>
      <w:r w:rsidRPr="00DB731B">
        <w:t xml:space="preserve">. </w:t>
      </w:r>
      <w:r w:rsidRPr="00DB731B">
        <w:rPr>
          <w:i/>
          <w:iCs/>
        </w:rPr>
        <w:t>„Letos nabídneme divákům skutečně velk</w:t>
      </w:r>
      <w:r w:rsidR="004829D6" w:rsidRPr="00DB731B">
        <w:rPr>
          <w:i/>
          <w:iCs/>
        </w:rPr>
        <w:t>á jména</w:t>
      </w:r>
      <w:r w:rsidRPr="00DB731B">
        <w:rPr>
          <w:i/>
          <w:iCs/>
        </w:rPr>
        <w:t xml:space="preserve">. Jde například o amerického nobelistu Stevena Chua, který například v době, kdy byl ministrem pro energetiku ve vládě Baracka Obamy, vyřešil největší ropnou havárii v historii lidstva. Představíme dvojrozhovor s astronauty NASA Chrisem Hadfieldem, jedním z nejslavnějších Kanaďanů, a Kathryn Thortonovou, kde se bude hrát i na kytaru. Diváci uvidí i jednoho z otců teleskopu Jamese Webba Johna Mathera, který má také Nobelovu cenu. A </w:t>
      </w:r>
      <w:r w:rsidR="004A3884" w:rsidRPr="004A3884">
        <w:rPr>
          <w:i/>
          <w:iCs/>
        </w:rPr>
        <w:t>‚</w:t>
      </w:r>
      <w:proofErr w:type="spellStart"/>
      <w:r w:rsidR="004A3884" w:rsidRPr="004A3884">
        <w:rPr>
          <w:i/>
          <w:iCs/>
        </w:rPr>
        <w:t>kůrovcolog</w:t>
      </w:r>
      <w:proofErr w:type="spellEnd"/>
      <w:r w:rsidR="004A3884" w:rsidRPr="004A3884">
        <w:rPr>
          <w:i/>
          <w:iCs/>
        </w:rPr>
        <w:t xml:space="preserve">‘ </w:t>
      </w:r>
      <w:r w:rsidRPr="00DB731B">
        <w:rPr>
          <w:i/>
          <w:iCs/>
        </w:rPr>
        <w:t xml:space="preserve">Jiří </w:t>
      </w:r>
      <w:proofErr w:type="spellStart"/>
      <w:r w:rsidRPr="00DB731B">
        <w:rPr>
          <w:i/>
          <w:iCs/>
        </w:rPr>
        <w:t>Hulcr</w:t>
      </w:r>
      <w:proofErr w:type="spellEnd"/>
      <w:r w:rsidRPr="00DB731B">
        <w:rPr>
          <w:i/>
          <w:iCs/>
        </w:rPr>
        <w:t>, jeden ze světových expertů v oboru, nám přímo v lese představí jednoho z nejvíce pomlouvaných brouků. Vzal si s sebou i motorovou pilu. A</w:t>
      </w:r>
      <w:r w:rsidR="004A3884">
        <w:rPr>
          <w:i/>
          <w:iCs/>
        </w:rPr>
        <w:t xml:space="preserve"> </w:t>
      </w:r>
      <w:r w:rsidRPr="00DB731B">
        <w:rPr>
          <w:i/>
          <w:iCs/>
        </w:rPr>
        <w:t>rozhodně tímto seznamem nekončíme,“</w:t>
      </w:r>
      <w:r w:rsidRPr="00DB731B">
        <w:t xml:space="preserve"> popisuje hlavní dramaturgyně pořadu </w:t>
      </w:r>
      <w:r w:rsidRPr="00DB731B">
        <w:rPr>
          <w:b/>
          <w:bCs/>
        </w:rPr>
        <w:t>Gabriela Cihlářová</w:t>
      </w:r>
      <w:r w:rsidRPr="00DB731B">
        <w:t>.</w:t>
      </w:r>
    </w:p>
    <w:p w14:paraId="677B1A04" w14:textId="77777777" w:rsidR="0054062F" w:rsidRPr="00DB731B" w:rsidRDefault="0054062F" w:rsidP="004137D7">
      <w:pPr>
        <w:pStyle w:val="Textzprvy"/>
        <w:spacing w:after="0"/>
      </w:pPr>
    </w:p>
    <w:p w14:paraId="343FDEBE" w14:textId="77777777" w:rsidR="0054062F" w:rsidRPr="00DB731B" w:rsidRDefault="009E7065" w:rsidP="0054062F">
      <w:pPr>
        <w:pStyle w:val="Textzprvy"/>
        <w:spacing w:after="0"/>
      </w:pPr>
      <w:r w:rsidRPr="00DB731B">
        <w:t xml:space="preserve">Mezi dalšími </w:t>
      </w:r>
      <w:r w:rsidR="00605FDA" w:rsidRPr="00DB731B">
        <w:t>hosty se kromě už jmenovaných objeví také nositel Nobelovy ceny za fyziologii a lékařství Randy Schekman nebo popularizátor teoretické fyziky Brian Greene.</w:t>
      </w:r>
    </w:p>
    <w:p w14:paraId="0328CA2E" w14:textId="77777777" w:rsidR="0054062F" w:rsidRPr="00DB731B" w:rsidRDefault="0054062F" w:rsidP="0054062F">
      <w:pPr>
        <w:pStyle w:val="Textzprvy"/>
        <w:spacing w:after="0"/>
      </w:pPr>
    </w:p>
    <w:p w14:paraId="708DB6C0" w14:textId="63C3CD8D" w:rsidR="009E7065" w:rsidRDefault="00835295" w:rsidP="0054062F">
      <w:pPr>
        <w:pStyle w:val="Textzprvy"/>
        <w:spacing w:after="0"/>
      </w:pPr>
      <w:r w:rsidRPr="00DB731B">
        <w:t>Pořad Hyde Park Civilizace</w:t>
      </w:r>
      <w:r w:rsidR="009E7065" w:rsidRPr="00DB731B">
        <w:t xml:space="preserve"> vysílá Česká televize od roku 2012. Hosty pořadu jsou lidé, kteří zachránili tisíce nebo i miliony životů. Lidé, kteří se postavili </w:t>
      </w:r>
      <w:r w:rsidR="009E7065">
        <w:t xml:space="preserve">útlaku a utrpení. Nebo lidé, kteří ukázali nový pohled na svět. Kapacity ve svých oborech, </w:t>
      </w:r>
      <w:r w:rsidR="004A3884">
        <w:t>jež</w:t>
      </w:r>
      <w:r w:rsidR="009E7065">
        <w:t xml:space="preserve"> přišly na věci, </w:t>
      </w:r>
      <w:r w:rsidR="004A3884">
        <w:t>které</w:t>
      </w:r>
      <w:r w:rsidR="009E7065">
        <w:t xml:space="preserve"> před nimi nikoho ani nenapadly.</w:t>
      </w:r>
      <w:r w:rsidR="00605FDA">
        <w:t xml:space="preserve"> Dohromady 394 archivních dílů nabízí </w:t>
      </w:r>
      <w:hyperlink r:id="rId7" w:history="1">
        <w:r w:rsidR="00605FDA" w:rsidRPr="00605FDA">
          <w:rPr>
            <w:rStyle w:val="Hypertextovodkaz"/>
          </w:rPr>
          <w:t>iVysílání ČT</w:t>
        </w:r>
      </w:hyperlink>
      <w:r w:rsidR="00605FDA">
        <w:t xml:space="preserve">. </w:t>
      </w:r>
    </w:p>
    <w:p w14:paraId="53429DF2" w14:textId="77777777" w:rsidR="009E7065" w:rsidRPr="00070486" w:rsidRDefault="009E7065" w:rsidP="004137D7">
      <w:pPr>
        <w:pStyle w:val="Textzprvy"/>
        <w:spacing w:after="0"/>
      </w:pPr>
    </w:p>
    <w:p w14:paraId="5FE81C9F" w14:textId="77777777" w:rsidR="00966A9B" w:rsidRDefault="00966A9B" w:rsidP="00966A9B">
      <w:pPr>
        <w:pStyle w:val="Textzprvy"/>
        <w:spacing w:after="0"/>
        <w:rPr>
          <w:bCs/>
        </w:rPr>
      </w:pPr>
    </w:p>
    <w:p w14:paraId="669EFB17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7C13A0CE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8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9"/>
      <w:footerReference w:type="default" r:id="rId10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ACDFB" w14:textId="77777777" w:rsidR="004829D6" w:rsidRDefault="004829D6" w:rsidP="00FE502B">
      <w:r>
        <w:separator/>
      </w:r>
    </w:p>
  </w:endnote>
  <w:endnote w:type="continuationSeparator" w:id="0">
    <w:p w14:paraId="66B68CA2" w14:textId="77777777" w:rsidR="004829D6" w:rsidRDefault="004829D6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6E705" w14:textId="77777777" w:rsidR="004829D6" w:rsidRPr="00B90A0A" w:rsidRDefault="004829D6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51F9931E" w14:textId="77777777" w:rsidR="004829D6" w:rsidRPr="00B90A0A" w:rsidRDefault="004829D6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6E8DB9BE" w14:textId="77777777" w:rsidR="004829D6" w:rsidRPr="007312C5" w:rsidRDefault="004829D6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8F95D" w14:textId="77777777" w:rsidR="004829D6" w:rsidRDefault="004829D6" w:rsidP="00FE502B">
      <w:r>
        <w:separator/>
      </w:r>
    </w:p>
  </w:footnote>
  <w:footnote w:type="continuationSeparator" w:id="0">
    <w:p w14:paraId="7060ED53" w14:textId="77777777" w:rsidR="004829D6" w:rsidRDefault="004829D6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D0437" w14:textId="77777777" w:rsidR="004829D6" w:rsidRDefault="004829D6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B151D0" wp14:editId="429C6943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22B6DF" w14:textId="77777777" w:rsidR="004829D6" w:rsidRPr="00E5126A" w:rsidRDefault="004829D6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B151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6922B6DF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57EFADF" wp14:editId="736AF41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312395">
    <w:abstractNumId w:val="1"/>
  </w:num>
  <w:num w:numId="2" w16cid:durableId="796409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1A"/>
    <w:rsid w:val="00000DAA"/>
    <w:rsid w:val="00005066"/>
    <w:rsid w:val="00005CB7"/>
    <w:rsid w:val="00041F97"/>
    <w:rsid w:val="00054142"/>
    <w:rsid w:val="00070486"/>
    <w:rsid w:val="00074F2B"/>
    <w:rsid w:val="00097321"/>
    <w:rsid w:val="000A4AC1"/>
    <w:rsid w:val="000A70ED"/>
    <w:rsid w:val="000B5483"/>
    <w:rsid w:val="000C5F4E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1F423C"/>
    <w:rsid w:val="001F7869"/>
    <w:rsid w:val="002157D9"/>
    <w:rsid w:val="00217E15"/>
    <w:rsid w:val="002370B2"/>
    <w:rsid w:val="00266600"/>
    <w:rsid w:val="00271094"/>
    <w:rsid w:val="00284E29"/>
    <w:rsid w:val="002A57EC"/>
    <w:rsid w:val="002A58F1"/>
    <w:rsid w:val="002C54A8"/>
    <w:rsid w:val="002D131A"/>
    <w:rsid w:val="002D4966"/>
    <w:rsid w:val="002E7A62"/>
    <w:rsid w:val="003032A0"/>
    <w:rsid w:val="0032189A"/>
    <w:rsid w:val="00324976"/>
    <w:rsid w:val="00343CF5"/>
    <w:rsid w:val="003443E3"/>
    <w:rsid w:val="003533FD"/>
    <w:rsid w:val="003534B8"/>
    <w:rsid w:val="003559C7"/>
    <w:rsid w:val="00362DBE"/>
    <w:rsid w:val="00365F45"/>
    <w:rsid w:val="003720CE"/>
    <w:rsid w:val="00374013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829D6"/>
    <w:rsid w:val="00491C8D"/>
    <w:rsid w:val="00495845"/>
    <w:rsid w:val="004A0EC5"/>
    <w:rsid w:val="004A3884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27524"/>
    <w:rsid w:val="00533E7F"/>
    <w:rsid w:val="00533EDF"/>
    <w:rsid w:val="00536374"/>
    <w:rsid w:val="0054062F"/>
    <w:rsid w:val="0054275C"/>
    <w:rsid w:val="00544A80"/>
    <w:rsid w:val="00550427"/>
    <w:rsid w:val="00553474"/>
    <w:rsid w:val="005574AE"/>
    <w:rsid w:val="00560DCD"/>
    <w:rsid w:val="00564FC1"/>
    <w:rsid w:val="0056588B"/>
    <w:rsid w:val="00574817"/>
    <w:rsid w:val="00576FC6"/>
    <w:rsid w:val="00581DEA"/>
    <w:rsid w:val="00585033"/>
    <w:rsid w:val="0059030B"/>
    <w:rsid w:val="00595813"/>
    <w:rsid w:val="005B057F"/>
    <w:rsid w:val="005B1CCA"/>
    <w:rsid w:val="005C3FD5"/>
    <w:rsid w:val="005D7E81"/>
    <w:rsid w:val="005E0F3E"/>
    <w:rsid w:val="005E260D"/>
    <w:rsid w:val="005E7084"/>
    <w:rsid w:val="005F7332"/>
    <w:rsid w:val="00600EB3"/>
    <w:rsid w:val="00605FDA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4B1"/>
    <w:rsid w:val="00730BFE"/>
    <w:rsid w:val="007312C5"/>
    <w:rsid w:val="007331DE"/>
    <w:rsid w:val="007332F6"/>
    <w:rsid w:val="00734D80"/>
    <w:rsid w:val="00741409"/>
    <w:rsid w:val="00745BEE"/>
    <w:rsid w:val="007853E0"/>
    <w:rsid w:val="007A573F"/>
    <w:rsid w:val="007D78C7"/>
    <w:rsid w:val="007F6697"/>
    <w:rsid w:val="008070ED"/>
    <w:rsid w:val="0082159F"/>
    <w:rsid w:val="008244BA"/>
    <w:rsid w:val="00825D3D"/>
    <w:rsid w:val="0083357C"/>
    <w:rsid w:val="00835295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27125"/>
    <w:rsid w:val="00940DAD"/>
    <w:rsid w:val="0095031E"/>
    <w:rsid w:val="0096200E"/>
    <w:rsid w:val="009628A5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2D65"/>
    <w:rsid w:val="009E7065"/>
    <w:rsid w:val="009E753A"/>
    <w:rsid w:val="009F00FC"/>
    <w:rsid w:val="00A025AB"/>
    <w:rsid w:val="00A0297D"/>
    <w:rsid w:val="00A03445"/>
    <w:rsid w:val="00A24833"/>
    <w:rsid w:val="00A35054"/>
    <w:rsid w:val="00A36664"/>
    <w:rsid w:val="00A4042C"/>
    <w:rsid w:val="00A524D3"/>
    <w:rsid w:val="00A815A1"/>
    <w:rsid w:val="00A82B5D"/>
    <w:rsid w:val="00A85A56"/>
    <w:rsid w:val="00A873B9"/>
    <w:rsid w:val="00AA4AF3"/>
    <w:rsid w:val="00AA4E79"/>
    <w:rsid w:val="00AB00FF"/>
    <w:rsid w:val="00AB4975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671C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B731B"/>
    <w:rsid w:val="00DC49BD"/>
    <w:rsid w:val="00DC7F7A"/>
    <w:rsid w:val="00DD02E7"/>
    <w:rsid w:val="00DD23D1"/>
    <w:rsid w:val="00DD3CD9"/>
    <w:rsid w:val="00DE11FF"/>
    <w:rsid w:val="00DF3722"/>
    <w:rsid w:val="00E054C5"/>
    <w:rsid w:val="00E14A9E"/>
    <w:rsid w:val="00E16DD2"/>
    <w:rsid w:val="00E22334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0A11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4D9E63"/>
  <w15:chartTrackingRefBased/>
  <w15:docId w15:val="{C23AE31E-9085-4454-9359-85F41970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vse-o-ct/pro-med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skatelevize.cz/porady/10441294653-hyde-park-civilizac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4</TotalTime>
  <Pages>1</Pages>
  <Words>463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3292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Konečný Radek</cp:lastModifiedBy>
  <cp:revision>3</cp:revision>
  <cp:lastPrinted>2023-04-18T10:42:00Z</cp:lastPrinted>
  <dcterms:created xsi:type="dcterms:W3CDTF">2024-09-06T09:03:00Z</dcterms:created>
  <dcterms:modified xsi:type="dcterms:W3CDTF">2024-09-06T10:53:00Z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