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C30D9" w14:textId="4BA19A48" w:rsidR="00CB776A" w:rsidRPr="00C13E56" w:rsidRDefault="00CB776A" w:rsidP="00CB776A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Hned </w:t>
      </w:r>
      <w:r w:rsidR="006A5796">
        <w:rPr>
          <w:rFonts w:ascii="Verdana" w:hAnsi="Verdana"/>
          <w:b/>
          <w:sz w:val="32"/>
          <w:szCs w:val="32"/>
        </w:rPr>
        <w:t>T</w:t>
      </w:r>
      <w:r w:rsidRPr="009E0282">
        <w:rPr>
          <w:rFonts w:ascii="Verdana" w:hAnsi="Verdana"/>
          <w:b/>
          <w:sz w:val="32"/>
          <w:szCs w:val="32"/>
        </w:rPr>
        <w:t>ři princezny</w:t>
      </w:r>
      <w:r>
        <w:rPr>
          <w:rFonts w:ascii="Verdana" w:hAnsi="Verdana"/>
          <w:b/>
          <w:sz w:val="32"/>
          <w:szCs w:val="32"/>
        </w:rPr>
        <w:t xml:space="preserve"> budou o Vánocích zachraňovat celé království – v</w:t>
      </w:r>
      <w:r w:rsidRPr="009E0282">
        <w:rPr>
          <w:rFonts w:ascii="Verdana" w:hAnsi="Verdana"/>
          <w:b/>
          <w:sz w:val="32"/>
          <w:szCs w:val="32"/>
        </w:rPr>
        <w:t xml:space="preserve">ýpravnou pohádku režíruje oceňovaný Tomáš Pavlíček  </w:t>
      </w:r>
    </w:p>
    <w:p w14:paraId="71FAD244" w14:textId="77777777" w:rsidR="008828E0" w:rsidRPr="004137D7" w:rsidRDefault="008828E0" w:rsidP="004137D7">
      <w:pPr>
        <w:rPr>
          <w:rFonts w:ascii="Verdana" w:hAnsi="Verdana"/>
          <w:b/>
          <w:sz w:val="32"/>
          <w:szCs w:val="32"/>
        </w:rPr>
      </w:pPr>
    </w:p>
    <w:p w14:paraId="3E6167F3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39DDA8D3" w14:textId="77777777" w:rsidR="004A43E3" w:rsidRDefault="008828E0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6A5796">
        <w:rPr>
          <w:rFonts w:ascii="Verdana" w:hAnsi="Verdana"/>
          <w:noProof/>
          <w:color w:val="auto"/>
          <w:sz w:val="18"/>
          <w:szCs w:val="18"/>
        </w:rPr>
        <w:t>13. května 2024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07A26E70" w14:textId="77777777" w:rsidR="003B26F7" w:rsidRDefault="003B26F7" w:rsidP="00C10BBD">
      <w:pPr>
        <w:rPr>
          <w:rFonts w:ascii="Verdana" w:hAnsi="Verdana"/>
          <w:color w:val="auto"/>
          <w:sz w:val="18"/>
          <w:szCs w:val="18"/>
        </w:rPr>
      </w:pPr>
    </w:p>
    <w:p w14:paraId="7D73729C" w14:textId="77777777" w:rsidR="003B26F7" w:rsidRDefault="003B26F7" w:rsidP="00C10BBD">
      <w:pPr>
        <w:rPr>
          <w:rFonts w:ascii="Verdana" w:hAnsi="Verdana"/>
          <w:color w:val="auto"/>
          <w:sz w:val="18"/>
          <w:szCs w:val="18"/>
        </w:rPr>
      </w:pPr>
    </w:p>
    <w:p w14:paraId="5100C627" w14:textId="77777777" w:rsidR="00CB776A" w:rsidRDefault="00CB776A" w:rsidP="00CB776A">
      <w:pPr>
        <w:rPr>
          <w:rFonts w:ascii="Verdana" w:hAnsi="Verdana"/>
          <w:b/>
          <w:sz w:val="18"/>
          <w:szCs w:val="18"/>
        </w:rPr>
      </w:pPr>
      <w:r w:rsidRPr="00CB776A">
        <w:rPr>
          <w:rFonts w:ascii="Verdana" w:hAnsi="Verdana"/>
          <w:b/>
          <w:sz w:val="18"/>
          <w:szCs w:val="18"/>
        </w:rPr>
        <w:t xml:space="preserve">V lesích </w:t>
      </w:r>
      <w:r>
        <w:rPr>
          <w:rFonts w:ascii="Verdana" w:hAnsi="Verdana"/>
          <w:b/>
          <w:sz w:val="18"/>
          <w:szCs w:val="18"/>
        </w:rPr>
        <w:t>v Českém Švýcarsku</w:t>
      </w:r>
      <w:r w:rsidRPr="00CB776A">
        <w:rPr>
          <w:rFonts w:ascii="Verdana" w:hAnsi="Verdana"/>
          <w:b/>
          <w:sz w:val="18"/>
          <w:szCs w:val="18"/>
        </w:rPr>
        <w:t>, které před dvěma lety zachvátil rozsáhlý požár, začalo natáčení letošní vánoční premiérové pohádky České televize. Spálenou krajinou putují na koních tři princezny –</w:t>
      </w:r>
      <w:r>
        <w:rPr>
          <w:rFonts w:ascii="Verdana" w:hAnsi="Verdana"/>
          <w:b/>
          <w:sz w:val="18"/>
          <w:szCs w:val="18"/>
        </w:rPr>
        <w:t xml:space="preserve"> </w:t>
      </w:r>
      <w:r w:rsidRPr="00CB776A">
        <w:rPr>
          <w:rFonts w:ascii="Verdana" w:hAnsi="Verdana"/>
          <w:b/>
          <w:sz w:val="18"/>
          <w:szCs w:val="18"/>
        </w:rPr>
        <w:t>chytrá Sofie, odvážná Leona a krásná Flóra. Čeká je cesta plná nástrah, dobrodružství a zdolávání nesnadných úkolů. Hlavní role získal</w:t>
      </w:r>
      <w:r w:rsidR="00BB2179">
        <w:rPr>
          <w:rFonts w:ascii="Verdana" w:hAnsi="Verdana"/>
          <w:b/>
          <w:sz w:val="18"/>
          <w:szCs w:val="18"/>
        </w:rPr>
        <w:t>y</w:t>
      </w:r>
      <w:r w:rsidRPr="00CB776A">
        <w:rPr>
          <w:rFonts w:ascii="Verdana" w:hAnsi="Verdana"/>
          <w:b/>
          <w:sz w:val="18"/>
          <w:szCs w:val="18"/>
        </w:rPr>
        <w:t xml:space="preserve"> Josefína Marková, </w:t>
      </w:r>
      <w:r w:rsidR="00BB2179" w:rsidRPr="00CB776A">
        <w:rPr>
          <w:rFonts w:ascii="Verdana" w:hAnsi="Verdana"/>
          <w:b/>
          <w:sz w:val="18"/>
          <w:szCs w:val="18"/>
        </w:rPr>
        <w:t>Dorota Šlajerová</w:t>
      </w:r>
      <w:r w:rsidR="00165F36">
        <w:rPr>
          <w:rFonts w:ascii="Verdana" w:hAnsi="Verdana"/>
          <w:b/>
          <w:sz w:val="18"/>
          <w:szCs w:val="18"/>
        </w:rPr>
        <w:t xml:space="preserve"> a</w:t>
      </w:r>
      <w:r w:rsidR="00BB2179">
        <w:rPr>
          <w:rFonts w:ascii="Verdana" w:hAnsi="Verdana"/>
          <w:b/>
          <w:sz w:val="18"/>
          <w:szCs w:val="18"/>
        </w:rPr>
        <w:t xml:space="preserve"> </w:t>
      </w:r>
      <w:r w:rsidRPr="00CB776A">
        <w:rPr>
          <w:rFonts w:ascii="Verdana" w:hAnsi="Verdana"/>
          <w:b/>
          <w:sz w:val="18"/>
          <w:szCs w:val="18"/>
        </w:rPr>
        <w:t>Sára Černochová</w:t>
      </w:r>
      <w:r w:rsidR="00BB2179">
        <w:rPr>
          <w:rFonts w:ascii="Verdana" w:hAnsi="Verdana"/>
          <w:b/>
          <w:sz w:val="18"/>
          <w:szCs w:val="18"/>
        </w:rPr>
        <w:t>. Dále</w:t>
      </w:r>
      <w:r w:rsidR="00165F36">
        <w:rPr>
          <w:rFonts w:ascii="Verdana" w:hAnsi="Verdana"/>
          <w:b/>
          <w:sz w:val="18"/>
          <w:szCs w:val="18"/>
        </w:rPr>
        <w:t xml:space="preserve"> hrají</w:t>
      </w:r>
      <w:r w:rsidR="00BB2179">
        <w:rPr>
          <w:rFonts w:ascii="Verdana" w:hAnsi="Verdana"/>
          <w:b/>
          <w:sz w:val="18"/>
          <w:szCs w:val="18"/>
        </w:rPr>
        <w:t xml:space="preserve"> také</w:t>
      </w:r>
      <w:r w:rsidRPr="00CB776A">
        <w:rPr>
          <w:rFonts w:ascii="Verdana" w:hAnsi="Verdana"/>
          <w:b/>
          <w:sz w:val="18"/>
          <w:szCs w:val="18"/>
        </w:rPr>
        <w:t xml:space="preserve"> Josef Trojan, Klára Melíšková, Martin Pechlát, Cyril Dobrý, Anna Šišková, Vojtěch Vondráček nebo Michal Isteník. </w:t>
      </w:r>
    </w:p>
    <w:p w14:paraId="25BEAD32" w14:textId="77777777" w:rsidR="00CB776A" w:rsidRPr="00CB776A" w:rsidRDefault="00CB776A" w:rsidP="00CB776A">
      <w:pPr>
        <w:rPr>
          <w:rFonts w:ascii="Verdana" w:hAnsi="Verdana"/>
          <w:b/>
          <w:sz w:val="18"/>
          <w:szCs w:val="18"/>
        </w:rPr>
      </w:pPr>
    </w:p>
    <w:p w14:paraId="1F0727A4" w14:textId="77777777" w:rsidR="00CB776A" w:rsidRPr="00CB776A" w:rsidRDefault="00CB776A" w:rsidP="00CB776A">
      <w:pPr>
        <w:jc w:val="both"/>
        <w:rPr>
          <w:rFonts w:ascii="Verdana" w:hAnsi="Verdana"/>
          <w:b/>
          <w:sz w:val="18"/>
          <w:szCs w:val="18"/>
        </w:rPr>
      </w:pPr>
      <w:r w:rsidRPr="00CB776A">
        <w:rPr>
          <w:rFonts w:ascii="Verdana" w:hAnsi="Verdana"/>
          <w:i/>
          <w:sz w:val="18"/>
          <w:szCs w:val="18"/>
        </w:rPr>
        <w:t xml:space="preserve"> „Vánoční pohádka je jeden z nejtěžších úkolů. Jsou na ni kladena více než vysoká</w:t>
      </w:r>
      <w:r w:rsidR="00165F36">
        <w:rPr>
          <w:rFonts w:ascii="Verdana" w:hAnsi="Verdana"/>
          <w:i/>
          <w:sz w:val="18"/>
          <w:szCs w:val="18"/>
        </w:rPr>
        <w:t xml:space="preserve"> divácká očekávání a naplnit je</w:t>
      </w:r>
      <w:r w:rsidRPr="00CB776A">
        <w:rPr>
          <w:rFonts w:ascii="Verdana" w:hAnsi="Verdana"/>
          <w:i/>
          <w:sz w:val="18"/>
          <w:szCs w:val="18"/>
        </w:rPr>
        <w:t xml:space="preserve"> není snadné. I přesto jsme se s celým týmem, který se na pohádce podílí, rozhodli jít s kůží na trh. Scénář Tří princezen má napínavý příběh postavený na povahově rozdílných </w:t>
      </w:r>
      <w:r w:rsidR="00BB2179">
        <w:rPr>
          <w:rFonts w:ascii="Verdana" w:hAnsi="Verdana"/>
          <w:i/>
          <w:sz w:val="18"/>
          <w:szCs w:val="18"/>
        </w:rPr>
        <w:t>princeznách</w:t>
      </w:r>
      <w:r w:rsidRPr="00CB776A">
        <w:rPr>
          <w:rFonts w:ascii="Verdana" w:hAnsi="Verdana"/>
          <w:i/>
          <w:sz w:val="18"/>
          <w:szCs w:val="18"/>
        </w:rPr>
        <w:t xml:space="preserve">. Ano, se zlem budou tentokrát bojovat </w:t>
      </w:r>
      <w:r w:rsidR="00BB2179">
        <w:rPr>
          <w:rFonts w:ascii="Verdana" w:hAnsi="Verdana"/>
          <w:i/>
          <w:sz w:val="18"/>
          <w:szCs w:val="18"/>
        </w:rPr>
        <w:t>dívky</w:t>
      </w:r>
      <w:r w:rsidRPr="00CB776A">
        <w:rPr>
          <w:rFonts w:ascii="Verdana" w:hAnsi="Verdana"/>
          <w:i/>
          <w:sz w:val="18"/>
          <w:szCs w:val="18"/>
        </w:rPr>
        <w:t xml:space="preserve">, nikoliv </w:t>
      </w:r>
      <w:r w:rsidR="00BB2179">
        <w:rPr>
          <w:rFonts w:ascii="Verdana" w:hAnsi="Verdana"/>
          <w:i/>
          <w:sz w:val="18"/>
          <w:szCs w:val="18"/>
        </w:rPr>
        <w:t>princové</w:t>
      </w:r>
      <w:r w:rsidRPr="00CB776A">
        <w:rPr>
          <w:rFonts w:ascii="Verdana" w:hAnsi="Verdana"/>
          <w:i/>
          <w:sz w:val="18"/>
          <w:szCs w:val="18"/>
        </w:rPr>
        <w:t>. Právě ony genderově převrácené role</w:t>
      </w:r>
      <w:r w:rsidR="00165F36">
        <w:rPr>
          <w:rFonts w:ascii="Verdana" w:hAnsi="Verdana"/>
          <w:i/>
          <w:sz w:val="18"/>
          <w:szCs w:val="18"/>
        </w:rPr>
        <w:t xml:space="preserve"> s</w:t>
      </w:r>
      <w:r w:rsidRPr="00CB776A">
        <w:rPr>
          <w:rFonts w:ascii="Verdana" w:hAnsi="Verdana"/>
          <w:i/>
          <w:sz w:val="18"/>
          <w:szCs w:val="18"/>
        </w:rPr>
        <w:t xml:space="preserve"> sebou nesou neotřelý způsob řešení některých zápletek v boji s krutou královnou Mortanou. Můžu divákům slíbit oblíbené herce, napětí, h</w:t>
      </w:r>
      <w:r w:rsidR="00165F36">
        <w:rPr>
          <w:rFonts w:ascii="Verdana" w:hAnsi="Verdana"/>
          <w:i/>
          <w:sz w:val="18"/>
          <w:szCs w:val="18"/>
        </w:rPr>
        <w:t>umor, krásné lokace a kostýmy a </w:t>
      </w:r>
      <w:r w:rsidRPr="00CB776A">
        <w:rPr>
          <w:rFonts w:ascii="Verdana" w:hAnsi="Verdana"/>
          <w:i/>
          <w:sz w:val="18"/>
          <w:szCs w:val="18"/>
        </w:rPr>
        <w:t xml:space="preserve">samozřejmě nebude chybět ani osudová láska,“ </w:t>
      </w:r>
      <w:r w:rsidRPr="00CB776A">
        <w:rPr>
          <w:rFonts w:ascii="Verdana" w:hAnsi="Verdana"/>
          <w:sz w:val="18"/>
          <w:szCs w:val="18"/>
        </w:rPr>
        <w:t>naznačuje děj kreativní producentka ČT</w:t>
      </w:r>
      <w:r w:rsidRPr="00CB776A">
        <w:rPr>
          <w:rFonts w:ascii="Verdana" w:hAnsi="Verdana"/>
          <w:i/>
          <w:sz w:val="18"/>
          <w:szCs w:val="18"/>
        </w:rPr>
        <w:t xml:space="preserve"> </w:t>
      </w:r>
      <w:r w:rsidRPr="00CB776A">
        <w:rPr>
          <w:rFonts w:ascii="Verdana" w:hAnsi="Verdana"/>
          <w:b/>
          <w:sz w:val="18"/>
          <w:szCs w:val="18"/>
        </w:rPr>
        <w:t xml:space="preserve">Kateřina Ondřejková   </w:t>
      </w:r>
    </w:p>
    <w:p w14:paraId="70887533" w14:textId="77777777" w:rsidR="00CB776A" w:rsidRDefault="00CB776A" w:rsidP="00CB776A">
      <w:pPr>
        <w:rPr>
          <w:rFonts w:ascii="Verdana" w:hAnsi="Verdana"/>
          <w:sz w:val="18"/>
          <w:szCs w:val="18"/>
        </w:rPr>
      </w:pPr>
    </w:p>
    <w:p w14:paraId="3E050F54" w14:textId="77777777" w:rsidR="00CB776A" w:rsidRPr="00CB776A" w:rsidRDefault="00CB776A" w:rsidP="00CB776A">
      <w:pPr>
        <w:rPr>
          <w:rFonts w:ascii="Verdana" w:hAnsi="Verdana"/>
          <w:i/>
          <w:sz w:val="18"/>
          <w:szCs w:val="18"/>
        </w:rPr>
      </w:pPr>
      <w:r w:rsidRPr="00CB776A">
        <w:rPr>
          <w:rFonts w:ascii="Verdana" w:hAnsi="Verdana"/>
          <w:sz w:val="18"/>
          <w:szCs w:val="18"/>
        </w:rPr>
        <w:t xml:space="preserve">Pro </w:t>
      </w:r>
      <w:r w:rsidRPr="00CB776A">
        <w:rPr>
          <w:rFonts w:ascii="Verdana" w:hAnsi="Verdana"/>
          <w:b/>
          <w:sz w:val="18"/>
          <w:szCs w:val="18"/>
        </w:rPr>
        <w:t>Tomáše Pavlíčka</w:t>
      </w:r>
      <w:r w:rsidRPr="00CB776A">
        <w:rPr>
          <w:rFonts w:ascii="Verdana" w:hAnsi="Verdana"/>
          <w:sz w:val="18"/>
          <w:szCs w:val="18"/>
        </w:rPr>
        <w:t xml:space="preserve"> začalo s první klapkou natáčení v žánru, ve kterém respektovaný filmař debutuje. „</w:t>
      </w:r>
      <w:r w:rsidRPr="00CB776A">
        <w:rPr>
          <w:rFonts w:ascii="Verdana" w:hAnsi="Verdana"/>
          <w:i/>
          <w:sz w:val="18"/>
          <w:szCs w:val="18"/>
        </w:rPr>
        <w:t xml:space="preserve">Pohádku režíruji poprvé a přiznávám, že to byl můj velký sen. Dobrou pohádku si definuji jako dobrodružný film s trochou humoru. Ten do děje rozhodně patří. A bude i ve Třech princeznách,“ </w:t>
      </w:r>
      <w:r w:rsidRPr="00CB776A">
        <w:rPr>
          <w:rFonts w:ascii="Verdana" w:hAnsi="Verdana"/>
          <w:sz w:val="18"/>
          <w:szCs w:val="18"/>
        </w:rPr>
        <w:t>slibuje autor či spoluautor diváky i kritiky oceňovaných snímků Parádně pokecal, Chata na prodej a Přišla v noci</w:t>
      </w:r>
      <w:r w:rsidRPr="00CB776A">
        <w:rPr>
          <w:rFonts w:ascii="Verdana" w:hAnsi="Verdana"/>
          <w:i/>
          <w:sz w:val="18"/>
          <w:szCs w:val="18"/>
        </w:rPr>
        <w:t xml:space="preserve">. </w:t>
      </w:r>
      <w:r w:rsidRPr="00CB776A">
        <w:rPr>
          <w:rFonts w:ascii="Verdana" w:hAnsi="Verdana"/>
          <w:sz w:val="18"/>
          <w:szCs w:val="18"/>
        </w:rPr>
        <w:t>A k tématu nové pohádky dodává</w:t>
      </w:r>
      <w:r w:rsidRPr="00CB776A">
        <w:rPr>
          <w:rFonts w:ascii="Verdana" w:hAnsi="Verdana"/>
          <w:i/>
          <w:sz w:val="18"/>
          <w:szCs w:val="18"/>
        </w:rPr>
        <w:t>: „Už názvem chceme říct, že to bude příběh o výrazných hrdinkách, a ne o hrdinech. A hlavní myšlenkou je spolupráce. Když si navzájem pomáháme, máme větší šanci úspěšně řešit nejrůznější problémy</w:t>
      </w:r>
      <w:r w:rsidR="00165F36">
        <w:rPr>
          <w:rFonts w:ascii="Verdana" w:hAnsi="Verdana"/>
          <w:i/>
          <w:sz w:val="18"/>
          <w:szCs w:val="18"/>
        </w:rPr>
        <w:t>,</w:t>
      </w:r>
      <w:r w:rsidRPr="00CB776A">
        <w:rPr>
          <w:rFonts w:ascii="Verdana" w:hAnsi="Verdana"/>
          <w:i/>
          <w:sz w:val="18"/>
          <w:szCs w:val="18"/>
        </w:rPr>
        <w:t xml:space="preserve"> a v pohádce tak zachránit celý svět. Naše urozené slečny se řídí stejným mottem jako Tři mušketýři – Jedna za všechny, všechny za jednu.“</w:t>
      </w:r>
    </w:p>
    <w:p w14:paraId="6329CF46" w14:textId="77777777" w:rsidR="00CB776A" w:rsidRDefault="00CB776A" w:rsidP="00CB776A">
      <w:pPr>
        <w:rPr>
          <w:rFonts w:ascii="Verdana" w:hAnsi="Verdana"/>
          <w:sz w:val="18"/>
          <w:szCs w:val="18"/>
        </w:rPr>
      </w:pPr>
    </w:p>
    <w:p w14:paraId="56018E64" w14:textId="77777777" w:rsidR="00CB776A" w:rsidRPr="00CB776A" w:rsidRDefault="00CB776A" w:rsidP="00CB776A">
      <w:pPr>
        <w:rPr>
          <w:rFonts w:ascii="Verdana" w:hAnsi="Verdana"/>
          <w:sz w:val="18"/>
          <w:szCs w:val="18"/>
        </w:rPr>
      </w:pPr>
      <w:r w:rsidRPr="00CB776A">
        <w:rPr>
          <w:rFonts w:ascii="Verdana" w:hAnsi="Verdana"/>
          <w:sz w:val="18"/>
          <w:szCs w:val="18"/>
        </w:rPr>
        <w:t xml:space="preserve">Pod příběhem je podepsaná </w:t>
      </w:r>
      <w:r w:rsidR="00027220">
        <w:rPr>
          <w:rFonts w:ascii="Verdana" w:hAnsi="Verdana"/>
          <w:sz w:val="18"/>
          <w:szCs w:val="18"/>
        </w:rPr>
        <w:t>scenáristka</w:t>
      </w:r>
      <w:r w:rsidR="00550B4D">
        <w:rPr>
          <w:rFonts w:ascii="Verdana" w:hAnsi="Verdana"/>
          <w:sz w:val="18"/>
          <w:szCs w:val="18"/>
        </w:rPr>
        <w:t>, dramaturgyně</w:t>
      </w:r>
      <w:r w:rsidR="00027220">
        <w:rPr>
          <w:rFonts w:ascii="Verdana" w:hAnsi="Verdana"/>
          <w:sz w:val="18"/>
          <w:szCs w:val="18"/>
        </w:rPr>
        <w:t xml:space="preserve"> a filmová publicistka </w:t>
      </w:r>
      <w:r w:rsidRPr="00CB776A">
        <w:rPr>
          <w:rFonts w:ascii="Verdana" w:hAnsi="Verdana"/>
          <w:sz w:val="18"/>
          <w:szCs w:val="18"/>
        </w:rPr>
        <w:t>Hana Cielová</w:t>
      </w:r>
      <w:r w:rsidR="00027220">
        <w:rPr>
          <w:rFonts w:ascii="Verdana" w:hAnsi="Verdana"/>
          <w:sz w:val="18"/>
          <w:szCs w:val="18"/>
        </w:rPr>
        <w:t xml:space="preserve"> </w:t>
      </w:r>
      <w:r w:rsidRPr="00CB776A">
        <w:rPr>
          <w:rFonts w:ascii="Verdana" w:hAnsi="Verdana"/>
          <w:sz w:val="18"/>
          <w:szCs w:val="18"/>
        </w:rPr>
        <w:t>a Zdeněk Jecelín, spoluautor scénáře k</w:t>
      </w:r>
      <w:r w:rsidR="00550B4D">
        <w:rPr>
          <w:rFonts w:ascii="Verdana" w:hAnsi="Verdana"/>
          <w:sz w:val="18"/>
          <w:szCs w:val="18"/>
        </w:rPr>
        <w:t xml:space="preserve"> thrilleru </w:t>
      </w:r>
      <w:r w:rsidRPr="00CB776A">
        <w:rPr>
          <w:rFonts w:ascii="Verdana" w:hAnsi="Verdana"/>
          <w:sz w:val="18"/>
          <w:szCs w:val="18"/>
        </w:rPr>
        <w:t>Bod obno</w:t>
      </w:r>
      <w:r w:rsidR="00165F36">
        <w:rPr>
          <w:rFonts w:ascii="Verdana" w:hAnsi="Verdana"/>
          <w:sz w:val="18"/>
          <w:szCs w:val="18"/>
        </w:rPr>
        <w:t>vy. Pro ústřední trojici vybrali</w:t>
      </w:r>
      <w:r w:rsidRPr="00CB776A">
        <w:rPr>
          <w:rFonts w:ascii="Verdana" w:hAnsi="Verdana"/>
          <w:sz w:val="18"/>
          <w:szCs w:val="18"/>
        </w:rPr>
        <w:t xml:space="preserve"> producentka a režisér zatím neokoukané, ale mimořádně talentované herečky. </w:t>
      </w:r>
      <w:r w:rsidRPr="00CB776A">
        <w:rPr>
          <w:rFonts w:ascii="Verdana" w:hAnsi="Verdana"/>
          <w:i/>
          <w:sz w:val="18"/>
          <w:szCs w:val="18"/>
        </w:rPr>
        <w:t>„Miluju fantasy, takže to, že mám na sobě dobový kostým a jezdím na koni, mě okamžitě vtáhlo do role. Moje Sofie sice není nejstarší z princezen, ale chová se tak. Má být za tu rozumnou, rozvážnou. Dává pozor na své sestry, které mají občas neshody. Je chytrá, zajímá se o alchymii a snaží se přijít na lektvar nesmrtelnost,“</w:t>
      </w:r>
      <w:r w:rsidRPr="00CB776A">
        <w:rPr>
          <w:rFonts w:ascii="Verdana" w:hAnsi="Verdana"/>
          <w:sz w:val="18"/>
          <w:szCs w:val="18"/>
        </w:rPr>
        <w:t xml:space="preserve"> říká o své hrdince </w:t>
      </w:r>
      <w:r w:rsidRPr="00CB776A">
        <w:rPr>
          <w:rFonts w:ascii="Verdana" w:hAnsi="Verdana"/>
          <w:b/>
          <w:sz w:val="18"/>
          <w:szCs w:val="18"/>
        </w:rPr>
        <w:t>Josefína Marková</w:t>
      </w:r>
      <w:r w:rsidRPr="00CB776A">
        <w:rPr>
          <w:rFonts w:ascii="Verdana" w:hAnsi="Verdana"/>
          <w:sz w:val="18"/>
          <w:szCs w:val="18"/>
        </w:rPr>
        <w:t xml:space="preserve">, která si už zahrála ve filmové sérii Jana Hřebejka Zahradnictví. Její pohádkovou sestrou je </w:t>
      </w:r>
      <w:r w:rsidRPr="00CB776A">
        <w:rPr>
          <w:rFonts w:ascii="Verdana" w:hAnsi="Verdana"/>
          <w:b/>
          <w:sz w:val="18"/>
          <w:szCs w:val="18"/>
        </w:rPr>
        <w:t>Sára Černochová</w:t>
      </w:r>
      <w:r w:rsidRPr="00CB776A">
        <w:rPr>
          <w:rFonts w:ascii="Verdana" w:hAnsi="Verdana"/>
          <w:sz w:val="18"/>
          <w:szCs w:val="18"/>
        </w:rPr>
        <w:t xml:space="preserve">, pro kterou je to první herecká příležitost: </w:t>
      </w:r>
      <w:r w:rsidRPr="00CB776A">
        <w:rPr>
          <w:rFonts w:ascii="Verdana" w:hAnsi="Verdana"/>
          <w:i/>
          <w:sz w:val="18"/>
          <w:szCs w:val="18"/>
        </w:rPr>
        <w:t xml:space="preserve">„Jsem nadšená, splnil se mi sen. Moje první velká role před kamerou je princezna a za to jsem vděčná. Hraju Flóru, která je krásná, ovšem není nejbystřejší. Ale oblíbila jsem si ji.“ </w:t>
      </w:r>
      <w:r w:rsidRPr="00165F36">
        <w:rPr>
          <w:rFonts w:ascii="Verdana" w:hAnsi="Verdana"/>
          <w:sz w:val="18"/>
          <w:szCs w:val="18"/>
        </w:rPr>
        <w:t xml:space="preserve">Třetí princeznou </w:t>
      </w:r>
      <w:r w:rsidR="00165F36">
        <w:rPr>
          <w:rFonts w:ascii="Verdana" w:hAnsi="Verdana"/>
          <w:sz w:val="18"/>
          <w:szCs w:val="18"/>
        </w:rPr>
        <w:t>– L</w:t>
      </w:r>
      <w:r w:rsidRPr="00165F36">
        <w:rPr>
          <w:rFonts w:ascii="Verdana" w:hAnsi="Verdana"/>
          <w:sz w:val="18"/>
          <w:szCs w:val="18"/>
        </w:rPr>
        <w:t>eonou</w:t>
      </w:r>
      <w:r w:rsidR="00165F36">
        <w:rPr>
          <w:rFonts w:ascii="Verdana" w:hAnsi="Verdana"/>
          <w:sz w:val="18"/>
          <w:szCs w:val="18"/>
        </w:rPr>
        <w:t xml:space="preserve"> – </w:t>
      </w:r>
      <w:r w:rsidRPr="00165F36">
        <w:rPr>
          <w:rFonts w:ascii="Verdana" w:hAnsi="Verdana"/>
          <w:sz w:val="18"/>
          <w:szCs w:val="18"/>
        </w:rPr>
        <w:t>je</w:t>
      </w:r>
      <w:r w:rsidRPr="00CB776A">
        <w:rPr>
          <w:rFonts w:ascii="Verdana" w:hAnsi="Verdana"/>
          <w:i/>
          <w:sz w:val="18"/>
          <w:szCs w:val="18"/>
        </w:rPr>
        <w:t xml:space="preserve"> </w:t>
      </w:r>
      <w:r w:rsidRPr="00CB776A">
        <w:rPr>
          <w:rFonts w:ascii="Verdana" w:hAnsi="Verdana"/>
          <w:b/>
          <w:sz w:val="18"/>
          <w:szCs w:val="18"/>
        </w:rPr>
        <w:t>Dorota Šlajerová</w:t>
      </w:r>
      <w:r w:rsidRPr="00CB776A">
        <w:rPr>
          <w:rFonts w:ascii="Verdana" w:hAnsi="Verdana"/>
          <w:sz w:val="18"/>
          <w:szCs w:val="18"/>
        </w:rPr>
        <w:t>, objevila se již ve filmu Bohdana Slámy Sucho</w:t>
      </w:r>
      <w:r w:rsidR="002B635C">
        <w:rPr>
          <w:rFonts w:ascii="Verdana" w:hAnsi="Verdana"/>
          <w:sz w:val="18"/>
          <w:szCs w:val="18"/>
        </w:rPr>
        <w:t xml:space="preserve"> nebo v seriálu Ochránce</w:t>
      </w:r>
      <w:r w:rsidRPr="00CB776A">
        <w:rPr>
          <w:rFonts w:ascii="Verdana" w:hAnsi="Verdana"/>
          <w:sz w:val="18"/>
          <w:szCs w:val="18"/>
        </w:rPr>
        <w:t xml:space="preserve"> a o své nové, tentokrát pohádkové hrdince říká: </w:t>
      </w:r>
      <w:r w:rsidRPr="00CB776A">
        <w:rPr>
          <w:rFonts w:ascii="Verdana" w:hAnsi="Verdana"/>
          <w:i/>
          <w:sz w:val="18"/>
          <w:szCs w:val="18"/>
        </w:rPr>
        <w:t>„Je nebojácná, hodně odvážná a předurčila si, že s mečem v ruce ochrání svoje sestry. Takže jsem absolvovala nejen výuku jízdy na koni, ale tak</w:t>
      </w:r>
      <w:r w:rsidR="00165F36">
        <w:rPr>
          <w:rFonts w:ascii="Verdana" w:hAnsi="Verdana"/>
          <w:i/>
          <w:sz w:val="18"/>
          <w:szCs w:val="18"/>
        </w:rPr>
        <w:t>é</w:t>
      </w:r>
      <w:r w:rsidRPr="00CB776A">
        <w:rPr>
          <w:rFonts w:ascii="Verdana" w:hAnsi="Verdana"/>
          <w:i/>
          <w:sz w:val="18"/>
          <w:szCs w:val="18"/>
        </w:rPr>
        <w:t xml:space="preserve"> tréninky šermu, abych byla coby bojovnice maximálně věrohodná.“</w:t>
      </w:r>
    </w:p>
    <w:p w14:paraId="14C063A1" w14:textId="77777777" w:rsidR="00CB776A" w:rsidRDefault="00CB776A" w:rsidP="00CB776A">
      <w:pPr>
        <w:pStyle w:val="Prosttext"/>
        <w:rPr>
          <w:rFonts w:ascii="Verdana" w:hAnsi="Verdana"/>
          <w:sz w:val="18"/>
          <w:szCs w:val="18"/>
        </w:rPr>
      </w:pPr>
    </w:p>
    <w:p w14:paraId="33BACE0A" w14:textId="77777777" w:rsidR="00CB776A" w:rsidRPr="00CB776A" w:rsidRDefault="00CB776A" w:rsidP="00CB776A">
      <w:pPr>
        <w:pStyle w:val="Prosttext"/>
        <w:rPr>
          <w:rFonts w:ascii="Verdana" w:hAnsi="Verdana"/>
          <w:sz w:val="18"/>
          <w:szCs w:val="18"/>
        </w:rPr>
      </w:pPr>
      <w:r w:rsidRPr="00CB776A">
        <w:rPr>
          <w:rFonts w:ascii="Verdana" w:hAnsi="Verdana"/>
          <w:sz w:val="18"/>
          <w:szCs w:val="18"/>
        </w:rPr>
        <w:t>Pohádkovým princem Felixem bude</w:t>
      </w:r>
      <w:r w:rsidRPr="00CB776A">
        <w:rPr>
          <w:rFonts w:ascii="Verdana" w:hAnsi="Verdana"/>
          <w:b/>
          <w:sz w:val="18"/>
          <w:szCs w:val="18"/>
        </w:rPr>
        <w:t xml:space="preserve"> Josef Trojan</w:t>
      </w:r>
      <w:r w:rsidRPr="00CB776A">
        <w:rPr>
          <w:rFonts w:ascii="Verdana" w:hAnsi="Verdana"/>
          <w:sz w:val="18"/>
          <w:szCs w:val="18"/>
        </w:rPr>
        <w:t xml:space="preserve">, který má za roli v dramatu Šarlatán nominaci na Českého lva. </w:t>
      </w:r>
      <w:bookmarkStart w:id="0" w:name="_Hlk166410990"/>
      <w:r w:rsidRPr="00CB776A">
        <w:rPr>
          <w:rFonts w:ascii="Verdana" w:hAnsi="Verdana"/>
          <w:i/>
          <w:sz w:val="18"/>
          <w:szCs w:val="18"/>
        </w:rPr>
        <w:t>„Felixe nejvíce charakterizuje síla vnitřního světa, ze kterého se nechce dostat pryč, což vede k určitě rezignaci a nečinnosti, ale ve výsledku je těžké se na něj zlobit. Myslím, že divák rychle pochopí, proč žije tak intenzivně uvnitř sebe. Jde o moji první hereckou zkušenost s pohádkovým žánrem. Bude zajímavé hledat hranu nějaké mírné stylizace a civi</w:t>
      </w:r>
      <w:r w:rsidR="00165F36">
        <w:rPr>
          <w:rFonts w:ascii="Verdana" w:hAnsi="Verdana"/>
          <w:i/>
          <w:sz w:val="18"/>
          <w:szCs w:val="18"/>
        </w:rPr>
        <w:t>lu. Těším se na to objevování. A </w:t>
      </w:r>
      <w:r w:rsidRPr="00CB776A">
        <w:rPr>
          <w:rFonts w:ascii="Verdana" w:hAnsi="Verdana"/>
          <w:i/>
          <w:sz w:val="18"/>
          <w:szCs w:val="18"/>
        </w:rPr>
        <w:t>objevovat to společně s Tomášem Pavlíčkem bude radost</w:t>
      </w:r>
      <w:r>
        <w:rPr>
          <w:rFonts w:ascii="Verdana" w:hAnsi="Verdana"/>
          <w:i/>
          <w:sz w:val="18"/>
          <w:szCs w:val="18"/>
        </w:rPr>
        <w:t>.</w:t>
      </w:r>
      <w:r w:rsidRPr="00CB776A">
        <w:rPr>
          <w:rFonts w:ascii="Verdana" w:hAnsi="Verdana"/>
          <w:i/>
          <w:sz w:val="18"/>
          <w:szCs w:val="18"/>
        </w:rPr>
        <w:t>“</w:t>
      </w:r>
    </w:p>
    <w:bookmarkEnd w:id="0"/>
    <w:p w14:paraId="207F121A" w14:textId="77777777" w:rsidR="002B635C" w:rsidRDefault="002B635C" w:rsidP="00CB776A">
      <w:pPr>
        <w:rPr>
          <w:rFonts w:ascii="Verdana" w:hAnsi="Verdana"/>
          <w:sz w:val="18"/>
          <w:szCs w:val="18"/>
        </w:rPr>
      </w:pPr>
    </w:p>
    <w:p w14:paraId="45E63953" w14:textId="77777777" w:rsidR="00CB776A" w:rsidRPr="00CB776A" w:rsidRDefault="00CB776A" w:rsidP="00CB776A">
      <w:pPr>
        <w:rPr>
          <w:rFonts w:ascii="Verdana" w:hAnsi="Verdana"/>
          <w:sz w:val="18"/>
          <w:szCs w:val="18"/>
        </w:rPr>
      </w:pPr>
      <w:r w:rsidRPr="00CB776A">
        <w:rPr>
          <w:rFonts w:ascii="Verdana" w:hAnsi="Verdana"/>
          <w:sz w:val="18"/>
          <w:szCs w:val="18"/>
        </w:rPr>
        <w:lastRenderedPageBreak/>
        <w:t>Vánoční pohádku Tři princezny bude štáb Tomáše Pavlíčka natáčet třiadvacet dní. Mimo jiné i na zám</w:t>
      </w:r>
      <w:r w:rsidR="002B635C">
        <w:rPr>
          <w:rFonts w:ascii="Verdana" w:hAnsi="Verdana"/>
          <w:sz w:val="18"/>
          <w:szCs w:val="18"/>
        </w:rPr>
        <w:t>ku</w:t>
      </w:r>
      <w:r w:rsidRPr="00CB776A">
        <w:rPr>
          <w:rFonts w:ascii="Verdana" w:hAnsi="Verdana"/>
          <w:sz w:val="18"/>
          <w:szCs w:val="18"/>
        </w:rPr>
        <w:t xml:space="preserve"> Hrubý Rohozec a </w:t>
      </w:r>
      <w:r w:rsidR="002B635C">
        <w:rPr>
          <w:rFonts w:ascii="Verdana" w:hAnsi="Verdana"/>
          <w:sz w:val="18"/>
          <w:szCs w:val="18"/>
        </w:rPr>
        <w:t xml:space="preserve">hradě </w:t>
      </w:r>
      <w:r w:rsidRPr="00CB776A">
        <w:rPr>
          <w:rFonts w:ascii="Verdana" w:hAnsi="Verdana"/>
          <w:sz w:val="18"/>
          <w:szCs w:val="18"/>
        </w:rPr>
        <w:t>Bouzov. Filmaři se podívají také do Tiských sk</w:t>
      </w:r>
      <w:r w:rsidR="002B635C">
        <w:rPr>
          <w:rFonts w:ascii="Verdana" w:hAnsi="Verdana"/>
          <w:sz w:val="18"/>
          <w:szCs w:val="18"/>
        </w:rPr>
        <w:t>a</w:t>
      </w:r>
      <w:r w:rsidR="00A12613">
        <w:rPr>
          <w:rFonts w:ascii="Verdana" w:hAnsi="Verdana"/>
          <w:sz w:val="18"/>
          <w:szCs w:val="18"/>
        </w:rPr>
        <w:t>l, do l</w:t>
      </w:r>
      <w:r w:rsidRPr="00CB776A">
        <w:rPr>
          <w:rFonts w:ascii="Verdana" w:hAnsi="Verdana"/>
          <w:sz w:val="18"/>
          <w:szCs w:val="18"/>
        </w:rPr>
        <w:t xml:space="preserve">omu </w:t>
      </w:r>
      <w:proofErr w:type="spellStart"/>
      <w:r w:rsidRPr="00CB776A">
        <w:rPr>
          <w:rFonts w:ascii="Verdana" w:hAnsi="Verdana"/>
          <w:sz w:val="18"/>
          <w:szCs w:val="18"/>
        </w:rPr>
        <w:t>Homolák</w:t>
      </w:r>
      <w:proofErr w:type="spellEnd"/>
      <w:r w:rsidRPr="00CB776A">
        <w:rPr>
          <w:rFonts w:ascii="Verdana" w:hAnsi="Verdana"/>
          <w:sz w:val="18"/>
          <w:szCs w:val="18"/>
        </w:rPr>
        <w:t>, na Skryjská jez</w:t>
      </w:r>
      <w:r w:rsidR="00E11F3F">
        <w:rPr>
          <w:rFonts w:ascii="Verdana" w:hAnsi="Verdana"/>
          <w:sz w:val="18"/>
          <w:szCs w:val="18"/>
        </w:rPr>
        <w:t>írka</w:t>
      </w:r>
      <w:r w:rsidRPr="00CB776A">
        <w:rPr>
          <w:rFonts w:ascii="Verdana" w:hAnsi="Verdana"/>
          <w:sz w:val="18"/>
          <w:szCs w:val="18"/>
        </w:rPr>
        <w:t xml:space="preserve"> a s příběhem zavítají také do Malé a Velké Ameriky. </w:t>
      </w:r>
    </w:p>
    <w:p w14:paraId="2C3202BD" w14:textId="77777777" w:rsidR="008828E0" w:rsidRDefault="008828E0" w:rsidP="008828E0">
      <w:pPr>
        <w:pStyle w:val="Textzprvy"/>
        <w:spacing w:after="0"/>
      </w:pPr>
    </w:p>
    <w:p w14:paraId="159FE17B" w14:textId="77777777" w:rsidR="008828E0" w:rsidRDefault="008828E0" w:rsidP="008828E0">
      <w:pPr>
        <w:pStyle w:val="Textzprvy"/>
        <w:spacing w:after="0"/>
      </w:pPr>
      <w:r w:rsidRPr="00C1390A">
        <w:rPr>
          <w:b/>
        </w:rPr>
        <w:t>režie:</w:t>
      </w:r>
      <w:r>
        <w:t xml:space="preserve"> Tomáš Pavlíček // </w:t>
      </w:r>
      <w:r w:rsidRPr="00C1390A">
        <w:rPr>
          <w:b/>
        </w:rPr>
        <w:t>scénář:</w:t>
      </w:r>
      <w:r>
        <w:t xml:space="preserve"> Hana Cielová, Zdeněk Jecelín // </w:t>
      </w:r>
      <w:r w:rsidRPr="00C1390A">
        <w:rPr>
          <w:b/>
        </w:rPr>
        <w:t>dramaturgyně:</w:t>
      </w:r>
      <w:r>
        <w:t xml:space="preserve"> Kateřina Ondřejková // </w:t>
      </w:r>
      <w:r w:rsidRPr="00C1390A">
        <w:rPr>
          <w:b/>
        </w:rPr>
        <w:t>kamera:</w:t>
      </w:r>
      <w:r>
        <w:t xml:space="preserve"> Pavel Berkovič // </w:t>
      </w:r>
      <w:r w:rsidRPr="00C1390A">
        <w:rPr>
          <w:b/>
        </w:rPr>
        <w:t>architektka:</w:t>
      </w:r>
      <w:r>
        <w:t xml:space="preserve"> Irena Hradecká // </w:t>
      </w:r>
      <w:r w:rsidRPr="00C1390A">
        <w:rPr>
          <w:b/>
        </w:rPr>
        <w:t>kostýmní výtvarník:</w:t>
      </w:r>
      <w:r>
        <w:t xml:space="preserve"> Marek Cpin // </w:t>
      </w:r>
      <w:r w:rsidRPr="00C1390A">
        <w:rPr>
          <w:b/>
        </w:rPr>
        <w:t>uměle</w:t>
      </w:r>
      <w:r w:rsidR="002B635C">
        <w:rPr>
          <w:b/>
        </w:rPr>
        <w:t>čtí</w:t>
      </w:r>
      <w:r w:rsidRPr="00C1390A">
        <w:rPr>
          <w:b/>
        </w:rPr>
        <w:t xml:space="preserve"> maské</w:t>
      </w:r>
      <w:r w:rsidR="002B635C">
        <w:rPr>
          <w:b/>
        </w:rPr>
        <w:t>ři</w:t>
      </w:r>
      <w:r w:rsidRPr="00C1390A">
        <w:rPr>
          <w:b/>
        </w:rPr>
        <w:t>:</w:t>
      </w:r>
      <w:r>
        <w:t xml:space="preserve"> Martin Valeš, Martin Větrovec, Ivana Němcová // </w:t>
      </w:r>
      <w:r w:rsidRPr="00C1390A">
        <w:rPr>
          <w:b/>
        </w:rPr>
        <w:t>zvuk:</w:t>
      </w:r>
      <w:r>
        <w:t xml:space="preserve"> Petr Kolev // </w:t>
      </w:r>
      <w:r w:rsidRPr="00C1390A">
        <w:rPr>
          <w:b/>
        </w:rPr>
        <w:t>střih:</w:t>
      </w:r>
      <w:r>
        <w:t xml:space="preserve"> Michal Hýka // </w:t>
      </w:r>
      <w:r w:rsidRPr="00C1390A">
        <w:rPr>
          <w:b/>
        </w:rPr>
        <w:t>výkonn</w:t>
      </w:r>
      <w:r w:rsidR="00C1390A">
        <w:rPr>
          <w:b/>
        </w:rPr>
        <w:t>á</w:t>
      </w:r>
      <w:r w:rsidRPr="00C1390A">
        <w:rPr>
          <w:b/>
        </w:rPr>
        <w:t xml:space="preserve"> producentka:</w:t>
      </w:r>
      <w:r>
        <w:t xml:space="preserve"> Jarmila Hoznauerová // </w:t>
      </w:r>
      <w:r w:rsidRPr="00C1390A">
        <w:rPr>
          <w:b/>
        </w:rPr>
        <w:t>kreativní producentka:</w:t>
      </w:r>
      <w:r>
        <w:t xml:space="preserve"> Kateřina Ondřejková // </w:t>
      </w:r>
      <w:r w:rsidRPr="00D6199B">
        <w:rPr>
          <w:b/>
        </w:rPr>
        <w:t>hrají:</w:t>
      </w:r>
      <w:r>
        <w:t xml:space="preserve"> Josef</w:t>
      </w:r>
      <w:r w:rsidR="007F0364">
        <w:t>í</w:t>
      </w:r>
      <w:r>
        <w:t xml:space="preserve">na Marková, Sára Černochová, Dorota Šlajerová, Josef Trojan, Klára Melíšková, Michal Isteník, Martin Pechlát, Anna Šišková, Vojtěch Vondráček, Cyril Dobrý, </w:t>
      </w:r>
      <w:r w:rsidR="00A12613">
        <w:t>Marek Geišberg, Karol Čálik, Bjö</w:t>
      </w:r>
      <w:r>
        <w:t>rn Harras a další</w:t>
      </w:r>
    </w:p>
    <w:p w14:paraId="3199F6D6" w14:textId="77777777" w:rsidR="00966A9B" w:rsidRDefault="00966A9B" w:rsidP="00966A9B">
      <w:pPr>
        <w:pStyle w:val="Textzprvy"/>
        <w:spacing w:after="0"/>
        <w:rPr>
          <w:bCs/>
        </w:rPr>
      </w:pPr>
    </w:p>
    <w:p w14:paraId="7A9F50B2" w14:textId="77777777" w:rsidR="0090024B" w:rsidRPr="003B26F7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sectPr w:rsidR="0090024B" w:rsidRPr="003B26F7" w:rsidSect="00284E29">
      <w:headerReference w:type="default" r:id="rId7"/>
      <w:footerReference w:type="default" r:id="rId8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76DD7" w14:textId="77777777" w:rsidR="00165F36" w:rsidRDefault="00165F36" w:rsidP="00FE502B">
      <w:r>
        <w:separator/>
      </w:r>
    </w:p>
  </w:endnote>
  <w:endnote w:type="continuationSeparator" w:id="0">
    <w:p w14:paraId="17A8CA15" w14:textId="77777777" w:rsidR="00165F36" w:rsidRDefault="00165F36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98F6C" w14:textId="77777777" w:rsidR="00165F36" w:rsidRPr="00544A80" w:rsidRDefault="00165F36" w:rsidP="00343CF5">
    <w:pPr>
      <w:pStyle w:val="Zpat"/>
      <w:rPr>
        <w:rFonts w:ascii="TV Sans Screen" w:hAnsi="TV Sans Screen"/>
        <w:b/>
        <w:color w:val="002E5E"/>
        <w:sz w:val="14"/>
        <w:szCs w:val="14"/>
        <w:lang w:eastAsia="cs-CZ"/>
      </w:rPr>
    </w:pP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>Česká televize |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 Komunikace a PR</w:t>
    </w:r>
  </w:p>
  <w:p w14:paraId="1B9003CB" w14:textId="77777777" w:rsidR="00165F36" w:rsidRPr="00544A80" w:rsidRDefault="00165F36" w:rsidP="00343CF5">
    <w:pPr>
      <w:pStyle w:val="Zpat"/>
      <w:rPr>
        <w:rFonts w:ascii="TV Sans Screen" w:hAnsi="TV Sans Screen"/>
        <w:b/>
        <w:color w:val="002E5E"/>
        <w:sz w:val="14"/>
        <w:szCs w:val="14"/>
        <w:lang w:eastAsia="cs-CZ"/>
      </w:rPr>
    </w:pP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E-mail: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pressct@ceskatelevize.cz </w:t>
    </w: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| Telefon: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261 133 474 </w:t>
    </w: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| Fotografie a doplňující informace: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>www.ceskatelevize.cz/epress</w:t>
    </w:r>
  </w:p>
  <w:p w14:paraId="7EEE4940" w14:textId="77777777" w:rsidR="00165F36" w:rsidRPr="00343CF5" w:rsidRDefault="00165F36" w:rsidP="00343C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49F8C" w14:textId="77777777" w:rsidR="00165F36" w:rsidRDefault="00165F36" w:rsidP="00FE502B">
      <w:r>
        <w:separator/>
      </w:r>
    </w:p>
  </w:footnote>
  <w:footnote w:type="continuationSeparator" w:id="0">
    <w:p w14:paraId="2C10AA4A" w14:textId="77777777" w:rsidR="00165F36" w:rsidRDefault="00165F36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3D555" w14:textId="77777777" w:rsidR="00165F36" w:rsidRDefault="00165F36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E36638" wp14:editId="67D531F5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3C99F" w14:textId="77777777" w:rsidR="00165F36" w:rsidRPr="00E5126A" w:rsidRDefault="00165F36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366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D43C99F" w14:textId="77777777" w:rsidR="00165F36" w:rsidRPr="00E5126A" w:rsidRDefault="00165F36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8EA6602" wp14:editId="53584B0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68542">
    <w:abstractNumId w:val="1"/>
  </w:num>
  <w:num w:numId="2" w16cid:durableId="163821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188"/>
    <w:rsid w:val="00005066"/>
    <w:rsid w:val="00005CB7"/>
    <w:rsid w:val="00027220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5F36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B635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87D32"/>
    <w:rsid w:val="003940B7"/>
    <w:rsid w:val="003B26F7"/>
    <w:rsid w:val="003B6CB2"/>
    <w:rsid w:val="003C07D0"/>
    <w:rsid w:val="003D7775"/>
    <w:rsid w:val="003E4381"/>
    <w:rsid w:val="003F12BE"/>
    <w:rsid w:val="003F2AD0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188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0B4D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03AE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796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30BFE"/>
    <w:rsid w:val="007332F6"/>
    <w:rsid w:val="00734D80"/>
    <w:rsid w:val="00741409"/>
    <w:rsid w:val="00745BEE"/>
    <w:rsid w:val="007853E0"/>
    <w:rsid w:val="007A573F"/>
    <w:rsid w:val="007D78C7"/>
    <w:rsid w:val="007F0364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828E0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12613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49A"/>
    <w:rsid w:val="00B8298B"/>
    <w:rsid w:val="00B95574"/>
    <w:rsid w:val="00BB0F4D"/>
    <w:rsid w:val="00BB15EC"/>
    <w:rsid w:val="00BB2179"/>
    <w:rsid w:val="00BC1512"/>
    <w:rsid w:val="00BD35A7"/>
    <w:rsid w:val="00BE3041"/>
    <w:rsid w:val="00BF286D"/>
    <w:rsid w:val="00BF3E23"/>
    <w:rsid w:val="00C073BF"/>
    <w:rsid w:val="00C10BBD"/>
    <w:rsid w:val="00C1390A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B776A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6199B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1F3F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3312E54"/>
  <w15:docId w15:val="{196AFC17-1B9D-4C3D-9AB7-8263022D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71</TotalTime>
  <Pages>2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4909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Antoš Michal</dc:creator>
  <cp:keywords/>
  <cp:lastModifiedBy>Konečný Radek</cp:lastModifiedBy>
  <cp:revision>7</cp:revision>
  <cp:lastPrinted>2023-04-18T10:42:00Z</cp:lastPrinted>
  <dcterms:created xsi:type="dcterms:W3CDTF">2024-05-12T13:36:00Z</dcterms:created>
  <dcterms:modified xsi:type="dcterms:W3CDTF">2024-05-13T11:51:00Z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